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F5F063C" w14:textId="3D7268BA" w:rsidR="002A0144" w:rsidRPr="00E3026F" w:rsidRDefault="00D621A2" w:rsidP="314A4689">
      <w:pPr>
        <w:pStyle w:val="Heading2"/>
        <w:jc w:val="center"/>
        <w:rPr>
          <w:rFonts w:ascii="Futura Std Book" w:hAnsi="Futura Std Book" w:cs="Arial"/>
          <w:bCs/>
          <w:sz w:val="32"/>
          <w:szCs w:val="32"/>
        </w:rPr>
      </w:pPr>
      <w:r w:rsidRPr="00E3026F">
        <w:rPr>
          <w:rFonts w:ascii="Futura Std Book" w:hAnsi="Futura Std Book"/>
          <w:noProof/>
          <w:highlight w:val="green"/>
        </w:rPr>
        <mc:AlternateContent>
          <mc:Choice Requires="wps">
            <w:drawing>
              <wp:anchor distT="0" distB="0" distL="114300" distR="114300" simplePos="0" relativeHeight="251659264" behindDoc="0" locked="0" layoutInCell="0" allowOverlap="1" wp14:anchorId="6F0A14C6" wp14:editId="70CBEBC9">
                <wp:simplePos x="0" y="0"/>
                <wp:positionH relativeFrom="column">
                  <wp:posOffset>4196715</wp:posOffset>
                </wp:positionH>
                <wp:positionV relativeFrom="paragraph">
                  <wp:posOffset>-76200</wp:posOffset>
                </wp:positionV>
                <wp:extent cx="2155825" cy="1133475"/>
                <wp:effectExtent l="0" t="0" r="0" b="952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1133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FECDB" w14:textId="77777777" w:rsidR="00DE65E2" w:rsidRPr="0013666C" w:rsidRDefault="00DE65E2" w:rsidP="00404E17">
                            <w:pPr>
                              <w:pStyle w:val="Heading2"/>
                              <w:rPr>
                                <w:rFonts w:ascii="Futura Std Book" w:hAnsi="Futura Std Book"/>
                                <w:sz w:val="22"/>
                                <w:szCs w:val="22"/>
                              </w:rPr>
                            </w:pPr>
                            <w:r w:rsidRPr="0013666C">
                              <w:rPr>
                                <w:rFonts w:ascii="Futura Std Book" w:hAnsi="Futura Std Book"/>
                                <w:sz w:val="22"/>
                                <w:szCs w:val="22"/>
                              </w:rPr>
                              <w:t>FOR IMMEDIATE RELEASE</w:t>
                            </w:r>
                          </w:p>
                          <w:p w14:paraId="0FC0E9EC" w14:textId="77777777" w:rsidR="00DE65E2" w:rsidRDefault="00DE65E2" w:rsidP="00404E17">
                            <w:pPr>
                              <w:pStyle w:val="Heading2"/>
                              <w:rPr>
                                <w:rFonts w:ascii="Futura Std Book" w:hAnsi="Futura Std Book"/>
                                <w:sz w:val="22"/>
                                <w:szCs w:val="22"/>
                              </w:rPr>
                            </w:pPr>
                            <w:r>
                              <w:rPr>
                                <w:rFonts w:ascii="Futura Std Book" w:hAnsi="Futura Std Book"/>
                                <w:sz w:val="22"/>
                                <w:szCs w:val="22"/>
                              </w:rPr>
                              <w:t>Media Contact</w:t>
                            </w:r>
                          </w:p>
                          <w:p w14:paraId="2E75676E" w14:textId="77777777" w:rsidR="00DE65E2" w:rsidRPr="008A316A" w:rsidRDefault="00DE65E2" w:rsidP="00404E17">
                            <w:pPr>
                              <w:pStyle w:val="Heading2"/>
                              <w:rPr>
                                <w:rFonts w:ascii="Futura Std Book" w:hAnsi="Futura Std Book"/>
                                <w:b w:val="0"/>
                                <w:sz w:val="18"/>
                                <w:szCs w:val="18"/>
                              </w:rPr>
                            </w:pPr>
                            <w:r w:rsidRPr="00404E17">
                              <w:rPr>
                                <w:rFonts w:ascii="Futura Std Book" w:hAnsi="Futura Std Book"/>
                                <w:sz w:val="6"/>
                                <w:szCs w:val="6"/>
                              </w:rPr>
                              <w:br/>
                            </w:r>
                            <w:r>
                              <w:rPr>
                                <w:rFonts w:ascii="Futura Std Book" w:hAnsi="Futura Std Book"/>
                                <w:b w:val="0"/>
                                <w:sz w:val="18"/>
                                <w:szCs w:val="18"/>
                              </w:rPr>
                              <w:t>Karen Christian</w:t>
                            </w:r>
                          </w:p>
                          <w:p w14:paraId="5894F460" w14:textId="77777777" w:rsidR="00DE65E2" w:rsidRPr="008A316A" w:rsidRDefault="00DE65E2" w:rsidP="00404E17">
                            <w:pPr>
                              <w:jc w:val="right"/>
                              <w:rPr>
                                <w:rFonts w:ascii="Futura Std Book" w:hAnsi="Futura Std Book"/>
                                <w:sz w:val="18"/>
                                <w:szCs w:val="18"/>
                              </w:rPr>
                            </w:pPr>
                            <w:r>
                              <w:rPr>
                                <w:rFonts w:ascii="Futura Std Book" w:hAnsi="Futura Std Book"/>
                                <w:sz w:val="18"/>
                                <w:szCs w:val="18"/>
                              </w:rPr>
                              <w:t>(916) 808-1867</w:t>
                            </w:r>
                          </w:p>
                          <w:p w14:paraId="6FDF533C" w14:textId="4E4B1C37" w:rsidR="00DE65E2" w:rsidRPr="0013666C" w:rsidRDefault="00DE65E2" w:rsidP="00404E17">
                            <w:pPr>
                              <w:jc w:val="right"/>
                              <w:rPr>
                                <w:rFonts w:ascii="Futura Std Book" w:hAnsi="Futura Std Book"/>
                                <w:sz w:val="18"/>
                                <w:szCs w:val="18"/>
                              </w:rPr>
                            </w:pPr>
                            <w:r>
                              <w:rPr>
                                <w:rFonts w:ascii="Futura Std Book" w:hAnsi="Futura Std Book"/>
                                <w:sz w:val="18"/>
                                <w:szCs w:val="18"/>
                              </w:rPr>
                              <w:t>kchristian@crockerart</w:t>
                            </w:r>
                            <w:r w:rsidRPr="008A316A">
                              <w:rPr>
                                <w:rFonts w:ascii="Futura Std Book" w:hAnsi="Futura Std Book"/>
                                <w:sz w:val="18"/>
                                <w:szCs w:val="18"/>
                              </w:rPr>
                              <w:t>.org</w:t>
                            </w:r>
                          </w:p>
                          <w:p w14:paraId="6C3FB26E" w14:textId="77777777" w:rsidR="00DE65E2" w:rsidRPr="001325EA" w:rsidRDefault="00DE65E2" w:rsidP="00404E17"/>
                          <w:p w14:paraId="524DEE56" w14:textId="77777777" w:rsidR="00DE65E2" w:rsidRPr="001325EA" w:rsidRDefault="00DE65E2" w:rsidP="00404E17">
                            <w:pPr>
                              <w:jc w:val="right"/>
                            </w:pPr>
                          </w:p>
                          <w:p w14:paraId="7B982B88" w14:textId="77777777" w:rsidR="00DE65E2" w:rsidRPr="001325EA" w:rsidRDefault="00DE65E2" w:rsidP="00404E17">
                            <w:pPr>
                              <w:jc w:val="right"/>
                            </w:pPr>
                          </w:p>
                          <w:p w14:paraId="710A7B1E" w14:textId="77777777" w:rsidR="00DE65E2" w:rsidRDefault="00DE65E2" w:rsidP="00404E17">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0A14C6" id="_x0000_t202" coordsize="21600,21600" o:spt="202" path="m,l,21600r21600,l21600,xe">
                <v:stroke joinstyle="miter"/>
                <v:path gradientshapeok="t" o:connecttype="rect"/>
              </v:shapetype>
              <v:shape id="Text Box 5" o:spid="_x0000_s1026" type="#_x0000_t202" style="position:absolute;left:0;text-align:left;margin-left:330.45pt;margin-top:-6pt;width:169.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iDHhg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" o:allowincell="f" stroked="f">
                <v:textbox>
                  <w:txbxContent>
                    <w:p w14:paraId="31FFECDB" w14:textId="77777777" w:rsidR="00DE65E2" w:rsidRPr="0013666C" w:rsidRDefault="00DE65E2" w:rsidP="00404E17">
                      <w:pPr>
                        <w:pStyle w:val="Heading2"/>
                        <w:rPr>
                          <w:rFonts w:ascii="Futura Std Book" w:hAnsi="Futura Std Book"/>
                          <w:sz w:val="22"/>
                          <w:szCs w:val="22"/>
                        </w:rPr>
                      </w:pPr>
                      <w:r w:rsidRPr="0013666C">
                        <w:rPr>
                          <w:rFonts w:ascii="Futura Std Book" w:hAnsi="Futura Std Book"/>
                          <w:sz w:val="22"/>
                          <w:szCs w:val="22"/>
                        </w:rPr>
                        <w:t>FOR IMMEDIATE RELEASE</w:t>
                      </w:r>
                    </w:p>
                    <w:p w14:paraId="0FC0E9EC" w14:textId="77777777" w:rsidR="00DE65E2" w:rsidRDefault="00DE65E2" w:rsidP="00404E17">
                      <w:pPr>
                        <w:pStyle w:val="Heading2"/>
                        <w:rPr>
                          <w:rFonts w:ascii="Futura Std Book" w:hAnsi="Futura Std Book"/>
                          <w:sz w:val="22"/>
                          <w:szCs w:val="22"/>
                        </w:rPr>
                      </w:pPr>
                      <w:r>
                        <w:rPr>
                          <w:rFonts w:ascii="Futura Std Book" w:hAnsi="Futura Std Book"/>
                          <w:sz w:val="22"/>
                          <w:szCs w:val="22"/>
                        </w:rPr>
                        <w:t>Media Contact</w:t>
                      </w:r>
                    </w:p>
                    <w:p w14:paraId="2E75676E" w14:textId="77777777" w:rsidR="00DE65E2" w:rsidRPr="008A316A" w:rsidRDefault="00DE65E2" w:rsidP="00404E17">
                      <w:pPr>
                        <w:pStyle w:val="Heading2"/>
                        <w:rPr>
                          <w:rFonts w:ascii="Futura Std Book" w:hAnsi="Futura Std Book"/>
                          <w:b w:val="0"/>
                          <w:sz w:val="18"/>
                          <w:szCs w:val="18"/>
                        </w:rPr>
                      </w:pPr>
                      <w:r w:rsidRPr="00404E17">
                        <w:rPr>
                          <w:rFonts w:ascii="Futura Std Book" w:hAnsi="Futura Std Book"/>
                          <w:sz w:val="6"/>
                          <w:szCs w:val="6"/>
                        </w:rPr>
                        <w:br/>
                      </w:r>
                      <w:r>
                        <w:rPr>
                          <w:rFonts w:ascii="Futura Std Book" w:hAnsi="Futura Std Book"/>
                          <w:b w:val="0"/>
                          <w:sz w:val="18"/>
                          <w:szCs w:val="18"/>
                        </w:rPr>
                        <w:t>Karen Christian</w:t>
                      </w:r>
                    </w:p>
                    <w:p w14:paraId="5894F460" w14:textId="77777777" w:rsidR="00DE65E2" w:rsidRPr="008A316A" w:rsidRDefault="00DE65E2" w:rsidP="00404E17">
                      <w:pPr>
                        <w:jc w:val="right"/>
                        <w:rPr>
                          <w:rFonts w:ascii="Futura Std Book" w:hAnsi="Futura Std Book"/>
                          <w:sz w:val="18"/>
                          <w:szCs w:val="18"/>
                        </w:rPr>
                      </w:pPr>
                      <w:r>
                        <w:rPr>
                          <w:rFonts w:ascii="Futura Std Book" w:hAnsi="Futura Std Book"/>
                          <w:sz w:val="18"/>
                          <w:szCs w:val="18"/>
                        </w:rPr>
                        <w:t>(916) 808-1867</w:t>
                      </w:r>
                    </w:p>
                    <w:p w14:paraId="6FDF533C" w14:textId="4E4B1C37" w:rsidR="00DE65E2" w:rsidRPr="0013666C" w:rsidRDefault="00DE65E2" w:rsidP="00404E17">
                      <w:pPr>
                        <w:jc w:val="right"/>
                        <w:rPr>
                          <w:rFonts w:ascii="Futura Std Book" w:hAnsi="Futura Std Book"/>
                          <w:sz w:val="18"/>
                          <w:szCs w:val="18"/>
                        </w:rPr>
                      </w:pPr>
                      <w:r>
                        <w:rPr>
                          <w:rFonts w:ascii="Futura Std Book" w:hAnsi="Futura Std Book"/>
                          <w:sz w:val="18"/>
                          <w:szCs w:val="18"/>
                        </w:rPr>
                        <w:t>kchristian@crockerart</w:t>
                      </w:r>
                      <w:r w:rsidRPr="008A316A">
                        <w:rPr>
                          <w:rFonts w:ascii="Futura Std Book" w:hAnsi="Futura Std Book"/>
                          <w:sz w:val="18"/>
                          <w:szCs w:val="18"/>
                        </w:rPr>
                        <w:t>.org</w:t>
                      </w:r>
                    </w:p>
                    <w:p w14:paraId="6C3FB26E" w14:textId="77777777" w:rsidR="00DE65E2" w:rsidRPr="001325EA" w:rsidRDefault="00DE65E2" w:rsidP="00404E17"/>
                    <w:p w14:paraId="524DEE56" w14:textId="77777777" w:rsidR="00DE65E2" w:rsidRPr="001325EA" w:rsidRDefault="00DE65E2" w:rsidP="00404E17">
                      <w:pPr>
                        <w:jc w:val="right"/>
                      </w:pPr>
                    </w:p>
                    <w:p w14:paraId="7B982B88" w14:textId="77777777" w:rsidR="00DE65E2" w:rsidRPr="001325EA" w:rsidRDefault="00DE65E2" w:rsidP="00404E17">
                      <w:pPr>
                        <w:jc w:val="right"/>
                      </w:pPr>
                    </w:p>
                    <w:p w14:paraId="710A7B1E" w14:textId="77777777" w:rsidR="00DE65E2" w:rsidRDefault="00DE65E2" w:rsidP="00404E17">
                      <w:pPr>
                        <w:jc w:val="right"/>
                      </w:pPr>
                    </w:p>
                  </w:txbxContent>
                </v:textbox>
                <w10:wrap type="square"/>
              </v:shape>
            </w:pict>
          </mc:Fallback>
        </mc:AlternateContent>
      </w:r>
      <w:r w:rsidR="000822FB" w:rsidRPr="00E3026F">
        <w:rPr>
          <w:rFonts w:ascii="Futura Std Book" w:hAnsi="Futura Std Book"/>
          <w:noProof/>
          <w:highlight w:val="green"/>
        </w:rPr>
        <mc:AlternateContent>
          <mc:Choice Requires="wps">
            <w:drawing>
              <wp:anchor distT="0" distB="0" distL="114300" distR="114300" simplePos="0" relativeHeight="251658240" behindDoc="0" locked="0" layoutInCell="1" allowOverlap="1" wp14:anchorId="5A216199" wp14:editId="4DAA13DB">
                <wp:simplePos x="0" y="0"/>
                <wp:positionH relativeFrom="column">
                  <wp:posOffset>14605</wp:posOffset>
                </wp:positionH>
                <wp:positionV relativeFrom="paragraph">
                  <wp:posOffset>-44450</wp:posOffset>
                </wp:positionV>
                <wp:extent cx="2433320" cy="803275"/>
                <wp:effectExtent l="0" t="0" r="26035" b="158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803275"/>
                        </a:xfrm>
                        <a:prstGeom prst="rect">
                          <a:avLst/>
                        </a:prstGeom>
                        <a:solidFill>
                          <a:srgbClr val="FFFFFF"/>
                        </a:solidFill>
                        <a:ln w="9525">
                          <a:solidFill>
                            <a:srgbClr val="FFFFFF"/>
                          </a:solidFill>
                          <a:miter lim="800000"/>
                          <a:headEnd/>
                          <a:tailEnd/>
                        </a:ln>
                      </wps:spPr>
                      <wps:txbx>
                        <w:txbxContent>
                          <w:p w14:paraId="44856A11" w14:textId="77777777" w:rsidR="00DE65E2" w:rsidRDefault="00DE65E2">
                            <w:r>
                              <w:rPr>
                                <w:noProof/>
                                <w:sz w:val="28"/>
                                <w:szCs w:val="28"/>
                              </w:rPr>
                              <w:drawing>
                                <wp:inline distT="0" distB="0" distL="0" distR="0" wp14:anchorId="36C14997" wp14:editId="3030F701">
                                  <wp:extent cx="2038350" cy="561975"/>
                                  <wp:effectExtent l="19050" t="0" r="0" b="0"/>
                                  <wp:docPr id="7" name="Picture 1" descr="roofline_logo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fline_logo_full"/>
                                          <pic:cNvPicPr>
                                            <a:picLocks noChangeAspect="1" noChangeArrowheads="1"/>
                                          </pic:cNvPicPr>
                                        </pic:nvPicPr>
                                        <pic:blipFill>
                                          <a:blip r:embed="rId9"/>
                                          <a:srcRect/>
                                          <a:stretch>
                                            <a:fillRect/>
                                          </a:stretch>
                                        </pic:blipFill>
                                        <pic:spPr bwMode="auto">
                                          <a:xfrm>
                                            <a:off x="0" y="0"/>
                                            <a:ext cx="2038350" cy="561975"/>
                                          </a:xfrm>
                                          <a:prstGeom prst="rect">
                                            <a:avLst/>
                                          </a:prstGeom>
                                          <a:noFill/>
                                          <a:ln w="9525">
                                            <a:noFill/>
                                            <a:miter lim="800000"/>
                                            <a:headEnd/>
                                            <a:tailEnd/>
                                          </a:ln>
                                        </pic:spPr>
                                      </pic:pic>
                                    </a:graphicData>
                                  </a:graphic>
                                </wp:inline>
                              </w:drawing>
                            </w:r>
                          </w:p>
                          <w:p w14:paraId="3805329C" w14:textId="77777777" w:rsidR="00DE65E2" w:rsidRDefault="00DE65E2"/>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16199" id="Text Box 6" o:spid="_x0000_s1027" type="#_x0000_t202" style="position:absolute;left:0;text-align:left;margin-left:1.15pt;margin-top:-3.5pt;width:191.6pt;height:63.2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" strokecolor="white">
                <v:textbox>
                  <w:txbxContent>
                    <w:p w14:paraId="44856A11" w14:textId="77777777" w:rsidR="00DE65E2" w:rsidRDefault="00DE65E2">
                      <w:r>
                        <w:rPr>
                          <w:noProof/>
                          <w:sz w:val="28"/>
                          <w:szCs w:val="28"/>
                        </w:rPr>
                        <w:drawing>
                          <wp:inline distT="0" distB="0" distL="0" distR="0" wp14:anchorId="36C14997" wp14:editId="3030F701">
                            <wp:extent cx="2038350" cy="561975"/>
                            <wp:effectExtent l="19050" t="0" r="0" b="0"/>
                            <wp:docPr id="7" name="Picture 1" descr="roofline_logo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fline_logo_full"/>
                                    <pic:cNvPicPr>
                                      <a:picLocks noChangeAspect="1" noChangeArrowheads="1"/>
                                    </pic:cNvPicPr>
                                  </pic:nvPicPr>
                                  <pic:blipFill>
                                    <a:blip r:embed="rId10"/>
                                    <a:srcRect/>
                                    <a:stretch>
                                      <a:fillRect/>
                                    </a:stretch>
                                  </pic:blipFill>
                                  <pic:spPr bwMode="auto">
                                    <a:xfrm>
                                      <a:off x="0" y="0"/>
                                      <a:ext cx="2038350" cy="561975"/>
                                    </a:xfrm>
                                    <a:prstGeom prst="rect">
                                      <a:avLst/>
                                    </a:prstGeom>
                                    <a:noFill/>
                                    <a:ln w="9525">
                                      <a:noFill/>
                                      <a:miter lim="800000"/>
                                      <a:headEnd/>
                                      <a:tailEnd/>
                                    </a:ln>
                                  </pic:spPr>
                                </pic:pic>
                              </a:graphicData>
                            </a:graphic>
                          </wp:inline>
                        </w:drawing>
                      </w:r>
                    </w:p>
                    <w:p w14:paraId="3805329C" w14:textId="77777777" w:rsidR="00DE65E2" w:rsidRDefault="00DE65E2"/>
                  </w:txbxContent>
                </v:textbox>
              </v:shape>
            </w:pict>
          </mc:Fallback>
        </mc:AlternateContent>
      </w:r>
      <w:r w:rsidR="001663C2" w:rsidRPr="00E3026F">
        <w:rPr>
          <w:rFonts w:ascii="Futura Std Book" w:hAnsi="Futura Std Book"/>
          <w:highlight w:val="green"/>
        </w:rPr>
        <w:tab/>
      </w:r>
      <w:r w:rsidR="314A4689" w:rsidRPr="314A4689">
        <w:rPr>
          <w:rFonts w:ascii="Futura Std Book" w:hAnsi="Futura Std Book" w:cs="Arial"/>
          <w:bCs/>
          <w:sz w:val="32"/>
          <w:szCs w:val="32"/>
        </w:rPr>
        <w:t xml:space="preserve">            </w:t>
      </w:r>
    </w:p>
    <w:p w14:paraId="23718508" w14:textId="5D830226" w:rsidR="5E4371A7" w:rsidRDefault="5E4371A7" w:rsidP="5E4371A7">
      <w:pPr>
        <w:pStyle w:val="Eventsub3"/>
        <w:jc w:val="center"/>
        <w:rPr>
          <w:rFonts w:ascii="Futura Std Book" w:hAnsi="Futura Std Book" w:cs="Arial"/>
          <w:b/>
          <w:bCs/>
          <w:color w:val="auto"/>
          <w:sz w:val="32"/>
          <w:szCs w:val="32"/>
        </w:rPr>
      </w:pPr>
    </w:p>
    <w:p w14:paraId="6BF33538" w14:textId="7F929B30" w:rsidR="5E4371A7" w:rsidRDefault="5E4371A7" w:rsidP="5E4371A7">
      <w:pPr>
        <w:pStyle w:val="Eventsub3"/>
        <w:jc w:val="center"/>
        <w:rPr>
          <w:rFonts w:ascii="Futura Std Book" w:hAnsi="Futura Std Book" w:cs="Arial"/>
          <w:b/>
          <w:bCs/>
          <w:color w:val="auto"/>
          <w:sz w:val="32"/>
          <w:szCs w:val="32"/>
        </w:rPr>
      </w:pPr>
    </w:p>
    <w:p w14:paraId="3658843D" w14:textId="77777777" w:rsidR="00B8504A" w:rsidRDefault="00B8504A" w:rsidP="5E4371A7">
      <w:pPr>
        <w:pStyle w:val="Eventsub3"/>
        <w:jc w:val="center"/>
        <w:rPr>
          <w:rFonts w:ascii="Futura Std Book" w:hAnsi="Futura Std Book" w:cs="Arial"/>
          <w:b/>
          <w:bCs/>
          <w:color w:val="auto"/>
          <w:sz w:val="32"/>
          <w:szCs w:val="32"/>
        </w:rPr>
      </w:pPr>
    </w:p>
    <w:p w14:paraId="15EDDA16" w14:textId="481DB5C0" w:rsidR="007315A5" w:rsidRPr="00EF4DD9" w:rsidRDefault="00B8504A" w:rsidP="00B8504A">
      <w:pPr>
        <w:pStyle w:val="Eventsub3"/>
        <w:jc w:val="center"/>
        <w:rPr>
          <w:rFonts w:ascii="Futura Std Book" w:hAnsi="Futura Std Book" w:cs="Arial"/>
          <w:b/>
          <w:bCs/>
          <w:color w:val="auto"/>
          <w:sz w:val="32"/>
          <w:szCs w:val="32"/>
        </w:rPr>
      </w:pPr>
      <w:bookmarkStart w:id="1" w:name="_Hlk489343225"/>
      <w:r>
        <w:rPr>
          <w:rFonts w:ascii="Futura Std Book" w:hAnsi="Futura Std Book" w:cs="Arial"/>
          <w:b/>
          <w:bCs/>
          <w:color w:val="auto"/>
          <w:sz w:val="32"/>
          <w:szCs w:val="32"/>
        </w:rPr>
        <w:t xml:space="preserve">                     </w:t>
      </w:r>
      <w:r w:rsidR="009B0534">
        <w:rPr>
          <w:rFonts w:ascii="Futura Std Book" w:hAnsi="Futura Std Book" w:cs="Arial"/>
          <w:b/>
          <w:bCs/>
          <w:color w:val="auto"/>
          <w:sz w:val="32"/>
          <w:szCs w:val="32"/>
        </w:rPr>
        <w:t>APRIL</w:t>
      </w:r>
      <w:r w:rsidR="00926081" w:rsidRPr="00EF4DD9">
        <w:rPr>
          <w:rFonts w:ascii="Futura Std Book" w:hAnsi="Futura Std Book" w:cs="Arial"/>
          <w:b/>
          <w:bCs/>
          <w:color w:val="auto"/>
          <w:sz w:val="32"/>
          <w:szCs w:val="32"/>
        </w:rPr>
        <w:t xml:space="preserve"> 2018</w:t>
      </w:r>
    </w:p>
    <w:p w14:paraId="325DA424" w14:textId="223B7C1A" w:rsidR="00962BAE" w:rsidRPr="008A3C7C" w:rsidRDefault="00B574E8" w:rsidP="008A3C7C">
      <w:pPr>
        <w:pStyle w:val="Eventsub3"/>
        <w:jc w:val="center"/>
        <w:rPr>
          <w:rFonts w:ascii="Futura Std Book" w:hAnsi="Futura Std Book" w:cs="Arial"/>
          <w:caps w:val="0"/>
          <w:color w:val="auto"/>
          <w:sz w:val="28"/>
          <w:szCs w:val="28"/>
        </w:rPr>
      </w:pPr>
      <w:r w:rsidRPr="00EF4DD9">
        <w:rPr>
          <w:rFonts w:ascii="Futura Std Book" w:hAnsi="Futura Std Book" w:cs="Arial"/>
          <w:caps w:val="0"/>
          <w:color w:val="auto"/>
          <w:sz w:val="28"/>
          <w:szCs w:val="28"/>
        </w:rPr>
        <w:t>Exhibitions</w:t>
      </w:r>
      <w:r w:rsidR="00DC3422" w:rsidRPr="00EF4DD9">
        <w:rPr>
          <w:rFonts w:ascii="Futura Std Book" w:hAnsi="Futura Std Book" w:cs="Arial"/>
          <w:caps w:val="0"/>
          <w:color w:val="auto"/>
          <w:sz w:val="28"/>
          <w:szCs w:val="28"/>
        </w:rPr>
        <w:t xml:space="preserve">, </w:t>
      </w:r>
      <w:r w:rsidR="004F5E6F" w:rsidRPr="00EF4DD9">
        <w:rPr>
          <w:rFonts w:ascii="Futura Std Book" w:hAnsi="Futura Std Book" w:cs="Arial"/>
          <w:caps w:val="0"/>
          <w:color w:val="auto"/>
          <w:sz w:val="28"/>
          <w:szCs w:val="28"/>
        </w:rPr>
        <w:t xml:space="preserve">Events, </w:t>
      </w:r>
      <w:r w:rsidR="00C20F4B" w:rsidRPr="00EF4DD9">
        <w:rPr>
          <w:rFonts w:ascii="Futura Std Book" w:hAnsi="Futura Std Book" w:cs="Arial"/>
          <w:caps w:val="0"/>
          <w:color w:val="auto"/>
          <w:sz w:val="28"/>
          <w:szCs w:val="28"/>
        </w:rPr>
        <w:t>and</w:t>
      </w:r>
      <w:r w:rsidR="004F5E6F" w:rsidRPr="00EF4DD9">
        <w:rPr>
          <w:rFonts w:ascii="Futura Std Book" w:hAnsi="Futura Std Book" w:cs="Arial"/>
          <w:caps w:val="0"/>
          <w:color w:val="auto"/>
          <w:sz w:val="28"/>
          <w:szCs w:val="28"/>
        </w:rPr>
        <w:t xml:space="preserve"> Programs</w:t>
      </w:r>
      <w:r w:rsidR="007315A5" w:rsidRPr="00EF4DD9">
        <w:rPr>
          <w:rFonts w:ascii="Futura Std Book" w:hAnsi="Futura Std Book" w:cs="Arial"/>
          <w:caps w:val="0"/>
          <w:color w:val="auto"/>
          <w:sz w:val="28"/>
          <w:szCs w:val="28"/>
        </w:rPr>
        <w:t xml:space="preserve"> </w:t>
      </w:r>
      <w:r w:rsidR="00C06289" w:rsidRPr="00EF4DD9">
        <w:rPr>
          <w:rFonts w:ascii="Futura Std Book" w:hAnsi="Futura Std Book" w:cs="Arial"/>
          <w:caps w:val="0"/>
          <w:color w:val="auto"/>
          <w:sz w:val="28"/>
          <w:szCs w:val="28"/>
        </w:rPr>
        <w:t>at the Crocker</w:t>
      </w:r>
      <w:r w:rsidR="00B8504A">
        <w:rPr>
          <w:rFonts w:ascii="Futura Std Book" w:hAnsi="Futura Std Book" w:cs="Arial"/>
          <w:caps w:val="0"/>
          <w:color w:val="auto"/>
          <w:sz w:val="28"/>
          <w:szCs w:val="28"/>
        </w:rPr>
        <w:t xml:space="preserve"> Art Museum</w:t>
      </w:r>
      <w:r w:rsidR="00C06289" w:rsidRPr="00EF4DD9">
        <w:rPr>
          <w:rFonts w:ascii="Futura Std Book" w:hAnsi="Futura Std Book" w:cs="Arial"/>
          <w:caps w:val="0"/>
          <w:color w:val="auto"/>
          <w:sz w:val="28"/>
          <w:szCs w:val="28"/>
        </w:rPr>
        <w:t xml:space="preserve"> </w:t>
      </w:r>
      <w:r w:rsidR="008A3C7C">
        <w:rPr>
          <w:rFonts w:ascii="Futura Std Book" w:hAnsi="Futura Std Book" w:cs="Arial"/>
          <w:spacing w:val="40"/>
          <w:sz w:val="26"/>
          <w:szCs w:val="26"/>
          <w:highlight w:val="green"/>
          <w:u w:val="single"/>
        </w:rPr>
        <w:br/>
      </w:r>
    </w:p>
    <w:p w14:paraId="49CE8AD4" w14:textId="037D1A9C" w:rsidR="00962BAE" w:rsidRPr="001C2284" w:rsidRDefault="00962BAE" w:rsidP="00962BAE">
      <w:pPr>
        <w:autoSpaceDE w:val="0"/>
        <w:autoSpaceDN w:val="0"/>
        <w:adjustRightInd w:val="0"/>
        <w:rPr>
          <w:rFonts w:ascii="Futura Std Book" w:hAnsi="Futura Std Book"/>
          <w:color w:val="000000"/>
        </w:rPr>
      </w:pPr>
      <w:r w:rsidRPr="001C2284">
        <w:rPr>
          <w:rFonts w:ascii="Futura Std Book" w:hAnsi="Futura Std Book" w:cs="Arial"/>
          <w:spacing w:val="40"/>
          <w:sz w:val="26"/>
          <w:szCs w:val="26"/>
          <w:u w:val="single"/>
        </w:rPr>
        <w:t>OPENING EXHIBITIONS</w:t>
      </w:r>
    </w:p>
    <w:p w14:paraId="688F1BCF" w14:textId="23F7BA62" w:rsidR="009A2E99" w:rsidRPr="001C2284" w:rsidRDefault="009A2E99" w:rsidP="00E26B82">
      <w:pPr>
        <w:pStyle w:val="Eventsub3"/>
        <w:rPr>
          <w:rFonts w:ascii="Futura Std Book" w:hAnsi="Futura Std Book" w:cs="Arial"/>
          <w:caps w:val="0"/>
          <w:color w:val="auto"/>
          <w:sz w:val="28"/>
          <w:szCs w:val="28"/>
        </w:rPr>
      </w:pPr>
    </w:p>
    <w:p w14:paraId="14E92E08" w14:textId="108FC40D" w:rsidR="00962BAE" w:rsidRPr="00F77440" w:rsidRDefault="03371E35" w:rsidP="03371E35">
      <w:pPr>
        <w:rPr>
          <w:rFonts w:ascii="Futura Std Book" w:hAnsi="Futura Std Book" w:cs="Futura Std Book"/>
          <w:b/>
          <w:bCs/>
        </w:rPr>
      </w:pPr>
      <w:r w:rsidRPr="00F77440">
        <w:rPr>
          <w:rFonts w:ascii="Futura Std Book" w:hAnsi="Futura Std Book" w:cs="Futura Std Book"/>
          <w:b/>
          <w:bCs/>
        </w:rPr>
        <w:t xml:space="preserve">“Nature’s Gifts: Early California Paintings from the Wendy </w:t>
      </w:r>
      <w:proofErr w:type="spellStart"/>
      <w:r w:rsidRPr="00F77440">
        <w:rPr>
          <w:rFonts w:ascii="Futura Std Book" w:hAnsi="Futura Std Book" w:cs="Futura Std Book"/>
          <w:b/>
          <w:bCs/>
        </w:rPr>
        <w:t>Willrich</w:t>
      </w:r>
      <w:proofErr w:type="spellEnd"/>
      <w:r w:rsidRPr="00F77440">
        <w:rPr>
          <w:rFonts w:ascii="Futura Std Book" w:hAnsi="Futura Std Book" w:cs="Futura Std Book"/>
          <w:b/>
          <w:bCs/>
        </w:rPr>
        <w:t xml:space="preserve"> Collection”</w:t>
      </w:r>
    </w:p>
    <w:p w14:paraId="5097A12D" w14:textId="2D467070" w:rsidR="00962BAE" w:rsidRPr="00F77440" w:rsidRDefault="03371E35" w:rsidP="03371E35">
      <w:pPr>
        <w:rPr>
          <w:rFonts w:ascii="Futura Std Book" w:hAnsi="Futura Std Book" w:cs="Futura Std Book"/>
          <w:b/>
          <w:bCs/>
        </w:rPr>
      </w:pPr>
      <w:r w:rsidRPr="00F77440">
        <w:rPr>
          <w:rFonts w:ascii="Futura Std Book" w:hAnsi="Futura Std Book" w:cs="Futura Std Book"/>
          <w:b/>
          <w:bCs/>
        </w:rPr>
        <w:t>Opens April 22, 2018</w:t>
      </w:r>
    </w:p>
    <w:p w14:paraId="26535CF7" w14:textId="15A4F5AF" w:rsidR="00270423" w:rsidRPr="00F77440" w:rsidRDefault="65520AF0" w:rsidP="65520AF0">
      <w:pPr>
        <w:autoSpaceDE w:val="0"/>
        <w:autoSpaceDN w:val="0"/>
        <w:adjustRightInd w:val="0"/>
        <w:rPr>
          <w:rFonts w:ascii="Futura Std Book" w:hAnsi="Futura Std Book"/>
        </w:rPr>
      </w:pPr>
      <w:r w:rsidRPr="00F77440">
        <w:rPr>
          <w:rFonts w:ascii="Futura Std Book" w:hAnsi="Futura Std Book"/>
        </w:rPr>
        <w:t xml:space="preserve">Wendy </w:t>
      </w:r>
      <w:proofErr w:type="spellStart"/>
      <w:r w:rsidRPr="00F77440">
        <w:rPr>
          <w:rFonts w:ascii="Futura Std Book" w:hAnsi="Futura Std Book"/>
        </w:rPr>
        <w:t>Willrich</w:t>
      </w:r>
      <w:proofErr w:type="spellEnd"/>
      <w:r w:rsidRPr="00F77440">
        <w:rPr>
          <w:rFonts w:ascii="Futura Std Book" w:hAnsi="Futura Std Book"/>
        </w:rPr>
        <w:t xml:space="preserve"> recently decided that the Crocker Art Museum should become the ultimate home for her collection of </w:t>
      </w:r>
      <w:proofErr w:type="gramStart"/>
      <w:r w:rsidRPr="00F77440">
        <w:rPr>
          <w:rFonts w:ascii="Futura Std Book" w:hAnsi="Futura Std Book"/>
        </w:rPr>
        <w:t>41 early California paintings.</w:t>
      </w:r>
      <w:proofErr w:type="gramEnd"/>
      <w:r w:rsidRPr="00F77440">
        <w:rPr>
          <w:rFonts w:ascii="Futura Std Book" w:hAnsi="Futura Std Book"/>
        </w:rPr>
        <w:t xml:space="preserve"> The gift is </w:t>
      </w:r>
      <w:r w:rsidR="0026031A" w:rsidRPr="00F77440">
        <w:rPr>
          <w:rFonts w:ascii="Futura Std Book" w:hAnsi="Futura Std Book"/>
        </w:rPr>
        <w:t>transformative and</w:t>
      </w:r>
      <w:r w:rsidRPr="00F77440">
        <w:rPr>
          <w:rFonts w:ascii="Futura Std Book" w:hAnsi="Futura Std Book"/>
        </w:rPr>
        <w:t xml:space="preserve"> will contribute immensely to the Museum's unparalleled display of California art. Ranging in date from the 1870s through the 1940s, the collection begins with images of California’s majestic Sierra Nevada scenery in the style popularized by the East Coast’s Hudson School, and continues with quieter Barbizon-inspired and </w:t>
      </w:r>
      <w:proofErr w:type="spellStart"/>
      <w:r w:rsidRPr="00F77440">
        <w:rPr>
          <w:rFonts w:ascii="Futura Std Book" w:hAnsi="Futura Std Book"/>
        </w:rPr>
        <w:t>Tonalist</w:t>
      </w:r>
      <w:proofErr w:type="spellEnd"/>
      <w:r w:rsidRPr="00F77440">
        <w:rPr>
          <w:rFonts w:ascii="Futura Std Book" w:hAnsi="Futura Std Book"/>
        </w:rPr>
        <w:t xml:space="preserve"> landscapes in watercolor and oil. These, in turn, give way to </w:t>
      </w:r>
      <w:proofErr w:type="spellStart"/>
      <w:r w:rsidRPr="00F77440">
        <w:rPr>
          <w:rFonts w:ascii="Futura Std Book" w:hAnsi="Futura Std Book"/>
        </w:rPr>
        <w:t>plein</w:t>
      </w:r>
      <w:proofErr w:type="spellEnd"/>
      <w:r w:rsidRPr="00F77440">
        <w:rPr>
          <w:rFonts w:ascii="Futura Std Book" w:hAnsi="Futura Std Book"/>
        </w:rPr>
        <w:t>-air Impressionist and Post-Impressionist scenes of mountains, desert, and sea. This exhibition is ongoing.</w:t>
      </w:r>
    </w:p>
    <w:p w14:paraId="275C144A" w14:textId="2768E55A" w:rsidR="03371E35" w:rsidRDefault="008A3C7C" w:rsidP="03371E35">
      <w:pPr>
        <w:rPr>
          <w:rFonts w:ascii="Futura Std Book" w:hAnsi="Futura Std Book"/>
          <w:highlight w:val="cyan"/>
        </w:rPr>
      </w:pPr>
      <w:r>
        <w:rPr>
          <w:rFonts w:ascii="Futura Std Book" w:hAnsi="Futura Std Book"/>
          <w:highlight w:val="cyan"/>
        </w:rPr>
        <w:br/>
      </w:r>
    </w:p>
    <w:p w14:paraId="2F23BC14" w14:textId="260198E5" w:rsidR="00D17C09" w:rsidRPr="001C2284" w:rsidRDefault="00D17C09" w:rsidP="00D17C09">
      <w:pPr>
        <w:autoSpaceDE w:val="0"/>
        <w:autoSpaceDN w:val="0"/>
        <w:adjustRightInd w:val="0"/>
        <w:rPr>
          <w:rFonts w:ascii="Futura Std Book" w:hAnsi="Futura Std Book"/>
          <w:color w:val="000000"/>
        </w:rPr>
      </w:pPr>
      <w:r w:rsidRPr="001C2284">
        <w:rPr>
          <w:rFonts w:ascii="Futura Std Book" w:hAnsi="Futura Std Book" w:cs="Arial"/>
          <w:spacing w:val="40"/>
          <w:sz w:val="26"/>
          <w:szCs w:val="26"/>
          <w:u w:val="single"/>
        </w:rPr>
        <w:t>CONTINUING EXHIBITIONS</w:t>
      </w:r>
    </w:p>
    <w:p w14:paraId="5FF0F005" w14:textId="383ABD5A" w:rsidR="00270423" w:rsidRPr="001C2284" w:rsidRDefault="00270423" w:rsidP="00270423">
      <w:pPr>
        <w:rPr>
          <w:rFonts w:ascii="Futura Std Book" w:hAnsi="Futura Std Book"/>
          <w:color w:val="000000"/>
        </w:rPr>
      </w:pPr>
    </w:p>
    <w:p w14:paraId="16265E73" w14:textId="7451A0A7" w:rsidR="00EF4827" w:rsidRPr="001C2284" w:rsidRDefault="00EF4827" w:rsidP="00EF4827">
      <w:pPr>
        <w:rPr>
          <w:rFonts w:ascii="Futura Std Book" w:hAnsi="Futura Std Book" w:cs="Futura Std Book"/>
          <w:b/>
          <w:color w:val="000000"/>
        </w:rPr>
      </w:pPr>
      <w:r w:rsidRPr="001C2284">
        <w:rPr>
          <w:rFonts w:ascii="Futura Std Book" w:hAnsi="Futura Std Book" w:cs="Futura Std Book"/>
          <w:b/>
          <w:color w:val="000000"/>
        </w:rPr>
        <w:t>“E. Charlton Fortune: The Colorful Spirit”</w:t>
      </w:r>
    </w:p>
    <w:p w14:paraId="5902316D" w14:textId="77777777" w:rsidR="00EF4827" w:rsidRPr="001C2284" w:rsidRDefault="00EF4827" w:rsidP="00EF4827">
      <w:pPr>
        <w:rPr>
          <w:rFonts w:ascii="Futura Std Book" w:hAnsi="Futura Std Book" w:cs="Futura Std Book"/>
          <w:b/>
          <w:color w:val="000000"/>
        </w:rPr>
      </w:pPr>
      <w:r w:rsidRPr="001C2284">
        <w:rPr>
          <w:rFonts w:ascii="Futura Std Book" w:hAnsi="Futura Std Book" w:cs="Futura Std Book"/>
          <w:b/>
          <w:color w:val="000000"/>
        </w:rPr>
        <w:t>January 28 through April 22, 2018</w:t>
      </w:r>
    </w:p>
    <w:p w14:paraId="442EFFA9" w14:textId="77777777" w:rsidR="00EF4827" w:rsidRPr="001C2284" w:rsidRDefault="00EF4827" w:rsidP="00EF4827">
      <w:pPr>
        <w:autoSpaceDE w:val="0"/>
        <w:autoSpaceDN w:val="0"/>
        <w:adjustRightInd w:val="0"/>
        <w:rPr>
          <w:rFonts w:ascii="Futura Std Book" w:hAnsi="Futura Std Book"/>
          <w:color w:val="000000"/>
        </w:rPr>
      </w:pPr>
      <w:r w:rsidRPr="001C2284">
        <w:rPr>
          <w:rFonts w:ascii="Futura Std Book" w:hAnsi="Futura Std Book"/>
          <w:color w:val="000000"/>
        </w:rPr>
        <w:t xml:space="preserve">California artist E. Charlton Fortune (1885–1969) came of age during a time when women began to redefine their expected roles in society. Fortune, unmarried and of independent spirit, produced </w:t>
      </w:r>
      <w:proofErr w:type="spellStart"/>
      <w:r w:rsidRPr="001C2284">
        <w:rPr>
          <w:rFonts w:ascii="Futura Std Book" w:hAnsi="Futura Std Book"/>
          <w:color w:val="000000"/>
        </w:rPr>
        <w:t>plein</w:t>
      </w:r>
      <w:proofErr w:type="spellEnd"/>
      <w:r w:rsidRPr="001C2284">
        <w:rPr>
          <w:rFonts w:ascii="Futura Std Book" w:hAnsi="Futura Std Book"/>
          <w:color w:val="000000"/>
        </w:rPr>
        <w:t xml:space="preserve"> air landscapes that were not delicate, soft, or feminine but bold and vigorous — and often thought to have been created by a man.</w:t>
      </w:r>
    </w:p>
    <w:p w14:paraId="52D20802" w14:textId="06D00E5B" w:rsidR="00EF4827" w:rsidRPr="001C2284" w:rsidRDefault="00EF4827" w:rsidP="00270423">
      <w:pPr>
        <w:rPr>
          <w:rFonts w:ascii="Futura Std Book" w:hAnsi="Futura Std Book"/>
          <w:color w:val="000000"/>
        </w:rPr>
      </w:pPr>
    </w:p>
    <w:p w14:paraId="0FD17718" w14:textId="77777777" w:rsidR="004418DD" w:rsidRPr="001C2284" w:rsidRDefault="004418DD" w:rsidP="004418DD">
      <w:pPr>
        <w:autoSpaceDE w:val="0"/>
        <w:autoSpaceDN w:val="0"/>
        <w:adjustRightInd w:val="0"/>
        <w:rPr>
          <w:rFonts w:ascii="Futura Std Book" w:hAnsi="Futura Std Book"/>
          <w:b/>
        </w:rPr>
      </w:pPr>
      <w:r w:rsidRPr="001C2284">
        <w:rPr>
          <w:rFonts w:ascii="Futura Std Book" w:hAnsi="Futura Std Book"/>
          <w:b/>
        </w:rPr>
        <w:t>“Faith Ringgold: An American Artist”</w:t>
      </w:r>
    </w:p>
    <w:p w14:paraId="71D27FEC" w14:textId="77777777" w:rsidR="004418DD" w:rsidRPr="001C2284" w:rsidRDefault="004418DD" w:rsidP="004418DD">
      <w:pPr>
        <w:autoSpaceDE w:val="0"/>
        <w:autoSpaceDN w:val="0"/>
        <w:adjustRightInd w:val="0"/>
        <w:rPr>
          <w:rFonts w:ascii="Futura Std Book" w:hAnsi="Futura Std Book" w:cs="Arial"/>
          <w:spacing w:val="40"/>
          <w:sz w:val="26"/>
          <w:szCs w:val="26"/>
          <w:u w:val="single"/>
        </w:rPr>
      </w:pPr>
      <w:r w:rsidRPr="001C2284">
        <w:rPr>
          <w:rFonts w:ascii="Futura Std Book" w:hAnsi="Futura Std Book"/>
          <w:b/>
        </w:rPr>
        <w:t>February 18 through May 13, 2018</w:t>
      </w:r>
      <w:r w:rsidRPr="001C2284">
        <w:rPr>
          <w:rFonts w:ascii="Futura Std Book" w:hAnsi="Futura Std Book"/>
        </w:rPr>
        <w:t xml:space="preserve"> </w:t>
      </w:r>
      <w:r w:rsidRPr="001C2284">
        <w:rPr>
          <w:rFonts w:ascii="Futura Std Book" w:hAnsi="Futura Std Book"/>
        </w:rPr>
        <w:br/>
      </w:r>
      <w:proofErr w:type="gramStart"/>
      <w:r w:rsidRPr="001C2284">
        <w:rPr>
          <w:rFonts w:ascii="Futura Std Book" w:hAnsi="Futura Std Book"/>
        </w:rPr>
        <w:t>Best</w:t>
      </w:r>
      <w:proofErr w:type="gramEnd"/>
      <w:r w:rsidRPr="001C2284">
        <w:rPr>
          <w:rFonts w:ascii="Futura Std Book" w:hAnsi="Futura Std Book"/>
        </w:rPr>
        <w:t xml:space="preserve"> known for her story quilts, Faith Ringgold is a painter, mixed-media sculptor, performance artist, author, teacher, and lecturer. This exhibition brings together more than 40 examples of her varied production. It includes story quilts, </w:t>
      </w:r>
      <w:proofErr w:type="spellStart"/>
      <w:r w:rsidRPr="001C2284">
        <w:rPr>
          <w:rFonts w:ascii="Futura Std Book" w:hAnsi="Futura Std Book"/>
        </w:rPr>
        <w:t>tankas</w:t>
      </w:r>
      <w:proofErr w:type="spellEnd"/>
      <w:r w:rsidRPr="001C2284">
        <w:rPr>
          <w:rFonts w:ascii="Futura Std Book" w:hAnsi="Futura Std Book"/>
        </w:rPr>
        <w:t>, prints, oil paintings, drawings, masks, soft sculptures, and original illustrations from the artist’s award-winning book Tar Beach.</w:t>
      </w:r>
    </w:p>
    <w:p w14:paraId="33828762" w14:textId="77777777" w:rsidR="004418DD" w:rsidRPr="001C2284" w:rsidRDefault="004418DD" w:rsidP="004418DD">
      <w:pPr>
        <w:autoSpaceDE w:val="0"/>
        <w:autoSpaceDN w:val="0"/>
        <w:adjustRightInd w:val="0"/>
        <w:rPr>
          <w:rFonts w:ascii="Futura Std Book" w:hAnsi="Futura Std Book"/>
          <w:color w:val="000000"/>
        </w:rPr>
      </w:pPr>
    </w:p>
    <w:p w14:paraId="31907DD0" w14:textId="6E27DB74" w:rsidR="004418DD" w:rsidRPr="001C2284" w:rsidRDefault="004418DD" w:rsidP="004418DD">
      <w:pPr>
        <w:autoSpaceDE w:val="0"/>
        <w:autoSpaceDN w:val="0"/>
        <w:adjustRightInd w:val="0"/>
        <w:rPr>
          <w:rFonts w:ascii="Futura Std Book" w:hAnsi="Futura Std Book"/>
        </w:rPr>
      </w:pPr>
      <w:bookmarkStart w:id="2" w:name="_Hlk504743528"/>
      <w:r w:rsidRPr="001C2284">
        <w:rPr>
          <w:rFonts w:ascii="Futura Std Book" w:hAnsi="Futura Std Book"/>
          <w:b/>
        </w:rPr>
        <w:lastRenderedPageBreak/>
        <w:t>“Hopes Springing High: Gifts of African American Art”</w:t>
      </w:r>
      <w:r w:rsidRPr="001C2284">
        <w:rPr>
          <w:rFonts w:ascii="Futura Std Book" w:hAnsi="Futura Std Book"/>
          <w:b/>
        </w:rPr>
        <w:br/>
        <w:t>February 18 through June 24, 2018</w:t>
      </w:r>
      <w:r w:rsidRPr="001C2284">
        <w:rPr>
          <w:rFonts w:ascii="Futura Std Book" w:hAnsi="Futura Std Book"/>
        </w:rPr>
        <w:br/>
        <w:t xml:space="preserve">In recognition of Black History Month and the opening of “Faith Ringgold: An American Artist this February”, the Crocker Art Museum will install a concurrent exhibition of recent acquisitions and promised gifts of art by African American artists. The title of the exhibition takes its name from the poem Still I Rise by acclaimed poet and civil rights activist Maya Angelou. As in Angelou’s poem, we honor the strength and resiliency of African Americans, elevating their voices and highlighting their contributions to art and the Museum’s growing </w:t>
      </w:r>
      <w:r w:rsidR="00FB0B9A" w:rsidRPr="001C2284">
        <w:rPr>
          <w:rFonts w:ascii="Futura Std Book" w:hAnsi="Futura Std Book"/>
        </w:rPr>
        <w:t>collection. Most</w:t>
      </w:r>
      <w:r w:rsidRPr="001C2284">
        <w:rPr>
          <w:rFonts w:ascii="Futura Std Book" w:hAnsi="Futura Std Book"/>
        </w:rPr>
        <w:t xml:space="preserve"> artists featured in the exhibition worked from 1950 to the present day. </w:t>
      </w:r>
      <w:proofErr w:type="spellStart"/>
      <w:r w:rsidRPr="001C2284">
        <w:rPr>
          <w:rFonts w:ascii="Futura Std Book" w:hAnsi="Futura Std Book"/>
        </w:rPr>
        <w:t>Romare</w:t>
      </w:r>
      <w:proofErr w:type="spellEnd"/>
      <w:r w:rsidRPr="001C2284">
        <w:rPr>
          <w:rFonts w:ascii="Futura Std Book" w:hAnsi="Futura Std Book"/>
        </w:rPr>
        <w:t xml:space="preserve"> Bearden, </w:t>
      </w:r>
      <w:proofErr w:type="spellStart"/>
      <w:r w:rsidRPr="001C2284">
        <w:rPr>
          <w:rFonts w:ascii="Futura Std Book" w:hAnsi="Futura Std Book"/>
        </w:rPr>
        <w:t>Beauford</w:t>
      </w:r>
      <w:proofErr w:type="spellEnd"/>
      <w:r w:rsidRPr="001C2284">
        <w:rPr>
          <w:rFonts w:ascii="Futura Std Book" w:hAnsi="Futura Std Book"/>
        </w:rPr>
        <w:t xml:space="preserve"> Delaney, </w:t>
      </w:r>
      <w:proofErr w:type="spellStart"/>
      <w:r w:rsidR="005558EA" w:rsidRPr="001C2284">
        <w:rPr>
          <w:rFonts w:ascii="Arial" w:hAnsi="Arial" w:cs="Arial"/>
        </w:rPr>
        <w:t>Akinsanya</w:t>
      </w:r>
      <w:proofErr w:type="spellEnd"/>
      <w:r w:rsidR="005558EA" w:rsidRPr="001C2284">
        <w:rPr>
          <w:rFonts w:ascii="Arial" w:hAnsi="Arial" w:cs="Arial"/>
        </w:rPr>
        <w:t xml:space="preserve"> </w:t>
      </w:r>
      <w:proofErr w:type="spellStart"/>
      <w:r w:rsidR="005558EA" w:rsidRPr="001C2284">
        <w:rPr>
          <w:rFonts w:ascii="Arial" w:hAnsi="Arial" w:cs="Arial"/>
        </w:rPr>
        <w:t>Kambon</w:t>
      </w:r>
      <w:proofErr w:type="spellEnd"/>
      <w:r w:rsidR="005558EA" w:rsidRPr="001C2284">
        <w:rPr>
          <w:rFonts w:ascii="Arial" w:hAnsi="Arial" w:cs="Arial"/>
        </w:rPr>
        <w:t xml:space="preserve">, </w:t>
      </w:r>
      <w:r w:rsidRPr="001C2284">
        <w:rPr>
          <w:rFonts w:ascii="Futura Std Book" w:hAnsi="Futura Std Book"/>
        </w:rPr>
        <w:t xml:space="preserve">Hayward Ellis King, Evangeline Juliet “EJ” Montgomery, </w:t>
      </w:r>
      <w:proofErr w:type="spellStart"/>
      <w:r w:rsidRPr="001C2284">
        <w:rPr>
          <w:rFonts w:ascii="Futura Std Book" w:hAnsi="Futura Std Book"/>
        </w:rPr>
        <w:t>Betye</w:t>
      </w:r>
      <w:proofErr w:type="spellEnd"/>
      <w:r w:rsidRPr="001C2284">
        <w:rPr>
          <w:rFonts w:ascii="Futura Std Book" w:hAnsi="Futura Std Book"/>
        </w:rPr>
        <w:t xml:space="preserve"> Saar, Alison Saar, Sam Gilliam, Elizabeth Catlett, Norman Lewis, Richard Mayhew, Faith Ringgold, Alma </w:t>
      </w:r>
      <w:proofErr w:type="spellStart"/>
      <w:r w:rsidRPr="001C2284">
        <w:rPr>
          <w:rFonts w:ascii="Futura Std Book" w:hAnsi="Futura Std Book"/>
        </w:rPr>
        <w:t>Woodsey</w:t>
      </w:r>
      <w:proofErr w:type="spellEnd"/>
      <w:r w:rsidRPr="001C2284">
        <w:rPr>
          <w:rFonts w:ascii="Futura Std Book" w:hAnsi="Futura Std Book"/>
        </w:rPr>
        <w:t xml:space="preserve"> Thomas, Allen </w:t>
      </w:r>
      <w:proofErr w:type="spellStart"/>
      <w:r w:rsidRPr="001C2284">
        <w:rPr>
          <w:rFonts w:ascii="Futura Std Book" w:hAnsi="Futura Std Book"/>
        </w:rPr>
        <w:t>Stringfellow</w:t>
      </w:r>
      <w:proofErr w:type="spellEnd"/>
      <w:r w:rsidRPr="001C2284">
        <w:rPr>
          <w:rFonts w:ascii="Futura Std Book" w:hAnsi="Futura Std Book"/>
        </w:rPr>
        <w:t xml:space="preserve">, </w:t>
      </w:r>
      <w:proofErr w:type="spellStart"/>
      <w:r w:rsidRPr="001C2284">
        <w:rPr>
          <w:rFonts w:ascii="Futura Std Book" w:hAnsi="Futura Std Book"/>
        </w:rPr>
        <w:t>Mickalene</w:t>
      </w:r>
      <w:proofErr w:type="spellEnd"/>
      <w:r w:rsidRPr="001C2284">
        <w:rPr>
          <w:rFonts w:ascii="Futura Std Book" w:hAnsi="Futura Std Book"/>
        </w:rPr>
        <w:t xml:space="preserve"> Thomas</w:t>
      </w:r>
      <w:r w:rsidR="005558EA" w:rsidRPr="001C2284">
        <w:rPr>
          <w:rFonts w:ascii="Futura Std Book" w:hAnsi="Futura Std Book"/>
        </w:rPr>
        <w:t xml:space="preserve">, and </w:t>
      </w:r>
      <w:proofErr w:type="spellStart"/>
      <w:r w:rsidR="005558EA" w:rsidRPr="001C2284">
        <w:rPr>
          <w:rFonts w:ascii="Futura Std Book" w:hAnsi="Futura Std Book"/>
        </w:rPr>
        <w:t>Kehinde</w:t>
      </w:r>
      <w:proofErr w:type="spellEnd"/>
      <w:r w:rsidR="005558EA" w:rsidRPr="001C2284">
        <w:rPr>
          <w:rFonts w:ascii="Futura Std Book" w:hAnsi="Futura Std Book"/>
        </w:rPr>
        <w:t xml:space="preserve"> Wiley</w:t>
      </w:r>
      <w:r w:rsidRPr="001C2284">
        <w:rPr>
          <w:rFonts w:ascii="Futura Std Book" w:hAnsi="Futura Std Book"/>
        </w:rPr>
        <w:t xml:space="preserve"> will all be represented in the exhibition.</w:t>
      </w:r>
    </w:p>
    <w:bookmarkEnd w:id="2"/>
    <w:p w14:paraId="0F376BC8" w14:textId="77777777" w:rsidR="004418DD" w:rsidRPr="001C2284" w:rsidRDefault="004418DD" w:rsidP="004418DD">
      <w:pPr>
        <w:autoSpaceDE w:val="0"/>
        <w:autoSpaceDN w:val="0"/>
        <w:adjustRightInd w:val="0"/>
        <w:rPr>
          <w:rFonts w:ascii="Futura Std Book" w:hAnsi="Futura Std Book"/>
        </w:rPr>
      </w:pPr>
    </w:p>
    <w:p w14:paraId="5C2E9B9D" w14:textId="2E554361" w:rsidR="004418DD" w:rsidRPr="001C2284" w:rsidRDefault="004418DD" w:rsidP="004418DD">
      <w:pPr>
        <w:autoSpaceDE w:val="0"/>
        <w:autoSpaceDN w:val="0"/>
        <w:adjustRightInd w:val="0"/>
        <w:rPr>
          <w:rFonts w:ascii="Futura Std Book" w:hAnsi="Futura Std Book"/>
        </w:rPr>
      </w:pPr>
      <w:r w:rsidRPr="001C2284">
        <w:rPr>
          <w:rFonts w:ascii="Futura Std Book" w:hAnsi="Futura Std Book"/>
          <w:b/>
        </w:rPr>
        <w:t xml:space="preserve">“Power Up: </w:t>
      </w:r>
      <w:proofErr w:type="spellStart"/>
      <w:r w:rsidRPr="001C2284">
        <w:rPr>
          <w:rFonts w:ascii="Futura Std Book" w:hAnsi="Futura Std Book"/>
          <w:b/>
        </w:rPr>
        <w:t>Corita</w:t>
      </w:r>
      <w:proofErr w:type="spellEnd"/>
      <w:r w:rsidRPr="001C2284">
        <w:rPr>
          <w:rFonts w:ascii="Futura Std Book" w:hAnsi="Futura Std Book"/>
          <w:b/>
        </w:rPr>
        <w:t xml:space="preserve"> Kent’s Heavenly Pop”</w:t>
      </w:r>
      <w:r w:rsidRPr="001C2284">
        <w:rPr>
          <w:rFonts w:ascii="Futura Std Book" w:hAnsi="Futura Std Book"/>
          <w:b/>
        </w:rPr>
        <w:br/>
        <w:t>February 25 through May 13, 2018</w:t>
      </w:r>
      <w:r w:rsidRPr="001C2284">
        <w:rPr>
          <w:rFonts w:ascii="Futura Std Book" w:hAnsi="Futura Std Book"/>
        </w:rPr>
        <w:br/>
        <w:t xml:space="preserve">Nun, printmaker, and activist </w:t>
      </w:r>
      <w:proofErr w:type="spellStart"/>
      <w:r w:rsidRPr="001C2284">
        <w:rPr>
          <w:rFonts w:ascii="Futura Std Book" w:hAnsi="Futura Std Book"/>
        </w:rPr>
        <w:t>Corita</w:t>
      </w:r>
      <w:proofErr w:type="spellEnd"/>
      <w:r w:rsidRPr="001C2284">
        <w:rPr>
          <w:rFonts w:ascii="Futura Std Book" w:hAnsi="Futura Std Book"/>
        </w:rPr>
        <w:t xml:space="preserve"> Kent used a striking Pop sensibility in her religious art. The nearly 30 prints in this exhibition chronicle her most productive periods, including the mid- 1960s, when her forceful imagery and message — and her unexpected calling as a nun — led to her greatest popularity.</w:t>
      </w:r>
    </w:p>
    <w:p w14:paraId="7BFB8E80" w14:textId="5653E263" w:rsidR="003C09F8" w:rsidRPr="001C2284" w:rsidRDefault="003C09F8" w:rsidP="004418DD">
      <w:pPr>
        <w:autoSpaceDE w:val="0"/>
        <w:autoSpaceDN w:val="0"/>
        <w:adjustRightInd w:val="0"/>
        <w:rPr>
          <w:rFonts w:ascii="Futura Std Book" w:hAnsi="Futura Std Book"/>
          <w:color w:val="000000"/>
        </w:rPr>
      </w:pPr>
    </w:p>
    <w:p w14:paraId="6D7BE5B8" w14:textId="77777777" w:rsidR="003C09F8" w:rsidRPr="001C2284" w:rsidRDefault="003C09F8" w:rsidP="003C09F8">
      <w:pPr>
        <w:rPr>
          <w:rFonts w:ascii="Futura Std Book" w:hAnsi="Futura Std Book" w:cs="Futura Std Book"/>
          <w:b/>
          <w:color w:val="000000"/>
        </w:rPr>
      </w:pPr>
      <w:r w:rsidRPr="001C2284">
        <w:rPr>
          <w:rFonts w:ascii="Futura Std Book" w:hAnsi="Futura Std Book" w:cs="Futura Std Book"/>
          <w:b/>
          <w:color w:val="000000"/>
        </w:rPr>
        <w:t>“The Cycle: by Cyrus Tilton”</w:t>
      </w:r>
    </w:p>
    <w:p w14:paraId="4528B9EE" w14:textId="77777777" w:rsidR="003C09F8" w:rsidRPr="001C2284" w:rsidRDefault="003C09F8" w:rsidP="003C09F8">
      <w:pPr>
        <w:rPr>
          <w:rFonts w:ascii="Futura Std Book" w:hAnsi="Futura Std Book" w:cs="Futura Std Book"/>
          <w:b/>
          <w:color w:val="000000"/>
        </w:rPr>
      </w:pPr>
      <w:r w:rsidRPr="001C2284">
        <w:rPr>
          <w:rFonts w:ascii="Futura Std Book" w:hAnsi="Futura Std Book" w:cs="Futura Std Book"/>
          <w:b/>
          <w:color w:val="000000"/>
        </w:rPr>
        <w:t>March 25 through July 15, 2018</w:t>
      </w:r>
    </w:p>
    <w:p w14:paraId="4671C37D" w14:textId="77777777" w:rsidR="003C09F8" w:rsidRPr="001C2284" w:rsidRDefault="003C09F8" w:rsidP="003C09F8">
      <w:pPr>
        <w:autoSpaceDE w:val="0"/>
        <w:autoSpaceDN w:val="0"/>
        <w:adjustRightInd w:val="0"/>
        <w:rPr>
          <w:rFonts w:ascii="Futura Std Book" w:hAnsi="Futura Std Book"/>
          <w:color w:val="000000"/>
        </w:rPr>
      </w:pPr>
      <w:r w:rsidRPr="001C2284">
        <w:rPr>
          <w:rFonts w:ascii="Futura Std Book" w:hAnsi="Futura Std Book"/>
        </w:rPr>
        <w:t>Sculptor Cyrus Tilton grew up in Alaska, and after moving to California grew concerned with the world’s burgeoning human population, the earth’s inability to sustain such growth, and the trend of mass consumerism. In “The Cycle,” the locust serves a cautionary metaphor for self-sabotaging consumers whose ultimate end will come once their resources are depleted or disaster resets the cycle.</w:t>
      </w:r>
    </w:p>
    <w:p w14:paraId="76C37E97" w14:textId="77777777" w:rsidR="004418DD" w:rsidRPr="001C2284" w:rsidRDefault="004418DD" w:rsidP="00270423">
      <w:pPr>
        <w:rPr>
          <w:rFonts w:ascii="Futura Std Book" w:hAnsi="Futura Std Book"/>
          <w:color w:val="000000"/>
        </w:rPr>
      </w:pPr>
    </w:p>
    <w:p w14:paraId="3DBDCEF0" w14:textId="77777777" w:rsidR="00270423" w:rsidRPr="001C2284" w:rsidRDefault="00270423" w:rsidP="00270423">
      <w:pPr>
        <w:rPr>
          <w:rFonts w:ascii="Futura Std Book" w:hAnsi="Futura Std Book"/>
          <w:color w:val="000000"/>
        </w:rPr>
      </w:pPr>
    </w:p>
    <w:p w14:paraId="7002057E" w14:textId="3934E83A" w:rsidR="00D17C09" w:rsidRPr="001C2284" w:rsidRDefault="00D17C09" w:rsidP="00270423">
      <w:pPr>
        <w:rPr>
          <w:rFonts w:ascii="Futura Std Book" w:hAnsi="Futura Std Book"/>
          <w:color w:val="000000"/>
        </w:rPr>
      </w:pPr>
      <w:r w:rsidRPr="001C2284">
        <w:rPr>
          <w:rFonts w:ascii="Futura Std Book" w:hAnsi="Futura Std Book" w:cs="Arial"/>
          <w:spacing w:val="40"/>
          <w:sz w:val="26"/>
          <w:szCs w:val="26"/>
          <w:u w:val="single"/>
        </w:rPr>
        <w:t>STUDENT &amp; COMMUNITY EXHIBITIONS</w:t>
      </w:r>
    </w:p>
    <w:p w14:paraId="66204D75" w14:textId="77777777" w:rsidR="009144CC" w:rsidRPr="001C2284" w:rsidRDefault="009144CC" w:rsidP="00D17C09">
      <w:pPr>
        <w:autoSpaceDE w:val="0"/>
        <w:autoSpaceDN w:val="0"/>
        <w:adjustRightInd w:val="0"/>
      </w:pPr>
    </w:p>
    <w:p w14:paraId="4EFDDAA5" w14:textId="03842FA4" w:rsidR="00F86F74" w:rsidRPr="001C2284" w:rsidRDefault="009144CC" w:rsidP="00D17C09">
      <w:pPr>
        <w:autoSpaceDE w:val="0"/>
        <w:autoSpaceDN w:val="0"/>
        <w:adjustRightInd w:val="0"/>
        <w:rPr>
          <w:rFonts w:ascii="Futura Std Book" w:hAnsi="Futura Std Book"/>
        </w:rPr>
      </w:pPr>
      <w:r w:rsidRPr="001C2284">
        <w:rPr>
          <w:rFonts w:ascii="Futura Std Book" w:hAnsi="Futura Std Book"/>
          <w:b/>
        </w:rPr>
        <w:t>“</w:t>
      </w:r>
      <w:r w:rsidR="00447AAF" w:rsidRPr="001C2284">
        <w:rPr>
          <w:rFonts w:ascii="Futura Std Book" w:hAnsi="Futura Std Book"/>
          <w:b/>
        </w:rPr>
        <w:t xml:space="preserve">PERSPECTIVES: A Juried Exhibition by </w:t>
      </w:r>
      <w:r w:rsidR="00BD7D0D" w:rsidRPr="001C2284">
        <w:rPr>
          <w:rFonts w:ascii="Futura Std Book" w:hAnsi="Futura Std Book"/>
          <w:b/>
        </w:rPr>
        <w:t>College and High School Students in Celebration of Photography Month Sacramento</w:t>
      </w:r>
      <w:r w:rsidR="00F86F74" w:rsidRPr="001C2284">
        <w:rPr>
          <w:rFonts w:ascii="Futura Std Book" w:hAnsi="Futura Std Book"/>
          <w:b/>
        </w:rPr>
        <w:t>”</w:t>
      </w:r>
      <w:r w:rsidR="00F86F74" w:rsidRPr="001C2284">
        <w:rPr>
          <w:rFonts w:ascii="Futura Std Book" w:hAnsi="Futura Std Book"/>
          <w:b/>
        </w:rPr>
        <w:br/>
      </w:r>
      <w:r w:rsidR="00BD7D0D" w:rsidRPr="001C2284">
        <w:rPr>
          <w:rFonts w:ascii="Futura Std Book" w:hAnsi="Futura Std Book"/>
          <w:b/>
        </w:rPr>
        <w:t>April</w:t>
      </w:r>
      <w:r w:rsidR="00F86F74" w:rsidRPr="001C2284">
        <w:rPr>
          <w:rFonts w:ascii="Futura Std Book" w:hAnsi="Futura Std Book"/>
          <w:b/>
        </w:rPr>
        <w:t xml:space="preserve"> </w:t>
      </w:r>
      <w:r w:rsidR="00BD7D0D" w:rsidRPr="001C2284">
        <w:rPr>
          <w:rFonts w:ascii="Futura Std Book" w:hAnsi="Futura Std Book"/>
          <w:b/>
        </w:rPr>
        <w:t>5</w:t>
      </w:r>
      <w:r w:rsidR="00F86F74" w:rsidRPr="001C2284">
        <w:rPr>
          <w:rFonts w:ascii="Futura Std Book" w:hAnsi="Futura Std Book"/>
          <w:b/>
        </w:rPr>
        <w:t xml:space="preserve"> through April </w:t>
      </w:r>
      <w:r w:rsidR="00A749F1" w:rsidRPr="001C2284">
        <w:rPr>
          <w:rFonts w:ascii="Futura Std Book" w:hAnsi="Futura Std Book"/>
          <w:b/>
        </w:rPr>
        <w:t>29</w:t>
      </w:r>
      <w:r w:rsidRPr="001C2284">
        <w:rPr>
          <w:rFonts w:ascii="Futura Std Book" w:hAnsi="Futura Std Book"/>
          <w:b/>
        </w:rPr>
        <w:t>, 2018</w:t>
      </w:r>
      <w:r w:rsidRPr="001C2284">
        <w:rPr>
          <w:rFonts w:ascii="Futura Std Book" w:hAnsi="Futura Std Book"/>
          <w:b/>
        </w:rPr>
        <w:br/>
      </w:r>
      <w:r w:rsidR="00F86F74" w:rsidRPr="001C2284">
        <w:rPr>
          <w:rFonts w:ascii="Futura Std Book" w:hAnsi="Futura Std Book"/>
          <w:b/>
        </w:rPr>
        <w:t xml:space="preserve">RECEPTION Sunday, </w:t>
      </w:r>
      <w:r w:rsidR="00897BC4" w:rsidRPr="001C2284">
        <w:rPr>
          <w:rFonts w:ascii="Futura Std Book" w:hAnsi="Futura Std Book"/>
          <w:b/>
        </w:rPr>
        <w:t>April</w:t>
      </w:r>
      <w:r w:rsidR="00295960" w:rsidRPr="001C2284">
        <w:rPr>
          <w:rFonts w:ascii="Futura Std Book" w:hAnsi="Futura Std Book"/>
          <w:b/>
        </w:rPr>
        <w:t xml:space="preserve"> 1</w:t>
      </w:r>
      <w:r w:rsidR="00897BC4" w:rsidRPr="001C2284">
        <w:rPr>
          <w:rFonts w:ascii="Futura Std Book" w:hAnsi="Futura Std Book"/>
          <w:b/>
        </w:rPr>
        <w:t>5</w:t>
      </w:r>
      <w:r w:rsidR="00295960" w:rsidRPr="001C2284">
        <w:rPr>
          <w:rFonts w:ascii="Futura Std Book" w:hAnsi="Futura Std Book"/>
          <w:b/>
        </w:rPr>
        <w:t>, 2018</w:t>
      </w:r>
      <w:r w:rsidR="001A7C3C" w:rsidRPr="001C2284">
        <w:rPr>
          <w:rFonts w:ascii="Futura Std Book" w:hAnsi="Futura Std Book"/>
          <w:b/>
        </w:rPr>
        <w:t>,</w:t>
      </w:r>
      <w:r w:rsidR="00F86F74" w:rsidRPr="001C2284">
        <w:rPr>
          <w:rFonts w:ascii="Futura Std Book" w:hAnsi="Futura Std Book"/>
          <w:b/>
        </w:rPr>
        <w:t xml:space="preserve"> 1-</w:t>
      </w:r>
      <w:r w:rsidR="00897BC4" w:rsidRPr="001C2284">
        <w:rPr>
          <w:rFonts w:ascii="Futura Std Book" w:hAnsi="Futura Std Book"/>
          <w:b/>
        </w:rPr>
        <w:t>2:30</w:t>
      </w:r>
      <w:r w:rsidR="00295960" w:rsidRPr="001C2284">
        <w:rPr>
          <w:rFonts w:ascii="Futura Std Book" w:hAnsi="Futura Std Book"/>
          <w:b/>
        </w:rPr>
        <w:t xml:space="preserve"> </w:t>
      </w:r>
      <w:r w:rsidR="001A7C3C" w:rsidRPr="001C2284">
        <w:rPr>
          <w:rFonts w:ascii="Futura Std Book" w:hAnsi="Futura Std Book"/>
          <w:b/>
        </w:rPr>
        <w:t>p.m.</w:t>
      </w:r>
      <w:r w:rsidRPr="001C2284">
        <w:rPr>
          <w:rFonts w:ascii="Futura Std Book" w:hAnsi="Futura Std Book"/>
        </w:rPr>
        <w:br/>
      </w:r>
      <w:r w:rsidR="00012B9D" w:rsidRPr="001C2284">
        <w:rPr>
          <w:rFonts w:ascii="Futura Std Book" w:hAnsi="Futura Std Book"/>
          <w:color w:val="000000"/>
        </w:rPr>
        <w:t xml:space="preserve">Viewpoint Photographic Art Center and the Crocker Art Museum come together to </w:t>
      </w:r>
      <w:r w:rsidR="0026031A" w:rsidRPr="001C2284">
        <w:rPr>
          <w:rFonts w:ascii="Futura Std Book" w:hAnsi="Futura Std Book"/>
          <w:color w:val="000000"/>
        </w:rPr>
        <w:t>highlight</w:t>
      </w:r>
      <w:r w:rsidR="00012B9D" w:rsidRPr="001C2284">
        <w:rPr>
          <w:rFonts w:ascii="Futura Std Book" w:hAnsi="Futura Std Book"/>
          <w:color w:val="000000"/>
        </w:rPr>
        <w:t xml:space="preserve"> photographic works by college and high school students</w:t>
      </w:r>
      <w:r w:rsidR="00852558" w:rsidRPr="001C2284">
        <w:rPr>
          <w:rFonts w:ascii="Futura Std Book" w:hAnsi="Futura Std Book"/>
          <w:color w:val="000000"/>
        </w:rPr>
        <w:t>,</w:t>
      </w:r>
      <w:r w:rsidR="00012B9D" w:rsidRPr="001C2284">
        <w:rPr>
          <w:rFonts w:ascii="Futura Std Book" w:hAnsi="Futura Std Book"/>
          <w:color w:val="000000"/>
        </w:rPr>
        <w:t xml:space="preserve"> in a special </w:t>
      </w:r>
      <w:r w:rsidR="00286E45" w:rsidRPr="001C2284">
        <w:rPr>
          <w:rFonts w:ascii="Futura Std Book" w:hAnsi="Futura Std Book"/>
          <w:color w:val="000000"/>
        </w:rPr>
        <w:t>e</w:t>
      </w:r>
      <w:r w:rsidR="00012B9D" w:rsidRPr="001C2284">
        <w:rPr>
          <w:rFonts w:ascii="Futura Std Book" w:hAnsi="Futura Std Book"/>
          <w:color w:val="000000"/>
        </w:rPr>
        <w:t xml:space="preserve">xhibition </w:t>
      </w:r>
      <w:r w:rsidR="00286E45" w:rsidRPr="001C2284">
        <w:rPr>
          <w:rFonts w:ascii="Futura Std Book" w:hAnsi="Futura Std Book"/>
          <w:color w:val="000000"/>
        </w:rPr>
        <w:t>celebrating</w:t>
      </w:r>
      <w:r w:rsidR="00012B9D" w:rsidRPr="001C2284">
        <w:rPr>
          <w:rFonts w:ascii="Futura Std Book" w:hAnsi="Futura Std Book"/>
          <w:color w:val="000000"/>
        </w:rPr>
        <w:t xml:space="preserve"> the inaugural Photography Month Sacramento.</w:t>
      </w:r>
    </w:p>
    <w:p w14:paraId="4DF82AB9" w14:textId="77777777" w:rsidR="00F86F74" w:rsidRPr="001C2284" w:rsidRDefault="00F86F74" w:rsidP="00D17C09">
      <w:pPr>
        <w:autoSpaceDE w:val="0"/>
        <w:autoSpaceDN w:val="0"/>
        <w:adjustRightInd w:val="0"/>
        <w:rPr>
          <w:rFonts w:ascii="Futura Std Book" w:hAnsi="Futura Std Book"/>
        </w:rPr>
      </w:pPr>
    </w:p>
    <w:p w14:paraId="6EE9A775" w14:textId="77777777" w:rsidR="004B46B5" w:rsidRPr="001C2284" w:rsidRDefault="004B46B5" w:rsidP="00270423">
      <w:pPr>
        <w:rPr>
          <w:rFonts w:ascii="Futura Std Book" w:hAnsi="Futura Std Book"/>
        </w:rPr>
      </w:pPr>
    </w:p>
    <w:p w14:paraId="2F0BBBDE" w14:textId="7721F30D" w:rsidR="00D17C09" w:rsidRPr="001C2284" w:rsidRDefault="00D17C09" w:rsidP="00270423">
      <w:pPr>
        <w:rPr>
          <w:rFonts w:ascii="Futura Std Book" w:hAnsi="Futura Std Book"/>
        </w:rPr>
      </w:pPr>
      <w:r w:rsidRPr="001C2284">
        <w:rPr>
          <w:rFonts w:ascii="Futura Std Book" w:hAnsi="Futura Std Book" w:cs="Arial"/>
          <w:spacing w:val="40"/>
          <w:sz w:val="26"/>
          <w:szCs w:val="26"/>
          <w:u w:val="single"/>
        </w:rPr>
        <w:t>ART SPOTS</w:t>
      </w:r>
    </w:p>
    <w:p w14:paraId="7032FA27" w14:textId="77777777" w:rsidR="00D17C09" w:rsidRPr="001C2284" w:rsidRDefault="00D17C09" w:rsidP="00D17C09">
      <w:pPr>
        <w:autoSpaceDE w:val="0"/>
        <w:autoSpaceDN w:val="0"/>
        <w:adjustRightInd w:val="0"/>
        <w:rPr>
          <w:rFonts w:ascii="Futura Std Book" w:hAnsi="Futura Std Book"/>
          <w:color w:val="000000"/>
        </w:rPr>
      </w:pPr>
      <w:r w:rsidRPr="001C2284">
        <w:rPr>
          <w:rFonts w:ascii="Futura Std Book" w:hAnsi="Futura Std Book"/>
          <w:color w:val="000000"/>
        </w:rPr>
        <w:lastRenderedPageBreak/>
        <w:t>Art installations designed for children 5 and under and their grownups are sprouting up in various Museum spaces. These engaging, tot-friendly installations are part of an experimental project funded by First 5 Sacramento and the Institute of Museum and Library Services.</w:t>
      </w:r>
    </w:p>
    <w:p w14:paraId="74F66216" w14:textId="77777777" w:rsidR="00F630B5" w:rsidRPr="001C2284" w:rsidRDefault="00F630B5" w:rsidP="00D17C09">
      <w:pPr>
        <w:autoSpaceDE w:val="0"/>
        <w:autoSpaceDN w:val="0"/>
        <w:adjustRightInd w:val="0"/>
        <w:rPr>
          <w:rFonts w:ascii="Futura Std Book" w:hAnsi="Futura Std Book" w:cs="Arial"/>
          <w:spacing w:val="40"/>
          <w:sz w:val="26"/>
          <w:szCs w:val="26"/>
          <w:u w:val="single"/>
        </w:rPr>
      </w:pPr>
    </w:p>
    <w:p w14:paraId="7D2BB539" w14:textId="2CCAA3B0" w:rsidR="00D17C09" w:rsidRPr="001C2284" w:rsidRDefault="00D17C09" w:rsidP="00D17C09">
      <w:pPr>
        <w:autoSpaceDE w:val="0"/>
        <w:autoSpaceDN w:val="0"/>
        <w:adjustRightInd w:val="0"/>
        <w:rPr>
          <w:rFonts w:ascii="Futura Std Book" w:eastAsia="Calibri" w:hAnsi="Futura Std Book"/>
          <w:b/>
          <w:bCs/>
        </w:rPr>
      </w:pPr>
      <w:r w:rsidRPr="001C2284">
        <w:rPr>
          <w:rFonts w:ascii="Futura Std Book" w:eastAsia="Calibri" w:hAnsi="Futura Std Book"/>
          <w:b/>
          <w:bCs/>
        </w:rPr>
        <w:t xml:space="preserve">“Tot Land” </w:t>
      </w:r>
    </w:p>
    <w:p w14:paraId="10D452CE" w14:textId="77777777" w:rsidR="00D17C09" w:rsidRPr="001C2284" w:rsidRDefault="00D17C09" w:rsidP="00D17C09">
      <w:pPr>
        <w:autoSpaceDE w:val="0"/>
        <w:autoSpaceDN w:val="0"/>
        <w:adjustRightInd w:val="0"/>
        <w:rPr>
          <w:rFonts w:ascii="Futura Std Book" w:eastAsia="Calibri" w:hAnsi="Futura Std Book"/>
          <w:b/>
        </w:rPr>
      </w:pPr>
      <w:r w:rsidRPr="001C2284">
        <w:rPr>
          <w:rFonts w:ascii="Futura Std Book" w:eastAsia="Calibri" w:hAnsi="Futura Std Book"/>
          <w:b/>
        </w:rPr>
        <w:t>Ongoing</w:t>
      </w:r>
    </w:p>
    <w:p w14:paraId="3C796F7E" w14:textId="7E1DC404" w:rsidR="00D17C09" w:rsidRPr="001C2284" w:rsidRDefault="00D17C09" w:rsidP="00D17C09">
      <w:pPr>
        <w:autoSpaceDE w:val="0"/>
        <w:autoSpaceDN w:val="0"/>
        <w:adjustRightInd w:val="0"/>
        <w:rPr>
          <w:rFonts w:ascii="Futura Std Book" w:hAnsi="Futura Std Book"/>
          <w:color w:val="000000"/>
        </w:rPr>
      </w:pPr>
      <w:r w:rsidRPr="001C2284">
        <w:rPr>
          <w:rFonts w:ascii="Futura Std Book" w:hAnsi="Futura Std Book"/>
          <w:color w:val="000000"/>
        </w:rPr>
        <w:t xml:space="preserve">Inspired by the Museum’s own </w:t>
      </w:r>
      <w:r w:rsidR="00E6131F" w:rsidRPr="001C2284">
        <w:rPr>
          <w:rFonts w:ascii="Futura Std Book" w:hAnsi="Futura Std Book"/>
          <w:color w:val="000000"/>
        </w:rPr>
        <w:t>“</w:t>
      </w:r>
      <w:r w:rsidRPr="001C2284">
        <w:rPr>
          <w:rFonts w:ascii="Futura Std Book" w:hAnsi="Futura Std Book"/>
          <w:color w:val="000000"/>
        </w:rPr>
        <w:t>Spirit Canoe</w:t>
      </w:r>
      <w:r w:rsidR="00E6131F" w:rsidRPr="001C2284">
        <w:rPr>
          <w:rFonts w:ascii="Futura Std Book" w:hAnsi="Futura Std Book"/>
          <w:color w:val="000000"/>
        </w:rPr>
        <w:t>”</w:t>
      </w:r>
      <w:r w:rsidRPr="001C2284">
        <w:rPr>
          <w:rFonts w:ascii="Futura Std Book" w:hAnsi="Futura Std Book"/>
          <w:color w:val="000000"/>
        </w:rPr>
        <w:t xml:space="preserve">, an all-new Tot Land installation offers a world of exploration for children from infancy to age 5 and their caregivers. Children will be swept up in their own playful ideas as they </w:t>
      </w:r>
      <w:r w:rsidR="004B46B5" w:rsidRPr="001C2284">
        <w:rPr>
          <w:rFonts w:ascii="Futura Std Book" w:hAnsi="Futura Std Book"/>
          <w:color w:val="000000"/>
        </w:rPr>
        <w:t xml:space="preserve">explore </w:t>
      </w:r>
      <w:r w:rsidRPr="001C2284">
        <w:rPr>
          <w:rFonts w:ascii="Futura Std Book" w:hAnsi="Futura Std Book"/>
          <w:color w:val="000000"/>
        </w:rPr>
        <w:t xml:space="preserve">a boat, </w:t>
      </w:r>
      <w:r w:rsidR="004B46B5" w:rsidRPr="001C2284">
        <w:rPr>
          <w:rFonts w:ascii="Futura Std Book" w:hAnsi="Futura Std Book"/>
          <w:color w:val="000000"/>
        </w:rPr>
        <w:t>engage with stories, and use</w:t>
      </w:r>
      <w:r w:rsidRPr="001C2284">
        <w:rPr>
          <w:rFonts w:ascii="Futura Std Book" w:hAnsi="Futura Std Book"/>
          <w:color w:val="000000"/>
        </w:rPr>
        <w:t xml:space="preserve"> their imagination</w:t>
      </w:r>
      <w:r w:rsidR="004B46B5" w:rsidRPr="001C2284">
        <w:rPr>
          <w:rFonts w:ascii="Futura Std Book" w:hAnsi="Futura Std Book"/>
          <w:color w:val="000000"/>
        </w:rPr>
        <w:t>s</w:t>
      </w:r>
      <w:r w:rsidRPr="001C2284">
        <w:rPr>
          <w:rFonts w:ascii="Futura Std Book" w:hAnsi="Futura Std Book"/>
          <w:color w:val="000000"/>
        </w:rPr>
        <w:t xml:space="preserve"> to transform into human and animal characters</w:t>
      </w:r>
      <w:r w:rsidR="004B46B5" w:rsidRPr="001C2284">
        <w:rPr>
          <w:rFonts w:ascii="Futura Std Book" w:hAnsi="Futura Std Book"/>
          <w:color w:val="000000"/>
        </w:rPr>
        <w:t>.</w:t>
      </w:r>
    </w:p>
    <w:p w14:paraId="4D2AE7E4" w14:textId="3FC33629" w:rsidR="00857980" w:rsidRPr="001C2284" w:rsidRDefault="54102385" w:rsidP="54102385">
      <w:pPr>
        <w:autoSpaceDE w:val="0"/>
        <w:autoSpaceDN w:val="0"/>
        <w:adjustRightInd w:val="0"/>
        <w:rPr>
          <w:rFonts w:ascii="Futura Std Book" w:hAnsi="Futura Std Book"/>
          <w:color w:val="000000" w:themeColor="text1"/>
        </w:rPr>
      </w:pPr>
      <w:r w:rsidRPr="54102385">
        <w:rPr>
          <w:rFonts w:ascii="Futura Std Book" w:hAnsi="Futura Std Book"/>
          <w:color w:val="000000" w:themeColor="text1"/>
        </w:rPr>
        <w:t>Artist: Martin Webb</w:t>
      </w:r>
      <w:r w:rsidR="008A3C7C">
        <w:rPr>
          <w:rFonts w:ascii="Futura Std Book" w:hAnsi="Futura Std Book"/>
          <w:color w:val="000000" w:themeColor="text1"/>
        </w:rPr>
        <w:br/>
      </w:r>
    </w:p>
    <w:p w14:paraId="483DD0A9" w14:textId="77777777" w:rsidR="005A5B12" w:rsidRPr="001C2284" w:rsidRDefault="005A5B12" w:rsidP="00D17C09">
      <w:pPr>
        <w:autoSpaceDE w:val="0"/>
        <w:autoSpaceDN w:val="0"/>
        <w:adjustRightInd w:val="0"/>
        <w:rPr>
          <w:rFonts w:ascii="Futura Std Book" w:hAnsi="Futura Std Book"/>
          <w:shd w:val="clear" w:color="auto" w:fill="FFFFFF"/>
        </w:rPr>
      </w:pPr>
    </w:p>
    <w:p w14:paraId="069CEC78" w14:textId="5D6C2AFC" w:rsidR="00D17C09" w:rsidRPr="001C2284" w:rsidRDefault="00D17C09" w:rsidP="00D17C09">
      <w:pPr>
        <w:autoSpaceDE w:val="0"/>
        <w:autoSpaceDN w:val="0"/>
        <w:adjustRightInd w:val="0"/>
        <w:rPr>
          <w:rFonts w:ascii="Futura Std Book" w:hAnsi="Futura Std Book"/>
          <w:shd w:val="clear" w:color="auto" w:fill="FFFFFF"/>
        </w:rPr>
      </w:pPr>
      <w:r w:rsidRPr="001C2284">
        <w:rPr>
          <w:rFonts w:ascii="Futura Std Book" w:hAnsi="Futura Std Book" w:cs="Arial"/>
          <w:spacing w:val="40"/>
          <w:sz w:val="26"/>
          <w:szCs w:val="26"/>
          <w:u w:val="single"/>
        </w:rPr>
        <w:t>CONCERTS, FILMS, &amp; SPECIAL EVENTS</w:t>
      </w:r>
    </w:p>
    <w:p w14:paraId="43495DBD" w14:textId="77777777" w:rsidR="00C81D23" w:rsidRPr="001C2284" w:rsidRDefault="00C81D23" w:rsidP="0086524D">
      <w:pPr>
        <w:rPr>
          <w:rFonts w:ascii="Futura Std Book" w:hAnsi="Futura Std Book"/>
          <w:b/>
          <w:color w:val="000000"/>
        </w:rPr>
      </w:pPr>
    </w:p>
    <w:p w14:paraId="15489A52" w14:textId="39CD263E" w:rsidR="0086524D" w:rsidRPr="001C2284" w:rsidRDefault="42A2A781" w:rsidP="42A2A781">
      <w:pPr>
        <w:rPr>
          <w:rFonts w:ascii="Futura Std Book" w:hAnsi="Futura Std Book"/>
          <w:b/>
          <w:bCs/>
          <w:color w:val="000000" w:themeColor="text1"/>
        </w:rPr>
      </w:pPr>
      <w:r w:rsidRPr="001C2284">
        <w:rPr>
          <w:rFonts w:ascii="Futura Std Book" w:hAnsi="Futura Std Book"/>
          <w:b/>
          <w:bCs/>
          <w:color w:val="000000" w:themeColor="text1"/>
        </w:rPr>
        <w:t>Film: "</w:t>
      </w:r>
      <w:r w:rsidR="00805E0D" w:rsidRPr="001C2284">
        <w:rPr>
          <w:rFonts w:ascii="Futura Std Book" w:hAnsi="Futura Std Book"/>
          <w:b/>
          <w:bCs/>
          <w:color w:val="000000" w:themeColor="text1"/>
        </w:rPr>
        <w:t>Dorothea Lange: Grab a Hunk of Lightning</w:t>
      </w:r>
      <w:r w:rsidRPr="001C2284">
        <w:rPr>
          <w:rFonts w:ascii="Futura Std Book" w:hAnsi="Futura Std Book"/>
          <w:b/>
          <w:bCs/>
          <w:color w:val="000000" w:themeColor="text1"/>
        </w:rPr>
        <w:t>"</w:t>
      </w:r>
    </w:p>
    <w:p w14:paraId="1D550273" w14:textId="2F18A0E5" w:rsidR="0086524D" w:rsidRPr="001C2284" w:rsidRDefault="00BB75F4" w:rsidP="0086524D">
      <w:pPr>
        <w:rPr>
          <w:rFonts w:ascii="Futura Std Book" w:hAnsi="Futura Std Book"/>
          <w:b/>
          <w:color w:val="000000"/>
        </w:rPr>
      </w:pPr>
      <w:r w:rsidRPr="001C2284">
        <w:rPr>
          <w:rFonts w:ascii="Futura Std Book" w:hAnsi="Futura Std Book"/>
          <w:b/>
          <w:color w:val="000000"/>
        </w:rPr>
        <w:t>[201</w:t>
      </w:r>
      <w:r w:rsidR="000A3D01" w:rsidRPr="001C2284">
        <w:rPr>
          <w:rFonts w:ascii="Futura Std Book" w:hAnsi="Futura Std Book"/>
          <w:b/>
          <w:color w:val="000000"/>
        </w:rPr>
        <w:t>4</w:t>
      </w:r>
      <w:r w:rsidRPr="001C2284">
        <w:rPr>
          <w:rFonts w:ascii="Futura Std Book" w:hAnsi="Futura Std Book"/>
          <w:b/>
          <w:color w:val="000000"/>
        </w:rPr>
        <w:t xml:space="preserve">, </w:t>
      </w:r>
      <w:r w:rsidR="00CD6537" w:rsidRPr="001C2284">
        <w:rPr>
          <w:rFonts w:ascii="Futura Std Book" w:hAnsi="Futura Std Book"/>
          <w:b/>
          <w:color w:val="000000"/>
        </w:rPr>
        <w:t>112</w:t>
      </w:r>
      <w:r w:rsidR="0086524D" w:rsidRPr="001C2284">
        <w:rPr>
          <w:rFonts w:ascii="Futura Std Book" w:hAnsi="Futura Std Book"/>
          <w:b/>
          <w:color w:val="000000"/>
        </w:rPr>
        <w:t xml:space="preserve"> MINUTES, NR]</w:t>
      </w:r>
      <w:r w:rsidR="0086524D" w:rsidRPr="001C2284">
        <w:rPr>
          <w:rFonts w:ascii="Futura Std Book" w:hAnsi="Futura Std Book"/>
          <w:b/>
          <w:color w:val="000000"/>
        </w:rPr>
        <w:br/>
        <w:t xml:space="preserve">Thursday, </w:t>
      </w:r>
      <w:r w:rsidR="002B09D5" w:rsidRPr="001C2284">
        <w:rPr>
          <w:rFonts w:ascii="Futura Std Book" w:hAnsi="Futura Std Book"/>
          <w:b/>
          <w:color w:val="000000"/>
        </w:rPr>
        <w:t>April 5</w:t>
      </w:r>
      <w:r w:rsidR="0086524D" w:rsidRPr="001C2284">
        <w:rPr>
          <w:rFonts w:ascii="Futura Std Book" w:hAnsi="Futura Std Book"/>
          <w:b/>
          <w:color w:val="000000"/>
        </w:rPr>
        <w:t>, 6:30 p.m.</w:t>
      </w:r>
    </w:p>
    <w:p w14:paraId="4D48A059" w14:textId="1029DB52" w:rsidR="00707300" w:rsidRPr="001C2284" w:rsidRDefault="24ED2D06" w:rsidP="24ED2D06">
      <w:pPr>
        <w:rPr>
          <w:rFonts w:ascii="Futura Std Book" w:hAnsi="Futura Std Book"/>
        </w:rPr>
      </w:pPr>
      <w:r w:rsidRPr="24ED2D06">
        <w:rPr>
          <w:rFonts w:ascii="Futura Std Book" w:hAnsi="Futura Std Book"/>
          <w:color w:val="000000" w:themeColor="text1"/>
        </w:rPr>
        <w:t xml:space="preserve">This is the fourth motion picture in the Crocker’s California Fresh Film Series, a set of four fresh documentaries featuring diverse stories and compelling individuals that have helped shape the Golden State. Presented in honor of Sacramento Photography Month, “Grab </w:t>
      </w:r>
      <w:proofErr w:type="gramStart"/>
      <w:r w:rsidRPr="24ED2D06">
        <w:rPr>
          <w:rFonts w:ascii="Futura Std Book" w:hAnsi="Futura Std Book"/>
          <w:color w:val="000000" w:themeColor="text1"/>
        </w:rPr>
        <w:t>A</w:t>
      </w:r>
      <w:proofErr w:type="gramEnd"/>
      <w:r w:rsidRPr="24ED2D06">
        <w:rPr>
          <w:rFonts w:ascii="Futura Std Book" w:hAnsi="Futura Std Book"/>
          <w:color w:val="000000" w:themeColor="text1"/>
        </w:rPr>
        <w:t xml:space="preserve"> Hunk of Lightning” tells the story of the passion, vision, and drive that made Dorothea Lange one of the most important photographers of the 20th century. While Lange’s haunting image “The Migrant Mother” is one of the most recognized photographs in the world, few know the full range of her work or the suffering that drew her to the people she photographed. “Grab </w:t>
      </w:r>
      <w:proofErr w:type="gramStart"/>
      <w:r w:rsidRPr="24ED2D06">
        <w:rPr>
          <w:rFonts w:ascii="Futura Std Book" w:hAnsi="Futura Std Book"/>
          <w:color w:val="000000" w:themeColor="text1"/>
        </w:rPr>
        <w:t>A</w:t>
      </w:r>
      <w:proofErr w:type="gramEnd"/>
      <w:r w:rsidRPr="24ED2D06">
        <w:rPr>
          <w:rFonts w:ascii="Futura Std Book" w:hAnsi="Futura Std Book"/>
          <w:color w:val="000000" w:themeColor="text1"/>
        </w:rPr>
        <w:t xml:space="preserve"> Hunk of Lightning” is narrated and directed by Lange’s granddaughter, filmmaker </w:t>
      </w:r>
      <w:proofErr w:type="spellStart"/>
      <w:r w:rsidRPr="24ED2D06">
        <w:rPr>
          <w:rFonts w:ascii="Futura Std Book" w:hAnsi="Futura Std Book"/>
          <w:color w:val="000000" w:themeColor="text1"/>
        </w:rPr>
        <w:t>Dyanna</w:t>
      </w:r>
      <w:proofErr w:type="spellEnd"/>
      <w:r w:rsidRPr="24ED2D06">
        <w:rPr>
          <w:rFonts w:ascii="Futura Std Book" w:hAnsi="Futura Std Book"/>
          <w:color w:val="000000" w:themeColor="text1"/>
        </w:rPr>
        <w:t xml:space="preserve"> Taylor, and brings the wide lens of Dorothea's work into full view.</w:t>
      </w:r>
      <w:r w:rsidRPr="24ED2D06">
        <w:rPr>
          <w:rFonts w:ascii="Futura Std Book" w:hAnsi="Futura Std Book"/>
        </w:rPr>
        <w:t xml:space="preserve"> </w:t>
      </w:r>
      <w:r w:rsidRPr="00F77440">
        <w:rPr>
          <w:rFonts w:ascii="Futura Std Book" w:hAnsi="Futura Std Book"/>
        </w:rPr>
        <w:t xml:space="preserve">This screening is presented in collaboration with California Humanities, the grant-making, non-profit organization that helped fund these films through its California Documentary Project. This film will be personally introduced by the Project's manager, John Lightfoot. </w:t>
      </w:r>
      <w:proofErr w:type="gramStart"/>
      <w:r w:rsidRPr="24ED2D06">
        <w:rPr>
          <w:rFonts w:ascii="Futura Std Book" w:hAnsi="Futura Std Book"/>
          <w:color w:val="000000" w:themeColor="text1"/>
        </w:rPr>
        <w:t>$6 Museum members, $10 students/youth, $12 nonmembers.</w:t>
      </w:r>
      <w:proofErr w:type="gramEnd"/>
      <w:r w:rsidRPr="24ED2D06">
        <w:rPr>
          <w:rFonts w:ascii="Futura Std Book" w:hAnsi="Futura Std Book"/>
          <w:color w:val="000000" w:themeColor="text1"/>
        </w:rPr>
        <w:t xml:space="preserve"> </w:t>
      </w:r>
      <w:proofErr w:type="gramStart"/>
      <w:r w:rsidRPr="24ED2D06">
        <w:rPr>
          <w:rFonts w:ascii="Futura Std Book" w:hAnsi="Futura Std Book"/>
          <w:color w:val="000000" w:themeColor="text1"/>
        </w:rPr>
        <w:t>More info and tickets at crockerart.org, at the Museum admission desk, or by calling (916) 808-1182.</w:t>
      </w:r>
      <w:proofErr w:type="gramEnd"/>
    </w:p>
    <w:p w14:paraId="1D6248C9" w14:textId="480E634F" w:rsidR="00707300" w:rsidRPr="001C2284" w:rsidRDefault="00707300" w:rsidP="42A2A781"/>
    <w:p w14:paraId="3743918B" w14:textId="65097ECA" w:rsidR="00707300" w:rsidRPr="001C2284" w:rsidRDefault="00707300" w:rsidP="00707300">
      <w:pPr>
        <w:rPr>
          <w:rFonts w:ascii="Futura Std Book" w:hAnsi="Futura Std Book"/>
          <w:b/>
        </w:rPr>
      </w:pPr>
      <w:r w:rsidRPr="001C2284">
        <w:rPr>
          <w:rFonts w:ascii="Futura Std Book" w:hAnsi="Futura Std Book"/>
          <w:b/>
        </w:rPr>
        <w:t xml:space="preserve">Classical Concert: </w:t>
      </w:r>
      <w:r w:rsidR="00553E9E" w:rsidRPr="001C2284">
        <w:rPr>
          <w:rFonts w:ascii="Futura Std Book" w:hAnsi="Futura Std Book"/>
          <w:b/>
        </w:rPr>
        <w:t xml:space="preserve">Aaron </w:t>
      </w:r>
      <w:proofErr w:type="spellStart"/>
      <w:r w:rsidR="00553E9E" w:rsidRPr="001C2284">
        <w:rPr>
          <w:rFonts w:ascii="Futura Std Book" w:hAnsi="Futura Std Book"/>
          <w:b/>
        </w:rPr>
        <w:t>Larget</w:t>
      </w:r>
      <w:proofErr w:type="spellEnd"/>
      <w:r w:rsidR="00553E9E" w:rsidRPr="001C2284">
        <w:rPr>
          <w:rFonts w:ascii="Futura Std Book" w:hAnsi="Futura Std Book"/>
          <w:b/>
        </w:rPr>
        <w:t>-Caplan, guitar</w:t>
      </w:r>
    </w:p>
    <w:p w14:paraId="36335A23" w14:textId="444F942D" w:rsidR="00707300" w:rsidRPr="001C2284" w:rsidRDefault="00707300" w:rsidP="00707300">
      <w:pPr>
        <w:rPr>
          <w:rFonts w:ascii="Futura Std Book" w:hAnsi="Futura Std Book"/>
          <w:b/>
        </w:rPr>
      </w:pPr>
      <w:r w:rsidRPr="001C2284">
        <w:rPr>
          <w:rFonts w:ascii="Futura Std Book" w:hAnsi="Futura Std Book"/>
          <w:b/>
        </w:rPr>
        <w:t xml:space="preserve">Sunday, </w:t>
      </w:r>
      <w:r w:rsidR="000244CD" w:rsidRPr="001C2284">
        <w:rPr>
          <w:rFonts w:ascii="Futura Std Book" w:hAnsi="Futura Std Book"/>
          <w:b/>
        </w:rPr>
        <w:t>April</w:t>
      </w:r>
      <w:r w:rsidRPr="001C2284">
        <w:rPr>
          <w:rFonts w:ascii="Futura Std Book" w:hAnsi="Futura Std Book"/>
          <w:b/>
        </w:rPr>
        <w:t xml:space="preserve"> </w:t>
      </w:r>
      <w:r w:rsidR="000244CD" w:rsidRPr="001C2284">
        <w:rPr>
          <w:rFonts w:ascii="Futura Std Book" w:hAnsi="Futura Std Book"/>
          <w:b/>
        </w:rPr>
        <w:t>8</w:t>
      </w:r>
      <w:r w:rsidRPr="001C2284">
        <w:rPr>
          <w:rFonts w:ascii="Futura Std Book" w:hAnsi="Futura Std Book"/>
          <w:b/>
        </w:rPr>
        <w:t>, 3 p.m.</w:t>
      </w:r>
    </w:p>
    <w:p w14:paraId="6B049C26" w14:textId="2151D103" w:rsidR="00707300" w:rsidRPr="00905099" w:rsidRDefault="6973E2F0" w:rsidP="6973E2F0">
      <w:pPr>
        <w:rPr>
          <w:rFonts w:ascii="Futura Std Book" w:hAnsi="Futura Std Book"/>
          <w:color w:val="000000" w:themeColor="text1"/>
        </w:rPr>
      </w:pPr>
      <w:r w:rsidRPr="00905099">
        <w:rPr>
          <w:rFonts w:ascii="Futura Std Book" w:hAnsi="Futura Std Book"/>
          <w:color w:val="000000" w:themeColor="text1"/>
        </w:rPr>
        <w:t xml:space="preserve">Renowned classical guitarist Aaron </w:t>
      </w:r>
      <w:proofErr w:type="spellStart"/>
      <w:r w:rsidRPr="00905099">
        <w:rPr>
          <w:rFonts w:ascii="Futura Std Book" w:hAnsi="Futura Std Book"/>
          <w:color w:val="000000" w:themeColor="text1"/>
        </w:rPr>
        <w:t>Larget</w:t>
      </w:r>
      <w:proofErr w:type="spellEnd"/>
      <w:r w:rsidRPr="00905099">
        <w:rPr>
          <w:rFonts w:ascii="Futura Std Book" w:hAnsi="Futura Std Book"/>
          <w:color w:val="000000" w:themeColor="text1"/>
        </w:rPr>
        <w:t xml:space="preserve">-Caplan will return for his second appearance at the Crocker Art Museum to showcase the powerful connection between music and visual art. The program will include </w:t>
      </w:r>
      <w:proofErr w:type="spellStart"/>
      <w:r w:rsidRPr="00905099">
        <w:rPr>
          <w:rFonts w:ascii="Futura Std Book" w:hAnsi="Futura Std Book"/>
          <w:color w:val="000000" w:themeColor="text1"/>
        </w:rPr>
        <w:t>Larget</w:t>
      </w:r>
      <w:proofErr w:type="spellEnd"/>
      <w:r w:rsidRPr="00905099">
        <w:rPr>
          <w:rFonts w:ascii="Futura Std Book" w:hAnsi="Futura Std Book"/>
          <w:color w:val="000000" w:themeColor="text1"/>
        </w:rPr>
        <w:t xml:space="preserve">-Caplan’s own arrangement of John Cage’s “In </w:t>
      </w:r>
      <w:proofErr w:type="gramStart"/>
      <w:r w:rsidRPr="00905099">
        <w:rPr>
          <w:rFonts w:ascii="Futura Std Book" w:hAnsi="Futura Std Book"/>
          <w:color w:val="000000" w:themeColor="text1"/>
        </w:rPr>
        <w:t>A</w:t>
      </w:r>
      <w:proofErr w:type="gramEnd"/>
      <w:r w:rsidRPr="00905099">
        <w:rPr>
          <w:rFonts w:ascii="Futura Std Book" w:hAnsi="Futura Std Book"/>
          <w:color w:val="000000" w:themeColor="text1"/>
        </w:rPr>
        <w:t xml:space="preserve"> Landscape”, which evokes the stillness of a landscape; and movements from Modest Mussorgsky’s homage to art, “Pictures at an Exhibition”. A series of Bach’s preludes and fugues arranged by </w:t>
      </w:r>
      <w:proofErr w:type="spellStart"/>
      <w:r w:rsidRPr="00905099">
        <w:rPr>
          <w:rFonts w:ascii="Futura Std Book" w:hAnsi="Futura Std Book"/>
          <w:color w:val="000000" w:themeColor="text1"/>
        </w:rPr>
        <w:t>Larget</w:t>
      </w:r>
      <w:proofErr w:type="spellEnd"/>
      <w:r w:rsidRPr="00905099">
        <w:rPr>
          <w:rFonts w:ascii="Futura Std Book" w:hAnsi="Futura Std Book"/>
          <w:color w:val="000000" w:themeColor="text1"/>
        </w:rPr>
        <w:t xml:space="preserve">-Caplan, and a tour-de-force performance of the picturesque and evocative modern masterpiece “Legend of </w:t>
      </w:r>
      <w:proofErr w:type="spellStart"/>
      <w:r w:rsidRPr="00905099">
        <w:rPr>
          <w:rFonts w:ascii="Futura Std Book" w:hAnsi="Futura Std Book"/>
          <w:color w:val="000000" w:themeColor="text1"/>
        </w:rPr>
        <w:t>Hagoromo</w:t>
      </w:r>
      <w:proofErr w:type="spellEnd"/>
      <w:r w:rsidRPr="00905099">
        <w:rPr>
          <w:rFonts w:ascii="Futura Std Book" w:hAnsi="Futura Std Book"/>
          <w:color w:val="000000" w:themeColor="text1"/>
        </w:rPr>
        <w:t xml:space="preserve"> by </w:t>
      </w:r>
      <w:proofErr w:type="spellStart"/>
      <w:r w:rsidRPr="00905099">
        <w:rPr>
          <w:rFonts w:ascii="Futura Std Book" w:hAnsi="Futura Std Book"/>
          <w:color w:val="000000" w:themeColor="text1"/>
        </w:rPr>
        <w:t>Keigo</w:t>
      </w:r>
      <w:proofErr w:type="spellEnd"/>
      <w:r w:rsidRPr="00905099">
        <w:rPr>
          <w:rFonts w:ascii="Futura Std Book" w:hAnsi="Futura Std Book"/>
          <w:color w:val="000000" w:themeColor="text1"/>
        </w:rPr>
        <w:t xml:space="preserve"> </w:t>
      </w:r>
      <w:proofErr w:type="spellStart"/>
      <w:r w:rsidRPr="00905099">
        <w:rPr>
          <w:rFonts w:ascii="Futura Std Book" w:hAnsi="Futura Std Book"/>
          <w:color w:val="000000" w:themeColor="text1"/>
        </w:rPr>
        <w:t>Fujii</w:t>
      </w:r>
      <w:proofErr w:type="spellEnd"/>
      <w:r w:rsidRPr="00905099">
        <w:rPr>
          <w:rFonts w:ascii="Futura Std Book" w:hAnsi="Futura Std Book"/>
          <w:color w:val="000000" w:themeColor="text1"/>
        </w:rPr>
        <w:t xml:space="preserve">” will round out this special concert. Space is limited and advance registration is recommended. Tickets may be purchased at crockerart.org, at the Museum admission desk, or by calling (916) </w:t>
      </w:r>
      <w:r w:rsidRPr="00905099">
        <w:rPr>
          <w:rFonts w:ascii="Futura Std Book" w:hAnsi="Futura Std Book"/>
          <w:color w:val="000000" w:themeColor="text1"/>
        </w:rPr>
        <w:lastRenderedPageBreak/>
        <w:t xml:space="preserve">808-1182. </w:t>
      </w:r>
      <w:r w:rsidRPr="00905099">
        <w:rPr>
          <w:rFonts w:ascii="Futura Std Book" w:hAnsi="Futura Std Book"/>
        </w:rPr>
        <w:t>Before the performance, enjoy a docent-led tour of select works from the Crocker’s permanent collection to help put the music in context with the art.</w:t>
      </w:r>
      <w:r w:rsidRPr="00905099">
        <w:t xml:space="preserve"> </w:t>
      </w:r>
      <w:r w:rsidRPr="00905099">
        <w:rPr>
          <w:rFonts w:ascii="Futura Std Book" w:hAnsi="Futura Std Book"/>
          <w:color w:val="000000" w:themeColor="text1"/>
        </w:rPr>
        <w:t>Prelude tours depart from the Museum admission desk at 1 and 2 p.m.</w:t>
      </w:r>
    </w:p>
    <w:p w14:paraId="7114C4BB" w14:textId="24668705" w:rsidR="00FE4912" w:rsidRPr="001C2284" w:rsidRDefault="0034409F" w:rsidP="7C0E7CAB">
      <w:pPr>
        <w:rPr>
          <w:rFonts w:ascii="Futura Std Book" w:hAnsi="Futura Std Book"/>
          <w:color w:val="000000" w:themeColor="text1"/>
        </w:rPr>
      </w:pPr>
      <w:r>
        <w:br/>
      </w:r>
      <w:proofErr w:type="spellStart"/>
      <w:r w:rsidR="7C0E7CAB" w:rsidRPr="7C0E7CAB">
        <w:rPr>
          <w:rFonts w:ascii="Futura Std Book" w:hAnsi="Futura Std Book"/>
          <w:b/>
          <w:bCs/>
        </w:rPr>
        <w:t>ArtMix</w:t>
      </w:r>
      <w:proofErr w:type="spellEnd"/>
      <w:r w:rsidR="7C0E7CAB" w:rsidRPr="7C0E7CAB">
        <w:rPr>
          <w:rFonts w:ascii="Futura Std Book" w:hAnsi="Futura Std Book"/>
          <w:b/>
          <w:bCs/>
        </w:rPr>
        <w:t xml:space="preserve"> | Atomic Soul</w:t>
      </w:r>
      <w:r>
        <w:br/>
      </w:r>
      <w:r w:rsidR="7C0E7CAB" w:rsidRPr="7C0E7CAB">
        <w:rPr>
          <w:rFonts w:ascii="Futura Std Book" w:hAnsi="Futura Std Book"/>
          <w:b/>
          <w:bCs/>
        </w:rPr>
        <w:t>Thursday, April 12, 6 – 9:30 p.m</w:t>
      </w:r>
      <w:proofErr w:type="gramStart"/>
      <w:r w:rsidR="7C0E7CAB" w:rsidRPr="7C0E7CAB">
        <w:rPr>
          <w:rFonts w:ascii="Futura Std Book" w:hAnsi="Futura Std Book"/>
          <w:b/>
          <w:bCs/>
        </w:rPr>
        <w:t>.</w:t>
      </w:r>
      <w:proofErr w:type="gramEnd"/>
      <w:r>
        <w:br/>
      </w:r>
      <w:r w:rsidR="7C0E7CAB" w:rsidRPr="7C0E7CAB">
        <w:rPr>
          <w:rFonts w:ascii="Futura Std Book" w:hAnsi="Futura Std Book"/>
          <w:color w:val="000000" w:themeColor="text1"/>
        </w:rPr>
        <w:t xml:space="preserve">Spring is here and </w:t>
      </w:r>
      <w:proofErr w:type="spellStart"/>
      <w:r w:rsidR="7C0E7CAB" w:rsidRPr="7C0E7CAB">
        <w:rPr>
          <w:rFonts w:ascii="Futura Std Book" w:hAnsi="Futura Std Book"/>
          <w:color w:val="000000" w:themeColor="text1"/>
        </w:rPr>
        <w:t>ArtMix</w:t>
      </w:r>
      <w:proofErr w:type="spellEnd"/>
      <w:r w:rsidR="7C0E7CAB" w:rsidRPr="7C0E7CAB">
        <w:rPr>
          <w:rFonts w:ascii="Futura Std Book" w:hAnsi="Futura Std Book"/>
          <w:color w:val="000000" w:themeColor="text1"/>
        </w:rPr>
        <w:t xml:space="preserve"> is getting funky, </w:t>
      </w:r>
      <w:proofErr w:type="spellStart"/>
      <w:r w:rsidR="7C0E7CAB" w:rsidRPr="7C0E7CAB">
        <w:rPr>
          <w:rFonts w:ascii="Futura Std Book" w:hAnsi="Futura Std Book"/>
          <w:color w:val="000000" w:themeColor="text1"/>
        </w:rPr>
        <w:t>y'all</w:t>
      </w:r>
      <w:proofErr w:type="spellEnd"/>
      <w:r w:rsidR="7C0E7CAB" w:rsidRPr="7C0E7CAB">
        <w:rPr>
          <w:rFonts w:ascii="Futura Std Book" w:hAnsi="Futura Std Book"/>
          <w:color w:val="000000" w:themeColor="text1"/>
        </w:rPr>
        <w:t>! You will want to be in the Mix for live performances by Sacramento’s hottest funk and soul bands, hip-hop dance lessons, special music sets by DJ Larry Rodriquez, and art chats that make you want to say “get the funk out ma face!” Enjoy $6 drink specials all night. Free for Museum members, $10 nonmembers. Tickets may be purchased at crockerart.org, the Museum admission desk, or by calling (916) 808-1182.</w:t>
      </w:r>
      <w:bookmarkStart w:id="3" w:name="_Hlk498434937"/>
      <w:bookmarkStart w:id="4" w:name="_Hlk498435234"/>
      <w:bookmarkEnd w:id="3"/>
    </w:p>
    <w:p w14:paraId="79C3B636" w14:textId="11518D2C" w:rsidR="00E85CF9" w:rsidRPr="001C2284" w:rsidRDefault="00E85CF9" w:rsidP="42A2A781">
      <w:pPr>
        <w:rPr>
          <w:rFonts w:ascii="Futura Std Book" w:hAnsi="Futura Std Book"/>
          <w:color w:val="000000" w:themeColor="text1"/>
        </w:rPr>
      </w:pPr>
    </w:p>
    <w:p w14:paraId="13C681E5" w14:textId="2AFEA7FB" w:rsidR="00351FE6" w:rsidRPr="001C2284" w:rsidRDefault="00351FE6" w:rsidP="00351FE6">
      <w:pPr>
        <w:rPr>
          <w:rFonts w:ascii="Futura Std Book" w:hAnsi="Futura Std Book"/>
          <w:b/>
        </w:rPr>
      </w:pPr>
      <w:r w:rsidRPr="001C2284">
        <w:rPr>
          <w:rFonts w:ascii="Futura Std Book" w:hAnsi="Futura Std Book"/>
          <w:b/>
        </w:rPr>
        <w:t>Artful Meditation</w:t>
      </w:r>
    </w:p>
    <w:p w14:paraId="4171E603" w14:textId="1F4955C2" w:rsidR="00351FE6" w:rsidRPr="001C2284" w:rsidRDefault="00351FE6" w:rsidP="00351FE6">
      <w:pPr>
        <w:rPr>
          <w:rFonts w:ascii="Futura Std Book" w:hAnsi="Futura Std Book"/>
          <w:b/>
          <w:color w:val="000000"/>
        </w:rPr>
      </w:pPr>
      <w:r w:rsidRPr="001C2284">
        <w:rPr>
          <w:rFonts w:ascii="Futura Std Book" w:hAnsi="Futura Std Book"/>
          <w:b/>
        </w:rPr>
        <w:t xml:space="preserve">Saturday, April 14 10:30 </w:t>
      </w:r>
      <w:r w:rsidRPr="001C2284">
        <w:rPr>
          <w:rFonts w:ascii="Futura Std Book" w:hAnsi="Futura Std Book"/>
          <w:b/>
          <w:color w:val="000000"/>
        </w:rPr>
        <w:t>a.m.</w:t>
      </w:r>
      <w:r w:rsidR="00346EFB" w:rsidRPr="001C2284">
        <w:rPr>
          <w:rFonts w:ascii="Futura Std Book" w:hAnsi="Futura Std Book"/>
          <w:b/>
          <w:color w:val="000000"/>
        </w:rPr>
        <w:t xml:space="preserve"> (meets in the Ringgold exhibition gallery)</w:t>
      </w:r>
    </w:p>
    <w:p w14:paraId="4CDCA8DD" w14:textId="6EAE0E9B" w:rsidR="00351FE6" w:rsidRPr="001C2284" w:rsidRDefault="00351FE6" w:rsidP="00351FE6">
      <w:pPr>
        <w:rPr>
          <w:rFonts w:ascii="Futura Std Book" w:hAnsi="Futura Std Book"/>
          <w:b/>
        </w:rPr>
      </w:pPr>
      <w:r w:rsidRPr="001C2284">
        <w:rPr>
          <w:rFonts w:ascii="Futura Std Book" w:hAnsi="Futura Std Book"/>
          <w:color w:val="000000"/>
        </w:rPr>
        <w:t xml:space="preserve">Artful Meditation </w:t>
      </w:r>
      <w:r w:rsidR="00FA3A7D" w:rsidRPr="001C2284">
        <w:rPr>
          <w:rFonts w:ascii="Futura Std Book" w:hAnsi="Futura Std Book"/>
          <w:color w:val="000000"/>
        </w:rPr>
        <w:t>is a</w:t>
      </w:r>
      <w:r w:rsidRPr="001C2284">
        <w:rPr>
          <w:rFonts w:ascii="Futura Std Book" w:hAnsi="Futura Std Book"/>
          <w:color w:val="000000"/>
        </w:rPr>
        <w:t xml:space="preserve"> </w:t>
      </w:r>
      <w:r w:rsidR="003676A5" w:rsidRPr="001C2284">
        <w:rPr>
          <w:rFonts w:ascii="Futura Std Book" w:hAnsi="Futura Std Book"/>
          <w:color w:val="000000"/>
        </w:rPr>
        <w:t xml:space="preserve">free, </w:t>
      </w:r>
      <w:r w:rsidRPr="001C2284">
        <w:rPr>
          <w:rFonts w:ascii="Futura Std Book" w:hAnsi="Futura Std Book"/>
          <w:color w:val="000000"/>
        </w:rPr>
        <w:t>drop-in series tak</w:t>
      </w:r>
      <w:r w:rsidR="003676A5" w:rsidRPr="001C2284">
        <w:rPr>
          <w:rFonts w:ascii="Futura Std Book" w:hAnsi="Futura Std Book"/>
          <w:color w:val="000000"/>
        </w:rPr>
        <w:t>es</w:t>
      </w:r>
      <w:r w:rsidRPr="001C2284">
        <w:rPr>
          <w:rFonts w:ascii="Futura Std Book" w:hAnsi="Futura Std Book"/>
          <w:color w:val="000000"/>
        </w:rPr>
        <w:t xml:space="preserve"> place </w:t>
      </w:r>
      <w:r w:rsidR="00FA3A7D" w:rsidRPr="001C2284">
        <w:rPr>
          <w:rFonts w:ascii="Futura Std Book" w:hAnsi="Futura Std Book"/>
          <w:color w:val="000000"/>
        </w:rPr>
        <w:t>the</w:t>
      </w:r>
      <w:r w:rsidRPr="001C2284">
        <w:rPr>
          <w:rFonts w:ascii="Futura Std Book" w:hAnsi="Futura Std Book"/>
          <w:color w:val="000000"/>
        </w:rPr>
        <w:t xml:space="preserve"> second Saturday of </w:t>
      </w:r>
      <w:r w:rsidR="00FA3A7D" w:rsidRPr="001C2284">
        <w:rPr>
          <w:rFonts w:ascii="Futura Std Book" w:hAnsi="Futura Std Book"/>
          <w:color w:val="000000"/>
        </w:rPr>
        <w:t>every other</w:t>
      </w:r>
      <w:r w:rsidRPr="001C2284">
        <w:rPr>
          <w:rFonts w:ascii="Futura Std Book" w:hAnsi="Futura Std Book"/>
          <w:color w:val="000000"/>
        </w:rPr>
        <w:t xml:space="preserve"> month. Calm your </w:t>
      </w:r>
      <w:r w:rsidR="00402E1A" w:rsidRPr="001C2284">
        <w:rPr>
          <w:rFonts w:ascii="Futura Std Book" w:hAnsi="Futura Std Book"/>
          <w:color w:val="000000"/>
        </w:rPr>
        <w:t>mind and</w:t>
      </w:r>
      <w:r w:rsidRPr="001C2284">
        <w:rPr>
          <w:rFonts w:ascii="Futura Std Book" w:hAnsi="Futura Std Book"/>
          <w:color w:val="000000"/>
        </w:rPr>
        <w:t xml:space="preserve"> experience the art of the Crocker in new ways with long-time meditation practitioner and instructor Ian Koebner, Ph.D., and Art Access Coordinator Erin Dorn. Participants are encouraged to dress comfortably. </w:t>
      </w:r>
      <w:r w:rsidR="00376614" w:rsidRPr="001C2284">
        <w:rPr>
          <w:rFonts w:ascii="Futura Std Book" w:hAnsi="Futura Std Book"/>
          <w:color w:val="000000"/>
        </w:rPr>
        <w:t xml:space="preserve">Space is limited </w:t>
      </w:r>
      <w:r w:rsidR="008B78CC" w:rsidRPr="001C2284">
        <w:rPr>
          <w:rFonts w:ascii="Futura Std Book" w:hAnsi="Futura Std Book"/>
          <w:color w:val="000000"/>
        </w:rPr>
        <w:t xml:space="preserve">so advance </w:t>
      </w:r>
      <w:r w:rsidR="006A0B84" w:rsidRPr="001C2284">
        <w:rPr>
          <w:rFonts w:ascii="Futura Std Book" w:hAnsi="Futura Std Book"/>
          <w:color w:val="000000"/>
        </w:rPr>
        <w:t xml:space="preserve">online </w:t>
      </w:r>
      <w:r w:rsidR="008B78CC" w:rsidRPr="001C2284">
        <w:rPr>
          <w:rFonts w:ascii="Futura Std Book" w:hAnsi="Futura Std Book"/>
          <w:color w:val="000000"/>
        </w:rPr>
        <w:t>registration is recommended</w:t>
      </w:r>
      <w:r w:rsidR="006A0B84" w:rsidRPr="001C2284">
        <w:rPr>
          <w:rFonts w:ascii="Futura Std Book" w:hAnsi="Futura Std Book"/>
          <w:color w:val="000000"/>
        </w:rPr>
        <w:t xml:space="preserve"> at crockerart.org</w:t>
      </w:r>
      <w:r w:rsidR="008B78CC" w:rsidRPr="001C2284">
        <w:rPr>
          <w:rFonts w:ascii="Futura Std Book" w:hAnsi="Futura Std Book"/>
          <w:color w:val="000000"/>
        </w:rPr>
        <w:t xml:space="preserve">. </w:t>
      </w:r>
      <w:r w:rsidRPr="001C2284">
        <w:rPr>
          <w:rFonts w:ascii="Futura Std Book" w:hAnsi="Futura Std Book"/>
          <w:color w:val="000000"/>
        </w:rPr>
        <w:t xml:space="preserve">Thanks to generous support from the </w:t>
      </w:r>
      <w:proofErr w:type="spellStart"/>
      <w:r w:rsidRPr="001C2284">
        <w:rPr>
          <w:rFonts w:ascii="Futura Std Book" w:hAnsi="Futura Std Book"/>
          <w:color w:val="000000"/>
        </w:rPr>
        <w:t>Hemera</w:t>
      </w:r>
      <w:proofErr w:type="spellEnd"/>
      <w:r w:rsidRPr="001C2284">
        <w:rPr>
          <w:rFonts w:ascii="Futura Std Book" w:hAnsi="Futura Std Book"/>
          <w:color w:val="000000"/>
        </w:rPr>
        <w:t xml:space="preserve"> Foundation, this event is free for everyone.</w:t>
      </w:r>
      <w:r w:rsidR="003676A5" w:rsidRPr="001C2284">
        <w:rPr>
          <w:rFonts w:ascii="Futura Std Book" w:hAnsi="Futura Std Book"/>
          <w:color w:val="000000"/>
        </w:rPr>
        <w:t xml:space="preserve">  </w:t>
      </w:r>
    </w:p>
    <w:p w14:paraId="6CCB5B57" w14:textId="77777777" w:rsidR="00351FE6" w:rsidRPr="001C2284" w:rsidRDefault="00351FE6" w:rsidP="00E85CF9">
      <w:pPr>
        <w:rPr>
          <w:rFonts w:ascii="Futura Std Book" w:hAnsi="Futura Std Book"/>
          <w:b/>
        </w:rPr>
      </w:pPr>
    </w:p>
    <w:p w14:paraId="0BBF1254" w14:textId="0BEBB6AA" w:rsidR="00E85CF9" w:rsidRPr="001C2284" w:rsidRDefault="00E85CF9" w:rsidP="00E85CF9">
      <w:pPr>
        <w:rPr>
          <w:rFonts w:ascii="Futura Std Book" w:hAnsi="Futura Std Book"/>
          <w:b/>
        </w:rPr>
      </w:pPr>
      <w:r w:rsidRPr="001C2284">
        <w:rPr>
          <w:rFonts w:ascii="Futura Std Book" w:hAnsi="Futura Std Book"/>
          <w:b/>
        </w:rPr>
        <w:t>Slow Art Day</w:t>
      </w:r>
    </w:p>
    <w:p w14:paraId="3C2EE6A6" w14:textId="77777777" w:rsidR="00E85CF9" w:rsidRPr="001C2284" w:rsidRDefault="00E85CF9" w:rsidP="00E85CF9">
      <w:pPr>
        <w:rPr>
          <w:rFonts w:ascii="Futura Std Book" w:hAnsi="Futura Std Book"/>
          <w:b/>
          <w:color w:val="000000"/>
        </w:rPr>
      </w:pPr>
      <w:proofErr w:type="gramStart"/>
      <w:r w:rsidRPr="001C2284">
        <w:rPr>
          <w:rFonts w:ascii="Futura Std Book" w:hAnsi="Futura Std Book"/>
          <w:b/>
        </w:rPr>
        <w:t xml:space="preserve">Saturday, April 14 10:30 </w:t>
      </w:r>
      <w:r w:rsidRPr="001C2284">
        <w:rPr>
          <w:rFonts w:ascii="Futura Std Book" w:hAnsi="Futura Std Book"/>
          <w:b/>
          <w:color w:val="000000"/>
        </w:rPr>
        <w:t>– 11:30 a.m.</w:t>
      </w:r>
      <w:proofErr w:type="gramEnd"/>
    </w:p>
    <w:p w14:paraId="6E5348BE" w14:textId="3E07BA02" w:rsidR="00E85CF9" w:rsidRPr="001C2284" w:rsidRDefault="00E85CF9" w:rsidP="00E85CF9">
      <w:pPr>
        <w:rPr>
          <w:rFonts w:ascii="Futura Std Book" w:hAnsi="Futura Std Book"/>
        </w:rPr>
      </w:pPr>
      <w:r w:rsidRPr="001C2284">
        <w:rPr>
          <w:rFonts w:ascii="Futura Std Book" w:hAnsi="Futura Std Book"/>
          <w:color w:val="000000"/>
        </w:rPr>
        <w:t>Slow Art Day (slowartday.com) is a global event with a simple mission to help more people discover for themselves the joy of looking at and loving art. Be one of the thousands of people around the world who take part in this special opportunity to slow down and savor just a few select works of art with a docent guide. In honor of Sacramento Photography Month, this year’s Slow Art Day will feature works of photography from the Crocker's permanent collection.</w:t>
      </w:r>
      <w:r w:rsidRPr="001C2284">
        <w:rPr>
          <w:rFonts w:ascii="Futura Std Book" w:hAnsi="Futura Std Book"/>
        </w:rPr>
        <w:t xml:space="preserve"> Free for Museum members, free with general museum admission for nonmembers. For general admission prices, visit crockerart.org</w:t>
      </w:r>
    </w:p>
    <w:p w14:paraId="4977B232" w14:textId="0AD0F4A4" w:rsidR="0096046C" w:rsidRDefault="0096046C" w:rsidP="00E85CF9">
      <w:pPr>
        <w:rPr>
          <w:rFonts w:ascii="Futura Std Book" w:hAnsi="Futura Std Book"/>
        </w:rPr>
      </w:pPr>
    </w:p>
    <w:p w14:paraId="084E5383" w14:textId="0BC24266" w:rsidR="005D4CA1" w:rsidRPr="001C2284" w:rsidRDefault="005D4CA1" w:rsidP="005D4CA1">
      <w:pPr>
        <w:rPr>
          <w:rFonts w:ascii="Futura Std Book" w:hAnsi="Futura Std Book"/>
          <w:b/>
        </w:rPr>
      </w:pPr>
      <w:r w:rsidRPr="001C2284">
        <w:rPr>
          <w:rFonts w:ascii="Futura Std Book" w:hAnsi="Futura Std Book"/>
          <w:b/>
        </w:rPr>
        <w:t>Teacher Workshop: One-Day Art Projects Marathon</w:t>
      </w:r>
    </w:p>
    <w:p w14:paraId="3FE670C0" w14:textId="3E88AA31" w:rsidR="005D4CA1" w:rsidRPr="001C2284" w:rsidRDefault="005D4CA1" w:rsidP="005D4CA1">
      <w:pPr>
        <w:rPr>
          <w:rFonts w:ascii="Futura Std Book" w:hAnsi="Futura Std Book"/>
          <w:b/>
          <w:color w:val="000000"/>
        </w:rPr>
      </w:pPr>
      <w:proofErr w:type="gramStart"/>
      <w:r w:rsidRPr="001C2284">
        <w:rPr>
          <w:rFonts w:ascii="Futura Std Book" w:hAnsi="Futura Std Book"/>
          <w:b/>
        </w:rPr>
        <w:t xml:space="preserve">Saturday, April 14 10 a.m. </w:t>
      </w:r>
      <w:r w:rsidRPr="001C2284">
        <w:rPr>
          <w:rFonts w:ascii="Futura Std Book" w:hAnsi="Futura Std Book"/>
          <w:b/>
          <w:color w:val="000000"/>
        </w:rPr>
        <w:t>– 4 p.m.</w:t>
      </w:r>
      <w:proofErr w:type="gramEnd"/>
    </w:p>
    <w:p w14:paraId="674A515D" w14:textId="5FCD6CBD" w:rsidR="005D4CA1" w:rsidRPr="001C2284" w:rsidRDefault="005D4CA1" w:rsidP="005D4CA1">
      <w:pPr>
        <w:rPr>
          <w:rFonts w:ascii="Futura Std Book" w:hAnsi="Futura Std Book"/>
          <w:color w:val="000000"/>
        </w:rPr>
      </w:pPr>
      <w:r w:rsidRPr="001C2284">
        <w:rPr>
          <w:rFonts w:ascii="Futura Std Book" w:hAnsi="Futura Std Book"/>
          <w:color w:val="000000"/>
        </w:rPr>
        <w:t xml:space="preserve">Back by popular demand, this mini-conference will focus on low-cost, one-day art projects presented by a panel of experienced classroom teachers, teaching artists, and Museum educators representing a range of grades and artistic focuses. The workshop will follow the same format as previous years, but all lessons presented will be new. The day’s activities include rapid-fire lecture and hands-on art workshops, and all participants will walk away with ready-to-go lesson plans. </w:t>
      </w:r>
      <w:proofErr w:type="gramStart"/>
      <w:r w:rsidRPr="001C2284">
        <w:rPr>
          <w:rFonts w:ascii="Futura Std Book" w:hAnsi="Futura Std Book"/>
          <w:color w:val="000000"/>
        </w:rPr>
        <w:t>$60 Museum members and CAEA members, $80 nonmembers.</w:t>
      </w:r>
      <w:proofErr w:type="gramEnd"/>
      <w:r w:rsidRPr="001C2284">
        <w:rPr>
          <w:rFonts w:ascii="Futura Std Book" w:hAnsi="Futura Std Book"/>
          <w:color w:val="000000"/>
        </w:rPr>
        <w:t xml:space="preserve"> </w:t>
      </w:r>
      <w:proofErr w:type="gramStart"/>
      <w:r w:rsidRPr="001C2284">
        <w:rPr>
          <w:rFonts w:ascii="Futura Std Book" w:hAnsi="Futura Std Book"/>
          <w:color w:val="000000"/>
        </w:rPr>
        <w:t>Includes lunch.</w:t>
      </w:r>
      <w:proofErr w:type="gramEnd"/>
      <w:r w:rsidRPr="001C2284">
        <w:rPr>
          <w:rFonts w:ascii="Futura Std Book" w:hAnsi="Futura Std Book"/>
          <w:color w:val="000000"/>
        </w:rPr>
        <w:t xml:space="preserve"> Advance registration required online at crockerart.org or by email </w:t>
      </w:r>
      <w:hyperlink r:id="rId11" w:history="1">
        <w:r w:rsidRPr="001C2284">
          <w:rPr>
            <w:rStyle w:val="Hyperlink"/>
            <w:rFonts w:ascii="Futura Std Book" w:hAnsi="Futura Std Book"/>
          </w:rPr>
          <w:t>education@crockerart.org</w:t>
        </w:r>
      </w:hyperlink>
    </w:p>
    <w:bookmarkEnd w:id="4"/>
    <w:p w14:paraId="67653E10" w14:textId="2A745687" w:rsidR="00D92BAB" w:rsidRPr="001C2284" w:rsidRDefault="00172804" w:rsidP="00D92BAB">
      <w:pPr>
        <w:rPr>
          <w:rFonts w:ascii="Futura Std Book" w:hAnsi="Futura Std Book"/>
          <w:b/>
          <w:bCs/>
        </w:rPr>
      </w:pPr>
      <w:r w:rsidRPr="001C2284">
        <w:br/>
      </w:r>
      <w:r w:rsidR="00D92BAB" w:rsidRPr="001C2284">
        <w:rPr>
          <w:rFonts w:ascii="Futura Std Book" w:hAnsi="Futura Std Book"/>
          <w:b/>
          <w:color w:val="000000"/>
        </w:rPr>
        <w:t xml:space="preserve">Audio Muse: </w:t>
      </w:r>
      <w:r w:rsidR="009D3615" w:rsidRPr="001C2284">
        <w:rPr>
          <w:rFonts w:ascii="Futura Std Book" w:hAnsi="Futura Std Book"/>
          <w:b/>
          <w:color w:val="000000"/>
        </w:rPr>
        <w:t>The Hot Baked Goods + Darin Reyes</w:t>
      </w:r>
    </w:p>
    <w:p w14:paraId="67860D34" w14:textId="37B84DD3" w:rsidR="00D92BAB" w:rsidRPr="001C2284" w:rsidRDefault="00494F0E" w:rsidP="00D92BAB">
      <w:pPr>
        <w:rPr>
          <w:rFonts w:ascii="Futura Std Book" w:hAnsi="Futura Std Book"/>
          <w:color w:val="000000"/>
        </w:rPr>
      </w:pPr>
      <w:r w:rsidRPr="001C2284">
        <w:rPr>
          <w:rFonts w:ascii="Futura Std Book" w:hAnsi="Futura Std Book"/>
          <w:b/>
          <w:color w:val="000000"/>
        </w:rPr>
        <w:lastRenderedPageBreak/>
        <w:t xml:space="preserve">Thursday, </w:t>
      </w:r>
      <w:r w:rsidR="009D3615" w:rsidRPr="001C2284">
        <w:rPr>
          <w:rFonts w:ascii="Futura Std Book" w:hAnsi="Futura Std Book"/>
          <w:b/>
          <w:color w:val="000000"/>
        </w:rPr>
        <w:t>April</w:t>
      </w:r>
      <w:r w:rsidR="00D92BAB" w:rsidRPr="001C2284">
        <w:rPr>
          <w:rFonts w:ascii="Futura Std Book" w:hAnsi="Futura Std Book"/>
          <w:b/>
          <w:color w:val="000000"/>
        </w:rPr>
        <w:t xml:space="preserve"> 1</w:t>
      </w:r>
      <w:r w:rsidR="009D3615" w:rsidRPr="001C2284">
        <w:rPr>
          <w:rFonts w:ascii="Futura Std Book" w:hAnsi="Futura Std Book"/>
          <w:b/>
          <w:color w:val="000000"/>
        </w:rPr>
        <w:t>9</w:t>
      </w:r>
      <w:r w:rsidR="00D92BAB" w:rsidRPr="001C2284">
        <w:rPr>
          <w:rFonts w:ascii="Futura Std Book" w:hAnsi="Futura Std Book"/>
          <w:b/>
          <w:color w:val="000000"/>
        </w:rPr>
        <w:t>, 6:30 p.m</w:t>
      </w:r>
      <w:proofErr w:type="gramStart"/>
      <w:r w:rsidR="00D92BAB" w:rsidRPr="001C2284">
        <w:rPr>
          <w:rFonts w:ascii="Futura Std Book" w:hAnsi="Futura Std Book"/>
          <w:b/>
          <w:color w:val="000000"/>
        </w:rPr>
        <w:t>.</w:t>
      </w:r>
      <w:proofErr w:type="gramEnd"/>
      <w:r w:rsidR="00425A51" w:rsidRPr="001C2284">
        <w:rPr>
          <w:rFonts w:ascii="Futura Std Book" w:hAnsi="Futura Std Book"/>
          <w:b/>
          <w:color w:val="000000"/>
        </w:rPr>
        <w:br/>
      </w:r>
      <w:r w:rsidR="00425A51" w:rsidRPr="001C2284">
        <w:rPr>
          <w:rFonts w:ascii="Futura Std Book" w:hAnsi="Futura Std Book"/>
          <w:color w:val="000000"/>
        </w:rPr>
        <w:t>Audio Muse is the Crocker Art Museum’s new monthly music series. Visualize the music as the region’s best bands perform alongside digital, video, or new-media artists for multisensory concerts that rick ‘til 9 p.m.</w:t>
      </w:r>
      <w:r w:rsidR="00425A51" w:rsidRPr="001C2284">
        <w:rPr>
          <w:rFonts w:ascii="Futura Std Book" w:hAnsi="Futura Std Book"/>
          <w:b/>
          <w:color w:val="000000"/>
        </w:rPr>
        <w:t xml:space="preserve"> </w:t>
      </w:r>
      <w:r w:rsidR="00425A51" w:rsidRPr="001C2284">
        <w:rPr>
          <w:rFonts w:ascii="Futura Std Book" w:hAnsi="Futura Std Book"/>
          <w:color w:val="000000"/>
        </w:rPr>
        <w:t>This month</w:t>
      </w:r>
      <w:r w:rsidR="00425A51" w:rsidRPr="001C2284">
        <w:rPr>
          <w:rFonts w:ascii="Futura Std Book" w:hAnsi="Futura Std Book"/>
          <w:b/>
          <w:color w:val="000000"/>
        </w:rPr>
        <w:t xml:space="preserve"> </w:t>
      </w:r>
      <w:r w:rsidR="00425A51" w:rsidRPr="001C2284">
        <w:rPr>
          <w:rFonts w:ascii="Futura Std Book" w:hAnsi="Futura Std Book"/>
          <w:color w:val="000000"/>
        </w:rPr>
        <w:t>i</w:t>
      </w:r>
      <w:r w:rsidR="009D3615" w:rsidRPr="001C2284">
        <w:rPr>
          <w:rFonts w:ascii="Futura Std Book" w:hAnsi="Futura Std Book"/>
          <w:color w:val="000000"/>
        </w:rPr>
        <w:t xml:space="preserve">t’s </w:t>
      </w:r>
      <w:proofErr w:type="gramStart"/>
      <w:r w:rsidR="009D3615" w:rsidRPr="001C2284">
        <w:rPr>
          <w:rFonts w:ascii="Futura Std Book" w:hAnsi="Futura Std Book"/>
          <w:color w:val="000000"/>
        </w:rPr>
        <w:t>Spring</w:t>
      </w:r>
      <w:proofErr w:type="gramEnd"/>
      <w:r w:rsidR="009D3615" w:rsidRPr="001C2284">
        <w:rPr>
          <w:rFonts w:ascii="Futura Std Book" w:hAnsi="Futura Std Book"/>
          <w:color w:val="000000"/>
        </w:rPr>
        <w:t>, so let’s swing! The Hot Baked Goods put a contemporary twist on swing classics and new creations, keeping things upbeat and hopping. Tap your toes to this eight-piece band straight out of San Francisco.</w:t>
      </w:r>
      <w:r w:rsidR="00042929" w:rsidRPr="001C2284">
        <w:rPr>
          <w:rFonts w:ascii="Futura Std Book" w:hAnsi="Futura Std Book"/>
          <w:color w:val="000000"/>
        </w:rPr>
        <w:t xml:space="preserve"> </w:t>
      </w:r>
      <w:r w:rsidR="00D92BAB" w:rsidRPr="001C2284">
        <w:rPr>
          <w:rFonts w:ascii="Futura Std Book" w:hAnsi="Futura Std Book"/>
          <w:color w:val="000000"/>
        </w:rPr>
        <w:t xml:space="preserve">Enjoy food and $6 drink specials from Crocker Cafe by Supper Club. </w:t>
      </w:r>
      <w:proofErr w:type="gramStart"/>
      <w:r w:rsidR="00D92BAB" w:rsidRPr="001C2284">
        <w:rPr>
          <w:rFonts w:ascii="Futura Std Book" w:hAnsi="Futura Std Book"/>
          <w:color w:val="000000"/>
        </w:rPr>
        <w:t>$8 Museum members, $14 nonmembers.</w:t>
      </w:r>
      <w:proofErr w:type="gramEnd"/>
    </w:p>
    <w:p w14:paraId="348E78C3" w14:textId="7C95E448" w:rsidR="00663674" w:rsidRPr="001C2284" w:rsidRDefault="00663674" w:rsidP="00D92BAB">
      <w:pPr>
        <w:rPr>
          <w:rFonts w:ascii="Futura Std Book" w:hAnsi="Futura Std Book"/>
          <w:b/>
          <w:color w:val="000000"/>
        </w:rPr>
      </w:pPr>
    </w:p>
    <w:p w14:paraId="49B23F73" w14:textId="77777777" w:rsidR="00663674" w:rsidRPr="001C2284" w:rsidRDefault="00663674" w:rsidP="00663674">
      <w:pPr>
        <w:rPr>
          <w:rFonts w:ascii="Futura Std Book" w:hAnsi="Futura Std Book"/>
          <w:b/>
        </w:rPr>
      </w:pPr>
      <w:bookmarkStart w:id="5" w:name="_Hlk504751745"/>
      <w:r w:rsidRPr="001C2284">
        <w:rPr>
          <w:rFonts w:ascii="Futura Std Book" w:hAnsi="Futura Std Book"/>
          <w:b/>
          <w:color w:val="000000"/>
        </w:rPr>
        <w:t>Photo Fête</w:t>
      </w:r>
      <w:r w:rsidRPr="001C2284">
        <w:rPr>
          <w:rFonts w:ascii="Futura Std Book" w:hAnsi="Futura Std Book"/>
          <w:b/>
        </w:rPr>
        <w:t xml:space="preserve"> </w:t>
      </w:r>
    </w:p>
    <w:p w14:paraId="33CDBCA0" w14:textId="2E82BBB5" w:rsidR="00663674" w:rsidRPr="001C2284" w:rsidRDefault="00663674" w:rsidP="00663674">
      <w:pPr>
        <w:rPr>
          <w:rFonts w:ascii="Futura Std Book" w:hAnsi="Futura Std Book"/>
          <w:b/>
        </w:rPr>
      </w:pPr>
      <w:r w:rsidRPr="001C2284">
        <w:rPr>
          <w:rFonts w:ascii="Futura Std Book" w:hAnsi="Futura Std Book"/>
          <w:b/>
        </w:rPr>
        <w:t xml:space="preserve">Thursday, April 26 6 </w:t>
      </w:r>
      <w:r w:rsidRPr="001C2284">
        <w:rPr>
          <w:rFonts w:ascii="Futura Std Book" w:hAnsi="Futura Std Book"/>
          <w:b/>
          <w:color w:val="000000"/>
        </w:rPr>
        <w:t>– 9 p.m.</w:t>
      </w:r>
    </w:p>
    <w:p w14:paraId="1D63870F" w14:textId="75C91A24" w:rsidR="00663674" w:rsidRPr="00905099" w:rsidRDefault="451AC94C" w:rsidP="451AC94C">
      <w:pPr>
        <w:rPr>
          <w:rFonts w:ascii="Futura Std Book" w:hAnsi="Futura Std Book"/>
          <w:b/>
          <w:bCs/>
        </w:rPr>
      </w:pPr>
      <w:r w:rsidRPr="00905099">
        <w:rPr>
          <w:rFonts w:ascii="Futura Std Book" w:hAnsi="Futura Std Book"/>
          <w:color w:val="000000" w:themeColor="text1"/>
        </w:rPr>
        <w:t>Have a snappy time at the Crocker and celebrate Sacramento’s inaugural Photography Month at our lively photography party! Whether you’re a photo-</w:t>
      </w:r>
      <w:proofErr w:type="spellStart"/>
      <w:r w:rsidRPr="00905099">
        <w:rPr>
          <w:rFonts w:ascii="Futura Std Book" w:hAnsi="Futura Std Book"/>
          <w:color w:val="000000" w:themeColor="text1"/>
        </w:rPr>
        <w:t>phenom</w:t>
      </w:r>
      <w:proofErr w:type="spellEnd"/>
      <w:r w:rsidRPr="00905099">
        <w:rPr>
          <w:rFonts w:ascii="Futura Std Book" w:hAnsi="Futura Std Book"/>
          <w:color w:val="000000" w:themeColor="text1"/>
        </w:rPr>
        <w:t xml:space="preserve"> or lens adverse, you'll get a click out of this entertaining evening of pop-up exhibits, games, Instagram scavenger hunts, selfie ops, mini-talks, diorama workshops, </w:t>
      </w:r>
      <w:proofErr w:type="gramStart"/>
      <w:r w:rsidRPr="00905099">
        <w:rPr>
          <w:rFonts w:ascii="Futura Std Book" w:hAnsi="Futura Std Book"/>
          <w:color w:val="000000" w:themeColor="text1"/>
        </w:rPr>
        <w:t>sneak</w:t>
      </w:r>
      <w:proofErr w:type="gramEnd"/>
      <w:r w:rsidRPr="00905099">
        <w:rPr>
          <w:rFonts w:ascii="Futura Std Book" w:hAnsi="Futura Std Book"/>
          <w:color w:val="000000" w:themeColor="text1"/>
        </w:rPr>
        <w:t xml:space="preserve"> peaks from the Museum's photo vault, and so much more. Music provided by DJ </w:t>
      </w:r>
      <w:proofErr w:type="spellStart"/>
      <w:r w:rsidRPr="00905099">
        <w:rPr>
          <w:rFonts w:ascii="Futura Std Book" w:hAnsi="Futura Std Book"/>
          <w:color w:val="000000" w:themeColor="text1"/>
        </w:rPr>
        <w:t>Rockbottom</w:t>
      </w:r>
      <w:proofErr w:type="spellEnd"/>
      <w:r w:rsidRPr="00905099">
        <w:rPr>
          <w:rFonts w:ascii="Futura Std Book" w:hAnsi="Futura Std Book"/>
          <w:color w:val="000000" w:themeColor="text1"/>
        </w:rPr>
        <w:t xml:space="preserve"> with beer, wine, </w:t>
      </w:r>
      <w:proofErr w:type="gramStart"/>
      <w:r w:rsidRPr="00905099">
        <w:rPr>
          <w:rFonts w:ascii="Futura Std Book" w:hAnsi="Futura Std Book"/>
          <w:color w:val="000000" w:themeColor="text1"/>
        </w:rPr>
        <w:t>drink</w:t>
      </w:r>
      <w:proofErr w:type="gramEnd"/>
      <w:r w:rsidRPr="00905099">
        <w:rPr>
          <w:rFonts w:ascii="Futura Std Book" w:hAnsi="Futura Std Book"/>
          <w:color w:val="000000" w:themeColor="text1"/>
        </w:rPr>
        <w:t xml:space="preserve"> specials, and food available from the Crocker Cafe by Supper Club. Free for Museum members, free with general admission for nonmembers. For general admission prices visit crockerart.org.</w:t>
      </w:r>
    </w:p>
    <w:bookmarkEnd w:id="5"/>
    <w:p w14:paraId="2FEB20FC" w14:textId="3A93A2FB" w:rsidR="00036FEE" w:rsidRPr="001C2284" w:rsidRDefault="00036FEE" w:rsidP="00D17C09"/>
    <w:p w14:paraId="0273AC4A" w14:textId="77777777" w:rsidR="00D17C09" w:rsidRPr="001C2284" w:rsidRDefault="00D17C09" w:rsidP="00D17C09"/>
    <w:p w14:paraId="2AA54217" w14:textId="77777777" w:rsidR="00D17C09" w:rsidRPr="001C2284" w:rsidRDefault="00D17C09" w:rsidP="00D17C09">
      <w:pPr>
        <w:pStyle w:val="NoSpacing"/>
        <w:rPr>
          <w:rFonts w:ascii="Futura Std Book" w:hAnsi="Futura Std Book"/>
          <w:spacing w:val="40"/>
          <w:sz w:val="26"/>
          <w:szCs w:val="26"/>
          <w:u w:val="single"/>
        </w:rPr>
      </w:pPr>
      <w:r w:rsidRPr="001C2284">
        <w:rPr>
          <w:rFonts w:ascii="Futura Std Book" w:hAnsi="Futura Std Book"/>
          <w:spacing w:val="40"/>
          <w:sz w:val="26"/>
          <w:szCs w:val="26"/>
          <w:u w:val="single"/>
        </w:rPr>
        <w:t>TOURS &amp; TALKS</w:t>
      </w:r>
    </w:p>
    <w:p w14:paraId="0036901B" w14:textId="2660D484" w:rsidR="00585B18" w:rsidRPr="001C2284" w:rsidRDefault="00585B18" w:rsidP="00D17C09">
      <w:pPr>
        <w:pStyle w:val="NoSpacing"/>
        <w:rPr>
          <w:rFonts w:ascii="Futura Std Book" w:hAnsi="Futura Std Book"/>
          <w:spacing w:val="40"/>
          <w:sz w:val="20"/>
          <w:szCs w:val="20"/>
          <w:u w:val="single"/>
        </w:rPr>
      </w:pPr>
    </w:p>
    <w:p w14:paraId="171CD498" w14:textId="750D57F9" w:rsidR="00FE7D62" w:rsidRPr="001C2284" w:rsidRDefault="00FE7D62" w:rsidP="009530DE">
      <w:pPr>
        <w:pStyle w:val="NoSpacing"/>
        <w:rPr>
          <w:rFonts w:ascii="Futura Std Book" w:hAnsi="Futura Std Book"/>
          <w:sz w:val="20"/>
          <w:szCs w:val="20"/>
        </w:rPr>
      </w:pPr>
      <w:r w:rsidRPr="001C2284">
        <w:rPr>
          <w:rFonts w:ascii="Futura Std Book" w:hAnsi="Futura Std Book"/>
          <w:b/>
          <w:sz w:val="20"/>
          <w:szCs w:val="20"/>
        </w:rPr>
        <w:t>New on View Tours (drop-in</w:t>
      </w:r>
      <w:proofErr w:type="gramStart"/>
      <w:r w:rsidRPr="001C2284">
        <w:rPr>
          <w:rFonts w:ascii="Futura Std Book" w:hAnsi="Futura Std Book"/>
          <w:b/>
          <w:sz w:val="20"/>
          <w:szCs w:val="20"/>
        </w:rPr>
        <w:t>)</w:t>
      </w:r>
      <w:proofErr w:type="gramEnd"/>
      <w:r w:rsidRPr="001C2284">
        <w:rPr>
          <w:rFonts w:ascii="Futura Std Book" w:hAnsi="Futura Std Book"/>
          <w:b/>
          <w:sz w:val="20"/>
          <w:szCs w:val="20"/>
        </w:rPr>
        <w:br/>
        <w:t xml:space="preserve">Thursday, </w:t>
      </w:r>
      <w:r w:rsidR="003F7141" w:rsidRPr="001C2284">
        <w:rPr>
          <w:rFonts w:ascii="Futura Std Book" w:hAnsi="Futura Std Book"/>
          <w:b/>
          <w:sz w:val="20"/>
          <w:szCs w:val="20"/>
        </w:rPr>
        <w:t>April</w:t>
      </w:r>
      <w:r w:rsidRPr="001C2284">
        <w:rPr>
          <w:rFonts w:ascii="Futura Std Book" w:hAnsi="Futura Std Book"/>
          <w:b/>
          <w:sz w:val="20"/>
          <w:szCs w:val="20"/>
        </w:rPr>
        <w:t xml:space="preserve"> </w:t>
      </w:r>
      <w:r w:rsidR="003F7141" w:rsidRPr="001C2284">
        <w:rPr>
          <w:rFonts w:ascii="Futura Std Book" w:hAnsi="Futura Std Book"/>
          <w:b/>
          <w:sz w:val="20"/>
          <w:szCs w:val="20"/>
        </w:rPr>
        <w:t>5</w:t>
      </w:r>
      <w:r w:rsidRPr="001C2284">
        <w:rPr>
          <w:rFonts w:ascii="Futura Std Book" w:hAnsi="Futura Std Book"/>
          <w:b/>
          <w:sz w:val="20"/>
          <w:szCs w:val="20"/>
        </w:rPr>
        <w:t xml:space="preserve"> &amp; 2</w:t>
      </w:r>
      <w:r w:rsidR="003F7141" w:rsidRPr="001C2284">
        <w:rPr>
          <w:rFonts w:ascii="Futura Std Book" w:hAnsi="Futura Std Book"/>
          <w:b/>
          <w:sz w:val="20"/>
          <w:szCs w:val="20"/>
        </w:rPr>
        <w:t>6</w:t>
      </w:r>
      <w:r w:rsidRPr="001C2284">
        <w:rPr>
          <w:rFonts w:ascii="Futura Std Book" w:hAnsi="Futura Std Book"/>
          <w:b/>
          <w:sz w:val="20"/>
          <w:szCs w:val="20"/>
        </w:rPr>
        <w:t>, 6:30 p.m.</w:t>
      </w:r>
      <w:r w:rsidRPr="001C2284">
        <w:rPr>
          <w:rFonts w:ascii="Futura Std Book" w:hAnsi="Futura Std Book"/>
          <w:b/>
          <w:sz w:val="20"/>
          <w:szCs w:val="20"/>
        </w:rPr>
        <w:br/>
        <w:t xml:space="preserve">Saturday, </w:t>
      </w:r>
      <w:r w:rsidR="003F7141" w:rsidRPr="001C2284">
        <w:rPr>
          <w:rFonts w:ascii="Futura Std Book" w:hAnsi="Futura Std Book"/>
          <w:b/>
          <w:sz w:val="20"/>
          <w:szCs w:val="20"/>
        </w:rPr>
        <w:t>April</w:t>
      </w:r>
      <w:r w:rsidRPr="001C2284">
        <w:rPr>
          <w:rFonts w:ascii="Futura Std Book" w:hAnsi="Futura Std Book"/>
          <w:b/>
          <w:sz w:val="20"/>
          <w:szCs w:val="20"/>
        </w:rPr>
        <w:t xml:space="preserve"> 1</w:t>
      </w:r>
      <w:r w:rsidR="003F7141" w:rsidRPr="001C2284">
        <w:rPr>
          <w:rFonts w:ascii="Futura Std Book" w:hAnsi="Futura Std Book"/>
          <w:b/>
          <w:sz w:val="20"/>
          <w:szCs w:val="20"/>
        </w:rPr>
        <w:t>4</w:t>
      </w:r>
      <w:r w:rsidRPr="001C2284">
        <w:rPr>
          <w:rFonts w:ascii="Futura Std Book" w:hAnsi="Futura Std Book"/>
          <w:b/>
          <w:sz w:val="20"/>
          <w:szCs w:val="20"/>
        </w:rPr>
        <w:t>, 3 p.m.</w:t>
      </w:r>
      <w:r w:rsidRPr="001C2284">
        <w:rPr>
          <w:rFonts w:ascii="Futura Std Book" w:hAnsi="Futura Std Book"/>
          <w:sz w:val="20"/>
          <w:szCs w:val="20"/>
        </w:rPr>
        <w:br/>
        <w:t>Never the same tour twice, New on View dives into the latest exhibitions and newest works of art. Free for Museum members, free with general admission for nonmembers. For admission prices, visit crockerart.org or call (916) 808-7000.</w:t>
      </w:r>
    </w:p>
    <w:p w14:paraId="6ED32686" w14:textId="77777777" w:rsidR="00FE7D62" w:rsidRPr="001C2284" w:rsidRDefault="00FE7D62" w:rsidP="009530DE">
      <w:pPr>
        <w:pStyle w:val="NoSpacing"/>
        <w:rPr>
          <w:rFonts w:ascii="Futura Std Book" w:hAnsi="Futura Std Book"/>
          <w:b/>
          <w:sz w:val="20"/>
          <w:szCs w:val="20"/>
        </w:rPr>
      </w:pPr>
    </w:p>
    <w:p w14:paraId="1E2D6E7A" w14:textId="3BE582AE" w:rsidR="009530DE" w:rsidRPr="001C2284" w:rsidRDefault="009530DE" w:rsidP="009530DE">
      <w:pPr>
        <w:pStyle w:val="NoSpacing"/>
        <w:rPr>
          <w:rFonts w:ascii="Futura Std Book" w:hAnsi="Futura Std Book"/>
          <w:b/>
          <w:sz w:val="20"/>
          <w:szCs w:val="20"/>
        </w:rPr>
      </w:pPr>
      <w:r w:rsidRPr="001C2284">
        <w:rPr>
          <w:rFonts w:ascii="Futura Std Book" w:hAnsi="Futura Std Book"/>
          <w:b/>
          <w:sz w:val="20"/>
          <w:szCs w:val="20"/>
        </w:rPr>
        <w:t>Crocker History Tour (drop-in)</w:t>
      </w:r>
    </w:p>
    <w:p w14:paraId="4FF41097" w14:textId="43A241C1" w:rsidR="009530DE" w:rsidRPr="001C2284" w:rsidRDefault="009530DE" w:rsidP="009530DE">
      <w:pPr>
        <w:pStyle w:val="NoSpacing"/>
        <w:rPr>
          <w:rFonts w:ascii="Futura Std Book" w:hAnsi="Futura Std Book"/>
          <w:b/>
          <w:sz w:val="20"/>
          <w:szCs w:val="20"/>
        </w:rPr>
      </w:pPr>
      <w:r w:rsidRPr="001C2284">
        <w:rPr>
          <w:rFonts w:ascii="Futura Std Book" w:hAnsi="Futura Std Book"/>
          <w:b/>
          <w:sz w:val="20"/>
          <w:szCs w:val="20"/>
        </w:rPr>
        <w:t xml:space="preserve">Saturday, </w:t>
      </w:r>
      <w:r w:rsidR="003E6030" w:rsidRPr="001C2284">
        <w:rPr>
          <w:rFonts w:ascii="Futura Std Book" w:hAnsi="Futura Std Book"/>
          <w:b/>
          <w:sz w:val="20"/>
          <w:szCs w:val="20"/>
        </w:rPr>
        <w:t>April</w:t>
      </w:r>
      <w:r w:rsidRPr="001C2284">
        <w:rPr>
          <w:rFonts w:ascii="Futura Std Book" w:hAnsi="Futura Std Book"/>
          <w:b/>
          <w:sz w:val="20"/>
          <w:szCs w:val="20"/>
        </w:rPr>
        <w:t xml:space="preserve"> </w:t>
      </w:r>
      <w:r w:rsidR="003E6030" w:rsidRPr="001C2284">
        <w:rPr>
          <w:rFonts w:ascii="Futura Std Book" w:hAnsi="Futura Std Book"/>
          <w:b/>
          <w:sz w:val="20"/>
          <w:szCs w:val="20"/>
        </w:rPr>
        <w:t>7</w:t>
      </w:r>
      <w:r w:rsidRPr="001C2284">
        <w:rPr>
          <w:rFonts w:ascii="Futura Std Book" w:hAnsi="Futura Std Book"/>
          <w:b/>
          <w:sz w:val="20"/>
          <w:szCs w:val="20"/>
        </w:rPr>
        <w:t>, 11 a.m</w:t>
      </w:r>
      <w:proofErr w:type="gramStart"/>
      <w:r w:rsidRPr="001C2284">
        <w:rPr>
          <w:rFonts w:ascii="Futura Std Book" w:hAnsi="Futura Std Book"/>
          <w:b/>
          <w:sz w:val="20"/>
          <w:szCs w:val="20"/>
        </w:rPr>
        <w:t>.</w:t>
      </w:r>
      <w:proofErr w:type="gramEnd"/>
      <w:r w:rsidRPr="001C2284">
        <w:rPr>
          <w:rFonts w:ascii="Futura Std Book" w:hAnsi="Futura Std Book"/>
          <w:b/>
          <w:sz w:val="20"/>
          <w:szCs w:val="20"/>
        </w:rPr>
        <w:br/>
      </w:r>
      <w:r w:rsidRPr="001C2284">
        <w:rPr>
          <w:rFonts w:ascii="Futura Std Book" w:hAnsi="Futura Std Book"/>
          <w:sz w:val="20"/>
          <w:szCs w:val="20"/>
        </w:rPr>
        <w:t>Learn about the Crocker family and the era during which they lived as you journey back in time on this history-infused gallery tour. Free for Museum members, free with general admission for nonmembers. For admission prices, visit crockerart.org or call (916) 808-7000.</w:t>
      </w:r>
    </w:p>
    <w:p w14:paraId="69DE7E4A" w14:textId="72910511" w:rsidR="00EA788F" w:rsidRPr="001C2284" w:rsidRDefault="00EA788F" w:rsidP="00D17C09">
      <w:pPr>
        <w:pStyle w:val="NoSpacing"/>
      </w:pPr>
    </w:p>
    <w:p w14:paraId="2B17FDBA" w14:textId="559223B6" w:rsidR="009F3F16" w:rsidRPr="001C2284" w:rsidRDefault="009F3F16" w:rsidP="009F3F16">
      <w:pPr>
        <w:pStyle w:val="NoSpacing"/>
        <w:rPr>
          <w:rFonts w:ascii="Futura Std Book" w:hAnsi="Futura Std Book"/>
          <w:b/>
          <w:sz w:val="20"/>
          <w:szCs w:val="20"/>
        </w:rPr>
      </w:pPr>
      <w:r w:rsidRPr="001C2284">
        <w:rPr>
          <w:rFonts w:ascii="Futura Std Book" w:hAnsi="Futura Std Book"/>
          <w:b/>
          <w:sz w:val="20"/>
          <w:szCs w:val="20"/>
        </w:rPr>
        <w:t>Lunch &amp; Learn (drop-in</w:t>
      </w:r>
      <w:proofErr w:type="gramStart"/>
      <w:r w:rsidRPr="001C2284">
        <w:rPr>
          <w:rFonts w:ascii="Futura Std Book" w:hAnsi="Futura Std Book"/>
          <w:b/>
          <w:sz w:val="20"/>
          <w:szCs w:val="20"/>
        </w:rPr>
        <w:t>)</w:t>
      </w:r>
      <w:proofErr w:type="gramEnd"/>
      <w:r w:rsidRPr="001C2284">
        <w:rPr>
          <w:rFonts w:ascii="Futura Std Book" w:hAnsi="Futura Std Book"/>
          <w:b/>
          <w:sz w:val="20"/>
          <w:szCs w:val="20"/>
        </w:rPr>
        <w:br/>
        <w:t>Tuesday,</w:t>
      </w:r>
      <w:r w:rsidR="004D37EA" w:rsidRPr="001C2284">
        <w:rPr>
          <w:rFonts w:ascii="Futura Std Book" w:hAnsi="Futura Std Book"/>
          <w:b/>
          <w:sz w:val="20"/>
          <w:szCs w:val="20"/>
        </w:rPr>
        <w:t xml:space="preserve"> </w:t>
      </w:r>
      <w:r w:rsidR="00AD382B" w:rsidRPr="001C2284">
        <w:rPr>
          <w:rFonts w:ascii="Futura Std Book" w:hAnsi="Futura Std Book"/>
          <w:b/>
          <w:sz w:val="20"/>
          <w:szCs w:val="20"/>
        </w:rPr>
        <w:t>April</w:t>
      </w:r>
      <w:r w:rsidRPr="001C2284">
        <w:rPr>
          <w:rFonts w:ascii="Futura Std Book" w:hAnsi="Futura Std Book"/>
          <w:b/>
          <w:sz w:val="20"/>
          <w:szCs w:val="20"/>
        </w:rPr>
        <w:t xml:space="preserve"> </w:t>
      </w:r>
      <w:r w:rsidR="00AD382B" w:rsidRPr="001C2284">
        <w:rPr>
          <w:rFonts w:ascii="Futura Std Book" w:hAnsi="Futura Std Book"/>
          <w:b/>
          <w:sz w:val="20"/>
          <w:szCs w:val="20"/>
        </w:rPr>
        <w:t>3</w:t>
      </w:r>
      <w:r w:rsidRPr="001C2284">
        <w:rPr>
          <w:rFonts w:ascii="Futura Std Book" w:hAnsi="Futura Std Book"/>
          <w:b/>
          <w:sz w:val="20"/>
          <w:szCs w:val="20"/>
        </w:rPr>
        <w:t>, 12 &amp; 1 p.m.</w:t>
      </w:r>
    </w:p>
    <w:p w14:paraId="19BA6E35" w14:textId="577FBB2D" w:rsidR="200419DB" w:rsidRDefault="74BF8D6B" w:rsidP="74BF8D6B">
      <w:pPr>
        <w:pStyle w:val="NoSpacing"/>
        <w:rPr>
          <w:rFonts w:ascii="Futura Std Book" w:hAnsi="Futura Std Book"/>
          <w:sz w:val="20"/>
          <w:szCs w:val="20"/>
        </w:rPr>
      </w:pPr>
      <w:r w:rsidRPr="74BF8D6B">
        <w:rPr>
          <w:rFonts w:ascii="Futura Std Book" w:hAnsi="Futura Std Book"/>
          <w:sz w:val="20"/>
          <w:szCs w:val="20"/>
        </w:rPr>
        <w:t xml:space="preserve">Join an in-depth examination of artist Faith Ringgold’s large work in silkscreen on silk, </w:t>
      </w:r>
      <w:r w:rsidRPr="003E681F">
        <w:rPr>
          <w:rFonts w:ascii="Futura Std Book" w:hAnsi="Futura Std Book"/>
          <w:sz w:val="20"/>
          <w:szCs w:val="20"/>
        </w:rPr>
        <w:t>“Tar Beach #2”, 1990.</w:t>
      </w:r>
      <w:r w:rsidRPr="74BF8D6B">
        <w:rPr>
          <w:rFonts w:ascii="Futura Std Book" w:hAnsi="Futura Std Book"/>
          <w:sz w:val="20"/>
          <w:szCs w:val="20"/>
        </w:rPr>
        <w:t xml:space="preserve"> Before or after the 30-minute gallery conversation, take time to enjoy lunch at the Crocker Cafe by Supper Club. Free for Museum members, free with general admission for nonmembers. For admission prices, visit crockerart.org or call (916) 808-7000.</w:t>
      </w:r>
    </w:p>
    <w:p w14:paraId="0B90C5F1" w14:textId="03880008" w:rsidR="00FC58F8" w:rsidRPr="006F5A8B" w:rsidRDefault="00FC58F8" w:rsidP="00D17C09">
      <w:pPr>
        <w:pStyle w:val="NoSpacing"/>
        <w:rPr>
          <w:rFonts w:ascii="Futura Std Book" w:hAnsi="Futura Std Book"/>
          <w:sz w:val="20"/>
          <w:szCs w:val="20"/>
        </w:rPr>
      </w:pPr>
    </w:p>
    <w:p w14:paraId="6AC10C25" w14:textId="77777777" w:rsidR="00FC58F8" w:rsidRPr="001C2284" w:rsidRDefault="00FC58F8" w:rsidP="00FC58F8">
      <w:pPr>
        <w:pStyle w:val="NoSpacing"/>
        <w:rPr>
          <w:rFonts w:ascii="Futura Std Book" w:hAnsi="Futura Std Book"/>
          <w:b/>
          <w:sz w:val="20"/>
          <w:szCs w:val="20"/>
        </w:rPr>
      </w:pPr>
      <w:r w:rsidRPr="001C2284">
        <w:rPr>
          <w:rFonts w:ascii="Futura Std Book" w:hAnsi="Futura Std Book"/>
          <w:b/>
          <w:sz w:val="20"/>
          <w:szCs w:val="20"/>
        </w:rPr>
        <w:lastRenderedPageBreak/>
        <w:t>Prelude Tour</w:t>
      </w:r>
    </w:p>
    <w:p w14:paraId="0AFBE061" w14:textId="116545FE" w:rsidR="00FC58F8" w:rsidRPr="001C2284" w:rsidRDefault="00FC58F8" w:rsidP="00FC58F8">
      <w:pPr>
        <w:pStyle w:val="NoSpacing"/>
        <w:rPr>
          <w:rFonts w:ascii="Futura Std Book" w:hAnsi="Futura Std Book"/>
          <w:b/>
          <w:sz w:val="20"/>
          <w:szCs w:val="20"/>
        </w:rPr>
      </w:pPr>
      <w:proofErr w:type="gramStart"/>
      <w:r w:rsidRPr="001C2284">
        <w:rPr>
          <w:rFonts w:ascii="Futura Std Book" w:hAnsi="Futura Std Book"/>
          <w:b/>
          <w:sz w:val="20"/>
          <w:szCs w:val="20"/>
        </w:rPr>
        <w:t xml:space="preserve">Sunday, </w:t>
      </w:r>
      <w:r w:rsidR="0006785B" w:rsidRPr="001C2284">
        <w:rPr>
          <w:rFonts w:ascii="Futura Std Book" w:hAnsi="Futura Std Book"/>
          <w:b/>
          <w:sz w:val="20"/>
          <w:szCs w:val="20"/>
        </w:rPr>
        <w:t>April</w:t>
      </w:r>
      <w:r w:rsidRPr="001C2284">
        <w:rPr>
          <w:rFonts w:ascii="Futura Std Book" w:hAnsi="Futura Std Book"/>
          <w:b/>
          <w:sz w:val="20"/>
          <w:szCs w:val="20"/>
        </w:rPr>
        <w:t xml:space="preserve"> </w:t>
      </w:r>
      <w:r w:rsidR="0006785B" w:rsidRPr="001C2284">
        <w:rPr>
          <w:rFonts w:ascii="Futura Std Book" w:hAnsi="Futura Std Book"/>
          <w:b/>
          <w:sz w:val="20"/>
          <w:szCs w:val="20"/>
        </w:rPr>
        <w:t>8</w:t>
      </w:r>
      <w:r w:rsidRPr="001C2284">
        <w:rPr>
          <w:rFonts w:ascii="Futura Std Book" w:hAnsi="Futura Std Book"/>
          <w:b/>
          <w:sz w:val="20"/>
          <w:szCs w:val="20"/>
        </w:rPr>
        <w:t>, 1 &amp; 2 p.m.</w:t>
      </w:r>
      <w:proofErr w:type="gramEnd"/>
    </w:p>
    <w:p w14:paraId="1375F140" w14:textId="23662547" w:rsidR="00FC58F8" w:rsidRPr="003E681F" w:rsidRDefault="6973E2F0" w:rsidP="6973E2F0">
      <w:pPr>
        <w:rPr>
          <w:rFonts w:ascii="Futura Std Book" w:hAnsi="Futura Std Book"/>
        </w:rPr>
      </w:pPr>
      <w:r w:rsidRPr="003E681F">
        <w:rPr>
          <w:rFonts w:ascii="Futura Std Book" w:hAnsi="Futura Std Book"/>
        </w:rPr>
        <w:t xml:space="preserve">In advance of the 3 p.m. classical concert featuring </w:t>
      </w:r>
      <w:r w:rsidRPr="003E681F">
        <w:rPr>
          <w:rFonts w:ascii="Futura Std Book" w:hAnsi="Futura Std Book"/>
          <w:color w:val="000000" w:themeColor="text1"/>
        </w:rPr>
        <w:t xml:space="preserve">classical guitarist Aaron </w:t>
      </w:r>
      <w:proofErr w:type="spellStart"/>
      <w:r w:rsidRPr="003E681F">
        <w:rPr>
          <w:rFonts w:ascii="Futura Std Book" w:hAnsi="Futura Std Book"/>
          <w:color w:val="000000" w:themeColor="text1"/>
        </w:rPr>
        <w:t>Larget</w:t>
      </w:r>
      <w:proofErr w:type="spellEnd"/>
      <w:r w:rsidRPr="003E681F">
        <w:rPr>
          <w:rFonts w:ascii="Futura Std Book" w:hAnsi="Futura Std Book"/>
          <w:color w:val="000000" w:themeColor="text1"/>
        </w:rPr>
        <w:t xml:space="preserve">-Caplan, </w:t>
      </w:r>
      <w:r w:rsidRPr="003E681F">
        <w:rPr>
          <w:rFonts w:ascii="Futura Std Book" w:hAnsi="Futura Std Book"/>
        </w:rPr>
        <w:t xml:space="preserve">enjoy a docent-led tour of select works from the Crocker’s permanent collection, to put the music in context with the art. </w:t>
      </w:r>
      <w:r w:rsidRPr="003E681F">
        <w:rPr>
          <w:rFonts w:ascii="Futura Std Book" w:hAnsi="Futura Std Book" w:cstheme="minorBidi"/>
        </w:rPr>
        <w:t xml:space="preserve">Prelude tours are free for Museum members and free with general admission for nonmembers. </w:t>
      </w:r>
      <w:r w:rsidRPr="003E681F">
        <w:rPr>
          <w:rFonts w:ascii="Futura Std Book" w:hAnsi="Futura Std Book"/>
          <w:color w:val="000000" w:themeColor="text1"/>
        </w:rPr>
        <w:t>Tickets for the concert may be purchased at crockerart.org, the Museum admission desk, or by calling (916) 808-1182.</w:t>
      </w:r>
    </w:p>
    <w:p w14:paraId="2EC193F6" w14:textId="12AA8CBE" w:rsidR="0069732A" w:rsidRDefault="0069732A" w:rsidP="00FC58F8">
      <w:pPr>
        <w:rPr>
          <w:rFonts w:ascii="Futura Std Book" w:hAnsi="Futura Std Book"/>
        </w:rPr>
      </w:pPr>
    </w:p>
    <w:p w14:paraId="33E60BA6" w14:textId="24CE680E" w:rsidR="0069732A" w:rsidRPr="001C2284" w:rsidRDefault="003E681F" w:rsidP="37D5B004">
      <w:pPr>
        <w:rPr>
          <w:rFonts w:ascii="Futura Std Book" w:hAnsi="Futura Std Book"/>
        </w:rPr>
      </w:pPr>
      <w:r>
        <w:rPr>
          <w:rFonts w:ascii="Futura Std Book" w:hAnsi="Futura Std Book"/>
          <w:b/>
          <w:bCs/>
        </w:rPr>
        <w:t xml:space="preserve">Kingsley Art Club Lecture: </w:t>
      </w:r>
      <w:r w:rsidR="37D5B004" w:rsidRPr="37D5B004">
        <w:rPr>
          <w:rFonts w:ascii="Futura Std Book" w:hAnsi="Futura Std Book"/>
          <w:b/>
          <w:bCs/>
        </w:rPr>
        <w:t>Painter Mark Bowles</w:t>
      </w:r>
      <w:r w:rsidR="0069732A">
        <w:br/>
      </w:r>
      <w:r w:rsidR="37D5B004" w:rsidRPr="37D5B004">
        <w:rPr>
          <w:rFonts w:ascii="Futura Std Book" w:hAnsi="Futura Std Book"/>
          <w:b/>
          <w:bCs/>
        </w:rPr>
        <w:t>Wednesday, April 18, 1:15 p.m</w:t>
      </w:r>
      <w:proofErr w:type="gramStart"/>
      <w:r w:rsidR="37D5B004" w:rsidRPr="37D5B004">
        <w:rPr>
          <w:rFonts w:ascii="Futura Std Book" w:hAnsi="Futura Std Book"/>
          <w:b/>
          <w:bCs/>
        </w:rPr>
        <w:t>.</w:t>
      </w:r>
      <w:proofErr w:type="gramEnd"/>
      <w:r w:rsidR="0069732A">
        <w:br/>
      </w:r>
      <w:r w:rsidR="37D5B004" w:rsidRPr="37D5B004">
        <w:rPr>
          <w:rFonts w:ascii="Futura Std Book" w:hAnsi="Futura Std Book"/>
          <w:color w:val="000000" w:themeColor="text1"/>
        </w:rPr>
        <w:t xml:space="preserve">Mark Bowles has been an active participant in the art world for more than 40 years. Crocker Art Museum Chief Curator Scott A. Shields says, “Bowles's paintings are subjective, reductively simple, and filled with blazing light and color – a harmonious balance between the landscape he knows well and his passion for abstraction and the physical act of painting.” In an informal conversation with his friend Bill Crichton, Bowles will share images from his career and discuss how he discovered his artistic voice. </w:t>
      </w:r>
      <w:proofErr w:type="gramStart"/>
      <w:r w:rsidR="37D5B004" w:rsidRPr="37D5B004">
        <w:rPr>
          <w:rFonts w:ascii="Futura Std Book" w:hAnsi="Futura Std Book"/>
          <w:color w:val="000000" w:themeColor="text1"/>
        </w:rPr>
        <w:t>$8 Museum members, $12 nonmembers, $5 students/youth.</w:t>
      </w:r>
      <w:proofErr w:type="gramEnd"/>
      <w:r w:rsidR="37D5B004" w:rsidRPr="37D5B004">
        <w:rPr>
          <w:rFonts w:ascii="Futura Std Book" w:hAnsi="Futura Std Book"/>
          <w:color w:val="000000" w:themeColor="text1"/>
        </w:rPr>
        <w:t xml:space="preserve"> Tickets may be purchased at crockerart.org, the Museum admission desk, or by calling (916) 808-7000.</w:t>
      </w:r>
    </w:p>
    <w:p w14:paraId="1FB3D38E" w14:textId="28A40572" w:rsidR="00D17C09" w:rsidRPr="001C2284" w:rsidRDefault="006E7706" w:rsidP="00A74D1A">
      <w:pPr>
        <w:pStyle w:val="NoSpacing"/>
        <w:rPr>
          <w:rFonts w:ascii="Futura Std Book" w:hAnsi="Futura Std Book"/>
          <w:spacing w:val="40"/>
          <w:sz w:val="26"/>
          <w:szCs w:val="26"/>
          <w:u w:val="single"/>
        </w:rPr>
      </w:pPr>
      <w:r w:rsidRPr="001C2284">
        <w:rPr>
          <w:rFonts w:ascii="Futura Std Book" w:hAnsi="Futura Std Book"/>
          <w:color w:val="000000"/>
          <w:sz w:val="20"/>
          <w:szCs w:val="20"/>
        </w:rPr>
        <w:br/>
      </w:r>
      <w:r w:rsidRPr="001C2284">
        <w:rPr>
          <w:rFonts w:ascii="Futura Std Book" w:hAnsi="Futura Std Book"/>
          <w:color w:val="000000"/>
          <w:sz w:val="20"/>
          <w:szCs w:val="20"/>
        </w:rPr>
        <w:br/>
      </w:r>
      <w:r w:rsidR="00D17C09" w:rsidRPr="001C2284">
        <w:rPr>
          <w:rFonts w:ascii="Futura Std Book" w:hAnsi="Futura Std Book"/>
          <w:spacing w:val="40"/>
          <w:sz w:val="26"/>
          <w:szCs w:val="26"/>
          <w:u w:val="single"/>
        </w:rPr>
        <w:t>YOUTH &amp; FAMILY PROGRAMS</w:t>
      </w:r>
    </w:p>
    <w:p w14:paraId="2B57C17C" w14:textId="77777777" w:rsidR="002A5731" w:rsidRPr="001C2284" w:rsidRDefault="002A5731" w:rsidP="00A74D1A">
      <w:pPr>
        <w:pStyle w:val="NoSpacing"/>
        <w:rPr>
          <w:rFonts w:ascii="Futura Std Book" w:hAnsi="Futura Std Book"/>
          <w:spacing w:val="40"/>
          <w:sz w:val="20"/>
          <w:szCs w:val="20"/>
          <w:u w:val="single"/>
        </w:rPr>
      </w:pPr>
    </w:p>
    <w:p w14:paraId="16A6A5B8" w14:textId="17830E78" w:rsidR="00D17C09" w:rsidRPr="001C2284" w:rsidRDefault="00D17C09" w:rsidP="00D17C09">
      <w:pPr>
        <w:rPr>
          <w:rFonts w:ascii="Futura Std Book" w:hAnsi="Futura Std Book" w:cs="Arial"/>
          <w:b/>
        </w:rPr>
      </w:pPr>
      <w:r w:rsidRPr="001C2284">
        <w:rPr>
          <w:rFonts w:ascii="Futura Std Book" w:hAnsi="Futura Std Book" w:cs="Arial"/>
          <w:b/>
        </w:rPr>
        <w:t>Artful Tot</w:t>
      </w:r>
    </w:p>
    <w:p w14:paraId="12303F7D" w14:textId="204CC680" w:rsidR="00D17C09" w:rsidRPr="001C2284" w:rsidRDefault="00D17C09" w:rsidP="00D17C09">
      <w:pPr>
        <w:rPr>
          <w:rFonts w:ascii="Futura Std Book" w:hAnsi="Futura Std Book" w:cs="Arial"/>
          <w:b/>
        </w:rPr>
      </w:pPr>
      <w:r w:rsidRPr="001C2284">
        <w:rPr>
          <w:rFonts w:ascii="Futura Std Book" w:hAnsi="Futura Std Book" w:cs="Arial"/>
          <w:b/>
        </w:rPr>
        <w:t xml:space="preserve">Friday, </w:t>
      </w:r>
      <w:r w:rsidR="00ED2435" w:rsidRPr="001C2284">
        <w:rPr>
          <w:rFonts w:ascii="Futura Std Book" w:hAnsi="Futura Std Book" w:cs="Arial"/>
          <w:b/>
        </w:rPr>
        <w:t>April 6</w:t>
      </w:r>
      <w:r w:rsidR="00FE0AF9" w:rsidRPr="001C2284">
        <w:rPr>
          <w:rFonts w:ascii="Futura Std Book" w:hAnsi="Futura Std Book" w:cs="Arial"/>
          <w:b/>
        </w:rPr>
        <w:t xml:space="preserve"> &amp; Saturday,</w:t>
      </w:r>
      <w:r w:rsidR="00ED2435" w:rsidRPr="001C2284">
        <w:rPr>
          <w:rFonts w:ascii="Futura Std Book" w:hAnsi="Futura Std Book" w:cs="Arial"/>
          <w:b/>
        </w:rPr>
        <w:t xml:space="preserve"> April 7</w:t>
      </w:r>
      <w:r w:rsidRPr="001C2284">
        <w:rPr>
          <w:rFonts w:ascii="Futura Std Book" w:hAnsi="Futura Std Book" w:cs="Arial"/>
          <w:b/>
        </w:rPr>
        <w:t>, 10:30 a.m. – 12 p.m. (drop-in)</w:t>
      </w:r>
    </w:p>
    <w:p w14:paraId="6000685D" w14:textId="77777777" w:rsidR="00D17C09" w:rsidRPr="001C2284" w:rsidRDefault="00D17C09" w:rsidP="00D17C09">
      <w:pPr>
        <w:rPr>
          <w:rFonts w:ascii="Futura Std Book" w:hAnsi="Futura Std Book" w:cs="Arial"/>
          <w:b/>
          <w:bCs/>
        </w:rPr>
      </w:pPr>
      <w:r w:rsidRPr="001C2284">
        <w:rPr>
          <w:rFonts w:ascii="Futura Std Book" w:hAnsi="Futura Std Book"/>
        </w:rPr>
        <w:t>Each month, toddlers explore artmaking with different materials in new ways, from printmaking and color mixing to working with clay and sculpture. Adults learn how to nurture creativity and encourage experimentation. Attendees are welcome to arrive any time during the program period. Please dress for mess. This program is for children from 19 to 36 months old and their caregivers. $7 Museum members, $10 nonmembers (includes one child and one adult), $5 per additional person. Fees include Museum admission.</w:t>
      </w:r>
      <w:r w:rsidRPr="001C2284">
        <w:t xml:space="preserve"> </w:t>
      </w:r>
      <w:r w:rsidRPr="001C2284">
        <w:rPr>
          <w:rFonts w:ascii="Futura Std Book" w:hAnsi="Futura Std Book"/>
        </w:rPr>
        <w:t xml:space="preserve">Tickets may be purchased at crockerart.org or at the Museum admission desk. </w:t>
      </w:r>
    </w:p>
    <w:p w14:paraId="0AB09C58" w14:textId="77777777" w:rsidR="00D17C09" w:rsidRPr="001C2284" w:rsidRDefault="00D17C09" w:rsidP="00D17C09">
      <w:pPr>
        <w:rPr>
          <w:rFonts w:ascii="Futura Std Book" w:hAnsi="Futura Std Book" w:cs="Arial"/>
          <w:b/>
          <w:bCs/>
        </w:rPr>
      </w:pPr>
    </w:p>
    <w:p w14:paraId="346A864E" w14:textId="77777777" w:rsidR="00D17C09" w:rsidRPr="001C2284" w:rsidRDefault="00D17C09" w:rsidP="00D17C09">
      <w:pPr>
        <w:autoSpaceDE w:val="0"/>
        <w:autoSpaceDN w:val="0"/>
        <w:adjustRightInd w:val="0"/>
        <w:rPr>
          <w:rFonts w:ascii="Futura Std Book" w:hAnsi="Futura Std Book" w:cs="Frutiger-Bold"/>
          <w:b/>
          <w:bCs/>
        </w:rPr>
      </w:pPr>
      <w:r w:rsidRPr="001C2284">
        <w:rPr>
          <w:rFonts w:ascii="Futura Std Book" w:hAnsi="Futura Std Book" w:cs="Frutiger-Bold"/>
          <w:b/>
          <w:bCs/>
        </w:rPr>
        <w:t>Kids &amp; Company Gallery Adventure</w:t>
      </w:r>
    </w:p>
    <w:p w14:paraId="75AF29DC" w14:textId="6E0636CD" w:rsidR="00D17C09" w:rsidRPr="001C2284" w:rsidRDefault="00784E87" w:rsidP="00D17C09">
      <w:pPr>
        <w:autoSpaceDE w:val="0"/>
        <w:autoSpaceDN w:val="0"/>
        <w:adjustRightInd w:val="0"/>
        <w:rPr>
          <w:rFonts w:ascii="Futura Std Book" w:hAnsi="Futura Std Book" w:cs="Frutiger-Bold"/>
          <w:b/>
          <w:bCs/>
        </w:rPr>
      </w:pPr>
      <w:r w:rsidRPr="001C2284">
        <w:rPr>
          <w:rFonts w:ascii="Futura Std Book" w:hAnsi="Futura Std Book" w:cs="Frutiger-Bold"/>
          <w:b/>
          <w:bCs/>
        </w:rPr>
        <w:t xml:space="preserve">Sundays, </w:t>
      </w:r>
      <w:r w:rsidR="00CB6ADC" w:rsidRPr="001C2284">
        <w:rPr>
          <w:rFonts w:ascii="Futura Std Book" w:hAnsi="Futura Std Book" w:cs="Frutiger-Bold"/>
          <w:b/>
          <w:bCs/>
        </w:rPr>
        <w:t>April</w:t>
      </w:r>
      <w:r w:rsidRPr="001C2284">
        <w:rPr>
          <w:rFonts w:ascii="Futura Std Book" w:hAnsi="Futura Std Book" w:cs="Frutiger-Bold"/>
          <w:b/>
          <w:bCs/>
        </w:rPr>
        <w:t xml:space="preserve"> </w:t>
      </w:r>
      <w:r w:rsidR="00CB6ADC" w:rsidRPr="001C2284">
        <w:rPr>
          <w:rFonts w:ascii="Futura Std Book" w:hAnsi="Futura Std Book" w:cs="Frutiger-Bold"/>
          <w:b/>
          <w:bCs/>
        </w:rPr>
        <w:t>1</w:t>
      </w:r>
      <w:r w:rsidR="00935E2B" w:rsidRPr="001C2284">
        <w:rPr>
          <w:rFonts w:ascii="Futura Std Book" w:hAnsi="Futura Std Book" w:cs="Frutiger-Bold"/>
          <w:b/>
          <w:bCs/>
        </w:rPr>
        <w:t xml:space="preserve"> &amp; 1</w:t>
      </w:r>
      <w:r w:rsidR="00CB6ADC" w:rsidRPr="001C2284">
        <w:rPr>
          <w:rFonts w:ascii="Futura Std Book" w:hAnsi="Futura Std Book" w:cs="Frutiger-Bold"/>
          <w:b/>
          <w:bCs/>
        </w:rPr>
        <w:t>5</w:t>
      </w:r>
      <w:r w:rsidR="00D17C09" w:rsidRPr="001C2284">
        <w:rPr>
          <w:rFonts w:ascii="Futura Std Book" w:hAnsi="Futura Std Book" w:cs="Frutiger-Bold"/>
          <w:b/>
          <w:bCs/>
        </w:rPr>
        <w:t xml:space="preserve">, 10:30 – 11:30 a.m. </w:t>
      </w:r>
    </w:p>
    <w:p w14:paraId="5BE5E0B8" w14:textId="2C140270" w:rsidR="00D17C09" w:rsidRPr="001C2284" w:rsidRDefault="00D17C09" w:rsidP="00D17C09">
      <w:pPr>
        <w:pStyle w:val="NoSpacing"/>
        <w:rPr>
          <w:rFonts w:ascii="Futura Std Book" w:hAnsi="Futura Std Book" w:cs="FuturaStd-Book"/>
          <w:sz w:val="20"/>
          <w:szCs w:val="20"/>
        </w:rPr>
      </w:pPr>
      <w:r w:rsidRPr="001C2284">
        <w:rPr>
          <w:rFonts w:ascii="Futura Std Book" w:hAnsi="Futura Std Book" w:cs="FuturaStd-Book"/>
          <w:sz w:val="20"/>
          <w:szCs w:val="20"/>
        </w:rPr>
        <w:t>Amusing and educational, this tour is the perfect way to introduce art to children ages 5 and older (and the adults who tag along with them) in a fun and playful manner. Free for Museum members and free with general admission for nonmembers. Admission prices are located at crockerart.org. This program takes place every first and third Sunday of each month.</w:t>
      </w:r>
    </w:p>
    <w:p w14:paraId="1CEAE02B" w14:textId="77777777" w:rsidR="00D17C09" w:rsidRPr="001C2284" w:rsidRDefault="00D17C09" w:rsidP="00D17C09">
      <w:pPr>
        <w:rPr>
          <w:rFonts w:ascii="Futura Std Book" w:hAnsi="Futura Std Book" w:cs="Arial"/>
          <w:b/>
          <w:bCs/>
        </w:rPr>
      </w:pPr>
    </w:p>
    <w:p w14:paraId="79A6859E" w14:textId="77777777" w:rsidR="00D17C09" w:rsidRPr="001C2284" w:rsidRDefault="00D17C09" w:rsidP="00D17C09">
      <w:pPr>
        <w:rPr>
          <w:rFonts w:ascii="Futura Std Book" w:hAnsi="Futura Std Book" w:cs="Arial"/>
          <w:b/>
          <w:bCs/>
        </w:rPr>
      </w:pPr>
      <w:r w:rsidRPr="001C2284">
        <w:rPr>
          <w:rFonts w:ascii="Futura Std Book" w:hAnsi="Futura Std Book" w:cs="Arial"/>
          <w:b/>
          <w:bCs/>
        </w:rPr>
        <w:t>Wee Wednesday</w:t>
      </w:r>
    </w:p>
    <w:p w14:paraId="046100DA" w14:textId="7CA903FE" w:rsidR="00D17C09" w:rsidRPr="001C2284" w:rsidRDefault="00D17C09" w:rsidP="00D17C09">
      <w:pPr>
        <w:rPr>
          <w:rFonts w:ascii="Futura Std Book" w:hAnsi="Futura Std Book" w:cs="Arial"/>
          <w:b/>
          <w:bCs/>
        </w:rPr>
      </w:pPr>
      <w:proofErr w:type="gramStart"/>
      <w:r w:rsidRPr="001C2284">
        <w:rPr>
          <w:rFonts w:ascii="Futura Std Book" w:hAnsi="Futura Std Book" w:cs="Arial"/>
          <w:b/>
          <w:bCs/>
        </w:rPr>
        <w:t>Wednesd</w:t>
      </w:r>
      <w:r w:rsidR="00B00696" w:rsidRPr="001C2284">
        <w:rPr>
          <w:rFonts w:ascii="Futura Std Book" w:hAnsi="Futura Std Book" w:cs="Arial"/>
          <w:b/>
          <w:bCs/>
        </w:rPr>
        <w:t xml:space="preserve">ays, </w:t>
      </w:r>
      <w:r w:rsidR="00822D04" w:rsidRPr="001C2284">
        <w:rPr>
          <w:rFonts w:ascii="Futura Std Book" w:hAnsi="Futura Std Book" w:cs="Arial"/>
          <w:b/>
          <w:bCs/>
        </w:rPr>
        <w:t>April 4, 11, 18</w:t>
      </w:r>
      <w:r w:rsidR="005E0534" w:rsidRPr="001C2284">
        <w:rPr>
          <w:rFonts w:ascii="Futura Std Book" w:hAnsi="Futura Std Book" w:cs="Arial"/>
          <w:b/>
          <w:bCs/>
        </w:rPr>
        <w:t xml:space="preserve"> &amp; 2</w:t>
      </w:r>
      <w:r w:rsidR="00822D04" w:rsidRPr="001C2284">
        <w:rPr>
          <w:rFonts w:ascii="Futura Std Book" w:hAnsi="Futura Std Book" w:cs="Arial"/>
          <w:b/>
          <w:bCs/>
        </w:rPr>
        <w:t>5</w:t>
      </w:r>
      <w:r w:rsidRPr="001C2284">
        <w:rPr>
          <w:rFonts w:ascii="Futura Std Book" w:hAnsi="Futura Std Book" w:cs="Arial"/>
          <w:b/>
          <w:bCs/>
        </w:rPr>
        <w:t>, 10:30 &amp; 11 a.m.</w:t>
      </w:r>
      <w:proofErr w:type="gramEnd"/>
    </w:p>
    <w:p w14:paraId="186A67D1" w14:textId="7912313C" w:rsidR="00D17C09" w:rsidRPr="001C2284" w:rsidRDefault="00D17C09" w:rsidP="00D17C09">
      <w:pPr>
        <w:autoSpaceDE w:val="0"/>
        <w:autoSpaceDN w:val="0"/>
        <w:adjustRightInd w:val="0"/>
        <w:rPr>
          <w:rFonts w:ascii="Futura Std Book" w:hAnsi="Futura Std Book" w:cs="FuturaStd-Book"/>
        </w:rPr>
      </w:pPr>
      <w:r w:rsidRPr="001C2284">
        <w:rPr>
          <w:rStyle w:val="normaltextrun"/>
          <w:rFonts w:ascii="Futura Std Book" w:hAnsi="Futura Std Book"/>
          <w:color w:val="000000"/>
          <w:shd w:val="clear" w:color="auto" w:fill="FFFFFF"/>
        </w:rPr>
        <w:lastRenderedPageBreak/>
        <w:t xml:space="preserve">Bring your preschooler and yourself to this fun art adventure for children age 3 to 5. Each week, children enjoy story time and view artwork through hands-on experiences that encourage visual literacy, social confidence, and critical thinking. This unique museum experience begins in Tot Land and is never the same tour twice. Free for Museum members and free with general admission for nonmembers. </w:t>
      </w:r>
      <w:bookmarkStart w:id="6" w:name="_Hlk497405334"/>
      <w:r w:rsidRPr="001C2284">
        <w:rPr>
          <w:rFonts w:ascii="Futura Std Book" w:hAnsi="Futura Std Book" w:cs="FuturaStd-Book"/>
        </w:rPr>
        <w:t>Admission prices are located at crockerart.org.</w:t>
      </w:r>
    </w:p>
    <w:p w14:paraId="56956F45" w14:textId="0401B41E" w:rsidR="009D15CE" w:rsidRPr="001C2284" w:rsidRDefault="009D15CE" w:rsidP="00D17C09">
      <w:pPr>
        <w:autoSpaceDE w:val="0"/>
        <w:autoSpaceDN w:val="0"/>
        <w:adjustRightInd w:val="0"/>
        <w:rPr>
          <w:rFonts w:ascii="Futura Std Book" w:hAnsi="Futura Std Book" w:cs="FuturaStd-Book"/>
        </w:rPr>
      </w:pPr>
    </w:p>
    <w:p w14:paraId="3615F678" w14:textId="77777777" w:rsidR="009D15CE" w:rsidRPr="001C2284" w:rsidRDefault="009D15CE" w:rsidP="009D15CE">
      <w:pPr>
        <w:rPr>
          <w:rFonts w:ascii="Futura Std Book" w:hAnsi="Futura Std Book" w:cs="Arial"/>
          <w:b/>
          <w:bCs/>
        </w:rPr>
      </w:pPr>
      <w:r w:rsidRPr="001C2284">
        <w:rPr>
          <w:rFonts w:ascii="Futura Std Book" w:hAnsi="Futura Std Book" w:cs="Arial"/>
          <w:b/>
          <w:bCs/>
        </w:rPr>
        <w:t xml:space="preserve">Sunday </w:t>
      </w:r>
      <w:proofErr w:type="spellStart"/>
      <w:r w:rsidRPr="001C2284">
        <w:rPr>
          <w:rFonts w:ascii="Futura Std Book" w:hAnsi="Futura Std Book" w:cs="Arial"/>
          <w:b/>
          <w:bCs/>
        </w:rPr>
        <w:t>Playday</w:t>
      </w:r>
      <w:proofErr w:type="spellEnd"/>
      <w:r w:rsidRPr="001C2284">
        <w:rPr>
          <w:rFonts w:ascii="Futura Std Book" w:hAnsi="Futura Std Book" w:cs="Arial"/>
          <w:b/>
          <w:bCs/>
        </w:rPr>
        <w:t xml:space="preserve"> (drop-in)</w:t>
      </w:r>
    </w:p>
    <w:p w14:paraId="039D2D71" w14:textId="62315AAD" w:rsidR="009D15CE" w:rsidRPr="001C2284" w:rsidRDefault="00EF0BB3" w:rsidP="009D15CE">
      <w:pPr>
        <w:rPr>
          <w:rFonts w:ascii="Futura Std Book" w:hAnsi="Futura Std Book" w:cs="Arial"/>
          <w:b/>
          <w:bCs/>
        </w:rPr>
      </w:pPr>
      <w:r w:rsidRPr="001C2284">
        <w:rPr>
          <w:rFonts w:ascii="Futura Std Book" w:hAnsi="Futura Std Book" w:cs="Arial"/>
          <w:b/>
          <w:bCs/>
        </w:rPr>
        <w:t xml:space="preserve">Sunday, </w:t>
      </w:r>
      <w:r w:rsidR="00C867B2" w:rsidRPr="001C2284">
        <w:rPr>
          <w:rFonts w:ascii="Futura Std Book" w:hAnsi="Futura Std Book" w:cs="Arial"/>
          <w:b/>
          <w:bCs/>
        </w:rPr>
        <w:t>April 8</w:t>
      </w:r>
      <w:r w:rsidR="009D15CE" w:rsidRPr="001C2284">
        <w:rPr>
          <w:rFonts w:ascii="Futura Std Book" w:hAnsi="Futura Std Book" w:cs="Arial"/>
          <w:b/>
          <w:bCs/>
        </w:rPr>
        <w:t xml:space="preserve">, </w:t>
      </w:r>
      <w:bookmarkStart w:id="7" w:name="_Hlk497837600"/>
      <w:r w:rsidR="009D15CE" w:rsidRPr="001C2284">
        <w:rPr>
          <w:rFonts w:ascii="Futura Std Book" w:hAnsi="Futura Std Book" w:cs="Arial"/>
          <w:b/>
          <w:bCs/>
        </w:rPr>
        <w:t>10:30 a.m. – 12:30 p.m.</w:t>
      </w:r>
      <w:bookmarkEnd w:id="7"/>
    </w:p>
    <w:p w14:paraId="50678A9C" w14:textId="2535961B" w:rsidR="009D15CE" w:rsidRPr="001C2284" w:rsidRDefault="009D15CE" w:rsidP="00D17C09">
      <w:pPr>
        <w:autoSpaceDE w:val="0"/>
        <w:autoSpaceDN w:val="0"/>
        <w:adjustRightInd w:val="0"/>
        <w:rPr>
          <w:rFonts w:ascii="Futura Std Book" w:hAnsi="Futura Std Book"/>
          <w:color w:val="000000"/>
          <w:shd w:val="clear" w:color="auto" w:fill="FFFFFF"/>
        </w:rPr>
      </w:pPr>
      <w:r w:rsidRPr="001C2284">
        <w:rPr>
          <w:rFonts w:ascii="Futura Std Book" w:hAnsi="Futura Std Book"/>
          <w:color w:val="000000"/>
        </w:rPr>
        <w:t xml:space="preserve">A monthly program for children ages 4 to 6 and their caregivers, Sunday </w:t>
      </w:r>
      <w:proofErr w:type="spellStart"/>
      <w:r w:rsidRPr="001C2284">
        <w:rPr>
          <w:rFonts w:ascii="Futura Std Book" w:hAnsi="Futura Std Book"/>
          <w:color w:val="000000"/>
        </w:rPr>
        <w:t>Playday</w:t>
      </w:r>
      <w:proofErr w:type="spellEnd"/>
      <w:r w:rsidRPr="001C2284">
        <w:rPr>
          <w:rFonts w:ascii="Futura Std Book" w:hAnsi="Futura Std Book"/>
          <w:color w:val="000000"/>
        </w:rPr>
        <w:t xml:space="preserve"> is a gallery-based art-making experience designed to support school readiness. Led by a Museum educator, children will create a project using a variety of art materials, inspired by a different artwork each month. </w:t>
      </w:r>
      <w:r w:rsidRPr="001C2284">
        <w:rPr>
          <w:rStyle w:val="normaltextrun"/>
          <w:rFonts w:ascii="Futura Std Book" w:hAnsi="Futura Std Book"/>
          <w:color w:val="000000"/>
          <w:shd w:val="clear" w:color="auto" w:fill="FFFFFF"/>
        </w:rPr>
        <w:t xml:space="preserve">Free for Museum members and free with general admission for nonmembers. </w:t>
      </w:r>
      <w:r w:rsidRPr="001C2284">
        <w:rPr>
          <w:rFonts w:ascii="Futura Std Book" w:hAnsi="Futura Std Book" w:cs="FuturaStd-Book"/>
        </w:rPr>
        <w:t>Admission prices are located at crockerart.org. This program takes place the second Sunday of each month.</w:t>
      </w:r>
    </w:p>
    <w:bookmarkEnd w:id="6"/>
    <w:p w14:paraId="451D6E61" w14:textId="77777777" w:rsidR="00D17C09" w:rsidRPr="001C2284" w:rsidRDefault="00D17C09" w:rsidP="00D17C09">
      <w:pPr>
        <w:pStyle w:val="NoSpacing"/>
        <w:rPr>
          <w:rFonts w:ascii="Futura Std Book" w:hAnsi="Futura Std Book" w:cs="FuturaStd-Book"/>
          <w:sz w:val="20"/>
          <w:szCs w:val="20"/>
        </w:rPr>
      </w:pPr>
    </w:p>
    <w:p w14:paraId="0CCA3600" w14:textId="006DAE5A" w:rsidR="006D4937" w:rsidRPr="001C2284" w:rsidRDefault="006D4937" w:rsidP="00D17C09">
      <w:pPr>
        <w:rPr>
          <w:rFonts w:ascii="Futura Std Book" w:hAnsi="Futura Std Book" w:cs="Arial"/>
          <w:b/>
          <w:bCs/>
        </w:rPr>
      </w:pPr>
      <w:r w:rsidRPr="001C2284">
        <w:rPr>
          <w:rFonts w:ascii="Futura Std Book" w:hAnsi="Futura Std Book" w:cs="Arial"/>
          <w:b/>
          <w:bCs/>
        </w:rPr>
        <w:t xml:space="preserve">Homeschool Day: </w:t>
      </w:r>
      <w:r w:rsidR="009D6B00" w:rsidRPr="001C2284">
        <w:rPr>
          <w:rFonts w:ascii="Futura Std Book" w:hAnsi="Futura Std Book" w:cs="Arial"/>
          <w:b/>
          <w:bCs/>
        </w:rPr>
        <w:t>The Colorful Spirit</w:t>
      </w:r>
      <w:r w:rsidR="001A769E" w:rsidRPr="001C2284">
        <w:rPr>
          <w:rFonts w:ascii="Futura Std Book" w:hAnsi="Futura Std Book" w:cs="Arial"/>
          <w:b/>
          <w:bCs/>
        </w:rPr>
        <w:t xml:space="preserve"> (drop-in)</w:t>
      </w:r>
    </w:p>
    <w:p w14:paraId="3F0648C0" w14:textId="60EB6087" w:rsidR="006D4937" w:rsidRPr="001C2284" w:rsidRDefault="006D4937" w:rsidP="00D17C09">
      <w:pPr>
        <w:rPr>
          <w:rFonts w:ascii="Futura Std Book" w:hAnsi="Futura Std Book" w:cs="Arial"/>
          <w:b/>
          <w:bCs/>
        </w:rPr>
      </w:pPr>
      <w:proofErr w:type="gramStart"/>
      <w:r w:rsidRPr="001C2284">
        <w:rPr>
          <w:rFonts w:ascii="Futura Std Book" w:hAnsi="Futura Std Book" w:cs="Arial"/>
          <w:b/>
          <w:bCs/>
        </w:rPr>
        <w:t>Tuesday,</w:t>
      </w:r>
      <w:r w:rsidR="009D6B00" w:rsidRPr="001C2284">
        <w:rPr>
          <w:rFonts w:ascii="Futura Std Book" w:hAnsi="Futura Std Book" w:cs="Arial"/>
          <w:b/>
          <w:bCs/>
        </w:rPr>
        <w:t xml:space="preserve"> April 2</w:t>
      </w:r>
      <w:r w:rsidRPr="001C2284">
        <w:rPr>
          <w:rFonts w:ascii="Futura Std Book" w:hAnsi="Futura Std Book" w:cs="Arial"/>
          <w:b/>
          <w:bCs/>
        </w:rPr>
        <w:t>, 12 – 2 p.m.</w:t>
      </w:r>
      <w:proofErr w:type="gramEnd"/>
      <w:r w:rsidRPr="001C2284">
        <w:rPr>
          <w:rFonts w:ascii="Futura Std Book" w:hAnsi="Futura Std Book" w:cs="Arial"/>
          <w:b/>
          <w:bCs/>
        </w:rPr>
        <w:t xml:space="preserve"> </w:t>
      </w:r>
    </w:p>
    <w:p w14:paraId="53A1E5F9" w14:textId="44161AFC" w:rsidR="006C062C" w:rsidRPr="001C2284" w:rsidRDefault="006C062C" w:rsidP="00D17C09">
      <w:pPr>
        <w:rPr>
          <w:rFonts w:ascii="Futura Std Book" w:hAnsi="Futura Std Book" w:cs="Arial"/>
          <w:bCs/>
        </w:rPr>
      </w:pPr>
      <w:r w:rsidRPr="001C2284">
        <w:rPr>
          <w:rFonts w:ascii="Futura Std Book" w:hAnsi="Futura Std Book" w:cs="Arial"/>
          <w:bCs/>
        </w:rPr>
        <w:t>Learn</w:t>
      </w:r>
      <w:r w:rsidR="009D6B00" w:rsidRPr="001C2284">
        <w:rPr>
          <w:rFonts w:ascii="Futura Std Book" w:hAnsi="Futura Std Book" w:cs="Arial"/>
          <w:bCs/>
        </w:rPr>
        <w:t xml:space="preserve"> about </w:t>
      </w:r>
      <w:r w:rsidRPr="001C2284">
        <w:rPr>
          <w:rFonts w:ascii="Futura Std Book" w:hAnsi="Futura Std Book" w:cs="Arial"/>
          <w:bCs/>
        </w:rPr>
        <w:t xml:space="preserve">E. Charlton Fortune, </w:t>
      </w:r>
      <w:r w:rsidR="009D6B00" w:rsidRPr="001C2284">
        <w:rPr>
          <w:rFonts w:ascii="Futura Std Book" w:hAnsi="Futura Std Book" w:cs="Arial"/>
          <w:bCs/>
        </w:rPr>
        <w:t xml:space="preserve">the trailblazing female artist whose work is on view </w:t>
      </w:r>
      <w:r w:rsidRPr="001C2284">
        <w:rPr>
          <w:rFonts w:ascii="Futura Std Book" w:hAnsi="Futura Std Book" w:cs="Arial"/>
          <w:bCs/>
        </w:rPr>
        <w:t xml:space="preserve">in a grand </w:t>
      </w:r>
    </w:p>
    <w:p w14:paraId="34CB4804" w14:textId="5B1BDEFF" w:rsidR="006D4937" w:rsidRPr="001C2284" w:rsidRDefault="006C062C" w:rsidP="00D17C09">
      <w:pPr>
        <w:rPr>
          <w:rFonts w:ascii="Futura Std Book" w:hAnsi="Futura Std Book" w:cs="Arial"/>
          <w:bCs/>
        </w:rPr>
      </w:pPr>
      <w:proofErr w:type="gramStart"/>
      <w:r w:rsidRPr="001C2284">
        <w:rPr>
          <w:rFonts w:ascii="Futura Std Book" w:hAnsi="Futura Std Book" w:cs="Arial"/>
          <w:bCs/>
        </w:rPr>
        <w:t>exhibition</w:t>
      </w:r>
      <w:proofErr w:type="gramEnd"/>
      <w:r w:rsidRPr="001C2284">
        <w:rPr>
          <w:rFonts w:ascii="Futura Std Book" w:hAnsi="Futura Std Book" w:cs="Arial"/>
          <w:bCs/>
        </w:rPr>
        <w:t xml:space="preserve"> this spring. Then, try your hand at Fortune’s Impressionist style with a visit to the Crocker’s art studio. </w:t>
      </w:r>
      <w:proofErr w:type="gramStart"/>
      <w:r w:rsidR="006D4937" w:rsidRPr="001C2284">
        <w:rPr>
          <w:rFonts w:ascii="Futura Std Book" w:hAnsi="Futura Std Book" w:cs="Arial"/>
          <w:bCs/>
        </w:rPr>
        <w:t>$3 per person in advance, $5 per person at the door, free admission for adults chaperoning a homeschool family or group.</w:t>
      </w:r>
      <w:proofErr w:type="gramEnd"/>
    </w:p>
    <w:p w14:paraId="569FFCB1" w14:textId="3BAFDE59" w:rsidR="00056378" w:rsidRPr="001C2284" w:rsidRDefault="008A3C7C" w:rsidP="00D17C09">
      <w:pPr>
        <w:rPr>
          <w:rFonts w:ascii="Futura Std Book" w:hAnsi="Futura Std Book" w:cs="Arial"/>
          <w:bCs/>
        </w:rPr>
      </w:pPr>
      <w:r>
        <w:rPr>
          <w:rFonts w:ascii="Futura Std Book" w:hAnsi="Futura Std Book" w:cs="Arial"/>
          <w:bCs/>
        </w:rPr>
        <w:br/>
      </w:r>
      <w:r>
        <w:rPr>
          <w:rFonts w:ascii="Futura Std Book" w:hAnsi="Futura Std Book" w:cs="Arial"/>
          <w:bCs/>
        </w:rPr>
        <w:br/>
      </w:r>
      <w:r>
        <w:rPr>
          <w:rFonts w:ascii="Futura Std Book" w:hAnsi="Futura Std Book" w:cs="Arial"/>
          <w:bCs/>
        </w:rPr>
        <w:br/>
      </w:r>
    </w:p>
    <w:p w14:paraId="5595AC5E" w14:textId="216163E7" w:rsidR="00056378" w:rsidRPr="001C2284" w:rsidRDefault="00056378" w:rsidP="00D17C09">
      <w:pPr>
        <w:rPr>
          <w:rFonts w:ascii="Futura Std Book" w:hAnsi="Futura Std Book"/>
          <w:b/>
        </w:rPr>
      </w:pPr>
      <w:r w:rsidRPr="001C2284">
        <w:rPr>
          <w:rFonts w:ascii="Futura Std Book" w:hAnsi="Futura Std Book"/>
          <w:b/>
        </w:rPr>
        <w:t>Art o</w:t>
      </w:r>
      <w:r w:rsidR="00F511BF" w:rsidRPr="001C2284">
        <w:rPr>
          <w:rFonts w:ascii="Futura Std Book" w:hAnsi="Futura Std Book"/>
          <w:b/>
        </w:rPr>
        <w:t>n the Spectrum</w:t>
      </w:r>
      <w:r w:rsidRPr="001C2284">
        <w:rPr>
          <w:rFonts w:ascii="Futura Std Book" w:hAnsi="Futura Std Book"/>
          <w:b/>
        </w:rPr>
        <w:t xml:space="preserve"> </w:t>
      </w:r>
    </w:p>
    <w:p w14:paraId="24F9B11E" w14:textId="66A995D6" w:rsidR="00056378" w:rsidRPr="001C2284" w:rsidRDefault="00056378" w:rsidP="00D17C09">
      <w:pPr>
        <w:rPr>
          <w:rFonts w:ascii="Futura Std Book" w:hAnsi="Futura Std Book"/>
          <w:b/>
        </w:rPr>
      </w:pPr>
      <w:proofErr w:type="gramStart"/>
      <w:r w:rsidRPr="001C2284">
        <w:rPr>
          <w:rFonts w:ascii="Futura Std Book" w:hAnsi="Futura Std Book"/>
          <w:b/>
        </w:rPr>
        <w:t>S</w:t>
      </w:r>
      <w:r w:rsidR="00F511BF" w:rsidRPr="001C2284">
        <w:rPr>
          <w:rFonts w:ascii="Futura Std Book" w:hAnsi="Futura Std Book"/>
          <w:b/>
        </w:rPr>
        <w:t>aturday</w:t>
      </w:r>
      <w:r w:rsidRPr="001C2284">
        <w:rPr>
          <w:rFonts w:ascii="Futura Std Book" w:hAnsi="Futura Std Book"/>
          <w:b/>
        </w:rPr>
        <w:t xml:space="preserve">, </w:t>
      </w:r>
      <w:r w:rsidR="00F511BF" w:rsidRPr="001C2284">
        <w:rPr>
          <w:rFonts w:ascii="Futura Std Book" w:hAnsi="Futura Std Book"/>
          <w:b/>
        </w:rPr>
        <w:t>April 28</w:t>
      </w:r>
      <w:r w:rsidRPr="001C2284">
        <w:rPr>
          <w:rFonts w:ascii="Futura Std Book" w:hAnsi="Futura Std Book"/>
          <w:b/>
        </w:rPr>
        <w:t xml:space="preserve">, </w:t>
      </w:r>
      <w:r w:rsidR="00F511BF" w:rsidRPr="001C2284">
        <w:rPr>
          <w:rFonts w:ascii="Futura Std Book" w:hAnsi="Futura Std Book"/>
          <w:b/>
        </w:rPr>
        <w:t>9</w:t>
      </w:r>
      <w:r w:rsidRPr="001C2284">
        <w:rPr>
          <w:rFonts w:ascii="Futura Std Book" w:hAnsi="Futura Std Book"/>
          <w:b/>
        </w:rPr>
        <w:t xml:space="preserve"> – </w:t>
      </w:r>
      <w:r w:rsidR="00F511BF" w:rsidRPr="001C2284">
        <w:rPr>
          <w:rFonts w:ascii="Futura Std Book" w:hAnsi="Futura Std Book"/>
          <w:b/>
        </w:rPr>
        <w:t>10:30</w:t>
      </w:r>
      <w:r w:rsidRPr="001C2284">
        <w:rPr>
          <w:rFonts w:ascii="Futura Std Book" w:hAnsi="Futura Std Book"/>
          <w:b/>
        </w:rPr>
        <w:t xml:space="preserve"> </w:t>
      </w:r>
      <w:r w:rsidR="00F511BF" w:rsidRPr="001C2284">
        <w:rPr>
          <w:rFonts w:ascii="Futura Std Book" w:hAnsi="Futura Std Book"/>
          <w:b/>
        </w:rPr>
        <w:t>a</w:t>
      </w:r>
      <w:r w:rsidRPr="001C2284">
        <w:rPr>
          <w:rFonts w:ascii="Futura Std Book" w:hAnsi="Futura Std Book"/>
          <w:b/>
        </w:rPr>
        <w:t>.m.</w:t>
      </w:r>
      <w:proofErr w:type="gramEnd"/>
    </w:p>
    <w:p w14:paraId="1AFFCCD4" w14:textId="1DA8034C" w:rsidR="00D17C09" w:rsidRPr="00B345BB" w:rsidRDefault="451AC94C" w:rsidP="451AC94C">
      <w:pPr>
        <w:rPr>
          <w:rFonts w:ascii="Futura Std Book" w:hAnsi="Futura Std Book"/>
          <w:color w:val="000000" w:themeColor="text1"/>
          <w:highlight w:val="cyan"/>
        </w:rPr>
      </w:pPr>
      <w:r w:rsidRPr="451AC94C">
        <w:rPr>
          <w:rFonts w:ascii="Futura Std Book" w:hAnsi="Futura Std Book"/>
          <w:color w:val="000000" w:themeColor="text1"/>
        </w:rPr>
        <w:t xml:space="preserve">Children on the autism spectrum and their families are invited to a special morning of artistic exploration. Starting before public hours, children can participate in art activities, gallery experiences, and music therapy, all at their own pace. Structured support, social narratives, and noise-cancelling headphones will be available, as well as a quiet space with sensory toys. Space is limited, and advanced registration is required. </w:t>
      </w:r>
      <w:proofErr w:type="gramStart"/>
      <w:r w:rsidRPr="451AC94C">
        <w:rPr>
          <w:rFonts w:ascii="Futura Std Book" w:hAnsi="Futura Std Book"/>
          <w:color w:val="000000" w:themeColor="text1"/>
        </w:rPr>
        <w:t>Presented in collaboration with the Crocker Art Access Committee, New Songs School of Music, the UC Davis MIND Institute, Warm Line Family Resource Center, and the Sacramento Autism Spectrum and Special Needs Alliance.</w:t>
      </w:r>
      <w:proofErr w:type="gramEnd"/>
      <w:r w:rsidRPr="451AC94C">
        <w:rPr>
          <w:rFonts w:ascii="Futura Std Book" w:hAnsi="Futura Std Book"/>
          <w:color w:val="000000" w:themeColor="text1"/>
        </w:rPr>
        <w:t xml:space="preserve"> This program is free for children ages 3 to 12 and their caregivers</w:t>
      </w:r>
      <w:r w:rsidRPr="00066D59">
        <w:rPr>
          <w:rFonts w:ascii="Futura Std Book" w:hAnsi="Futura Std Book"/>
          <w:color w:val="000000" w:themeColor="text1"/>
        </w:rPr>
        <w:t>. Advance registration is required at crockerart.org, at the Museum admission desk, or by calling (916) 808-1182.</w:t>
      </w:r>
    </w:p>
    <w:p w14:paraId="63BBF1E5" w14:textId="77777777" w:rsidR="00F511BF" w:rsidRPr="00622EF9" w:rsidRDefault="00F511BF" w:rsidP="00D17C09">
      <w:pPr>
        <w:rPr>
          <w:rFonts w:ascii="Futura Std Book" w:hAnsi="Futura Std Book" w:cs="Arial"/>
          <w:b/>
          <w:bCs/>
        </w:rPr>
      </w:pPr>
    </w:p>
    <w:p w14:paraId="626199E2" w14:textId="0CFCDB9E" w:rsidR="00D17C09" w:rsidRPr="001C2284" w:rsidRDefault="2EC02433" w:rsidP="2EC02433">
      <w:pPr>
        <w:rPr>
          <w:rFonts w:ascii="Futura Std Book" w:hAnsi="Futura Std Book" w:cs="Arial"/>
          <w:b/>
          <w:bCs/>
        </w:rPr>
      </w:pPr>
      <w:r w:rsidRPr="001C2284">
        <w:rPr>
          <w:rFonts w:ascii="Futura Std Book" w:hAnsi="Futura Std Book" w:cs="Arial"/>
          <w:b/>
          <w:bCs/>
        </w:rPr>
        <w:t>Baby Loves Art</w:t>
      </w:r>
    </w:p>
    <w:p w14:paraId="55596E22" w14:textId="6ED92C66" w:rsidR="00D17C09" w:rsidRPr="001C2284" w:rsidRDefault="00D17C09" w:rsidP="00D17C09">
      <w:pPr>
        <w:rPr>
          <w:rFonts w:ascii="Futura Std Book" w:hAnsi="Futura Std Book" w:cs="Arial"/>
          <w:b/>
          <w:bCs/>
        </w:rPr>
      </w:pPr>
      <w:proofErr w:type="gramStart"/>
      <w:r w:rsidRPr="001C2284">
        <w:rPr>
          <w:rFonts w:ascii="Futura Std Book" w:hAnsi="Futura Std Book" w:cs="Arial"/>
          <w:b/>
          <w:bCs/>
        </w:rPr>
        <w:t xml:space="preserve">Tuesday, </w:t>
      </w:r>
      <w:r w:rsidR="00382A78" w:rsidRPr="001C2284">
        <w:rPr>
          <w:rFonts w:ascii="Futura Std Book" w:hAnsi="Futura Std Book" w:cs="Arial"/>
          <w:b/>
          <w:bCs/>
        </w:rPr>
        <w:t>April</w:t>
      </w:r>
      <w:r w:rsidR="00624686" w:rsidRPr="001C2284">
        <w:rPr>
          <w:rFonts w:ascii="Futura Std Book" w:hAnsi="Futura Std Book" w:cs="Arial"/>
          <w:b/>
          <w:bCs/>
        </w:rPr>
        <w:t xml:space="preserve"> </w:t>
      </w:r>
      <w:r w:rsidR="00382A78" w:rsidRPr="001C2284">
        <w:rPr>
          <w:rFonts w:ascii="Futura Std Book" w:hAnsi="Futura Std Book" w:cs="Arial"/>
          <w:b/>
          <w:bCs/>
        </w:rPr>
        <w:t>17</w:t>
      </w:r>
      <w:r w:rsidR="0023761C" w:rsidRPr="001C2284">
        <w:rPr>
          <w:rFonts w:ascii="Futura Std Book" w:hAnsi="Futura Std Book" w:cs="Arial"/>
          <w:b/>
          <w:bCs/>
        </w:rPr>
        <w:t xml:space="preserve"> &amp; Saturday, </w:t>
      </w:r>
      <w:r w:rsidR="00382A78" w:rsidRPr="001C2284">
        <w:rPr>
          <w:rFonts w:ascii="Futura Std Book" w:hAnsi="Futura Std Book" w:cs="Arial"/>
          <w:b/>
          <w:bCs/>
        </w:rPr>
        <w:t>April</w:t>
      </w:r>
      <w:r w:rsidR="00B554FA" w:rsidRPr="001C2284">
        <w:rPr>
          <w:rFonts w:ascii="Futura Std Book" w:hAnsi="Futura Std Book" w:cs="Arial"/>
          <w:b/>
          <w:bCs/>
        </w:rPr>
        <w:t xml:space="preserve"> 2</w:t>
      </w:r>
      <w:r w:rsidR="00382A78" w:rsidRPr="001C2284">
        <w:rPr>
          <w:rFonts w:ascii="Futura Std Book" w:hAnsi="Futura Std Book" w:cs="Arial"/>
          <w:b/>
          <w:bCs/>
        </w:rPr>
        <w:t>1</w:t>
      </w:r>
      <w:r w:rsidRPr="001C2284">
        <w:rPr>
          <w:rFonts w:ascii="Futura Std Book" w:hAnsi="Futura Std Book" w:cs="Arial"/>
          <w:b/>
          <w:bCs/>
        </w:rPr>
        <w:t>, 10:30 – 11:30 a.m.</w:t>
      </w:r>
      <w:proofErr w:type="gramEnd"/>
      <w:r w:rsidRPr="001C2284">
        <w:rPr>
          <w:rFonts w:ascii="Futura Std Book" w:hAnsi="Futura Std Book" w:cs="Arial"/>
          <w:b/>
          <w:bCs/>
        </w:rPr>
        <w:t xml:space="preserve"> </w:t>
      </w:r>
    </w:p>
    <w:p w14:paraId="62E2F1EE" w14:textId="4E3041C2" w:rsidR="00D17C09" w:rsidRPr="001C2284" w:rsidRDefault="2EC02433" w:rsidP="2EC02433">
      <w:pPr>
        <w:rPr>
          <w:rFonts w:ascii="Futura Std Book" w:hAnsi="Futura Std Book" w:cs="Arial"/>
        </w:rPr>
      </w:pPr>
      <w:r w:rsidRPr="001C2284">
        <w:rPr>
          <w:rFonts w:ascii="Futura Std Book" w:hAnsi="Futura Std Book" w:cs="Arial"/>
        </w:rPr>
        <w:t xml:space="preserve">Baby Loves Art engages babies (up to 18 months old) in a visually stimulating gallery experience that gives parents and caregivers a fun opportunity to connect with their babies and each other. All baby noises are expected and </w:t>
      </w:r>
      <w:r w:rsidRPr="001C2284">
        <w:rPr>
          <w:rFonts w:ascii="Futura Std Book" w:hAnsi="Futura Std Book" w:cs="Arial"/>
        </w:rPr>
        <w:lastRenderedPageBreak/>
        <w:t xml:space="preserve">welcome. For the best art view, front carriers are recommended. Strollers are allowed, but please no backpacks. Meet at the admission desk; no advance registration required. Free for Museum members and free with general admission for nonmembers. Admission prices are located at crockerart.org. This program takes place </w:t>
      </w:r>
      <w:r w:rsidR="002958F7" w:rsidRPr="001C2284">
        <w:rPr>
          <w:rFonts w:ascii="Futura Std Book" w:hAnsi="Futura Std Book" w:cs="Arial"/>
        </w:rPr>
        <w:t>the</w:t>
      </w:r>
      <w:r w:rsidRPr="001C2284">
        <w:rPr>
          <w:rFonts w:ascii="Futura Std Book" w:hAnsi="Futura Std Book" w:cs="Arial"/>
        </w:rPr>
        <w:t xml:space="preserve"> third Tuesday and third Saturday of </w:t>
      </w:r>
      <w:r w:rsidR="002958F7" w:rsidRPr="001C2284">
        <w:rPr>
          <w:rFonts w:ascii="Futura Std Book" w:hAnsi="Futura Std Book" w:cs="Arial"/>
        </w:rPr>
        <w:t>each</w:t>
      </w:r>
      <w:r w:rsidRPr="001C2284">
        <w:rPr>
          <w:rFonts w:ascii="Futura Std Book" w:hAnsi="Futura Std Book" w:cs="Arial"/>
        </w:rPr>
        <w:t xml:space="preserve"> month.</w:t>
      </w:r>
    </w:p>
    <w:p w14:paraId="376820A9" w14:textId="77777777" w:rsidR="00D17C09" w:rsidRPr="001C2284" w:rsidRDefault="00D17C09" w:rsidP="00D17C09">
      <w:pPr>
        <w:rPr>
          <w:rFonts w:ascii="Futura Std Book" w:hAnsi="Futura Std Book" w:cs="Arial"/>
          <w:b/>
        </w:rPr>
      </w:pPr>
    </w:p>
    <w:p w14:paraId="30B9CE22" w14:textId="77777777" w:rsidR="00D17C09" w:rsidRPr="001C2284" w:rsidRDefault="00D17C09" w:rsidP="00D17C09">
      <w:pPr>
        <w:rPr>
          <w:rFonts w:ascii="Futura Std Book" w:hAnsi="Futura Std Book" w:cs="Arial"/>
          <w:b/>
        </w:rPr>
      </w:pPr>
      <w:r w:rsidRPr="001C2284">
        <w:rPr>
          <w:rFonts w:ascii="Futura Std Book" w:hAnsi="Futura Std Book" w:cs="Arial"/>
          <w:b/>
        </w:rPr>
        <w:t>Sketch It</w:t>
      </w:r>
    </w:p>
    <w:p w14:paraId="6325C6EA" w14:textId="7C3AE115" w:rsidR="00D17C09" w:rsidRPr="001C2284" w:rsidRDefault="00EB326D" w:rsidP="00D17C09">
      <w:pPr>
        <w:rPr>
          <w:rFonts w:ascii="Futura Std Book" w:hAnsi="Futura Std Book" w:cs="Arial"/>
          <w:b/>
        </w:rPr>
      </w:pPr>
      <w:r w:rsidRPr="001C2284">
        <w:rPr>
          <w:rFonts w:ascii="Futura Std Book" w:hAnsi="Futura Std Book" w:cs="Arial"/>
          <w:b/>
        </w:rPr>
        <w:t>Sunday,</w:t>
      </w:r>
      <w:r w:rsidR="009C0A39" w:rsidRPr="001C2284">
        <w:rPr>
          <w:rFonts w:ascii="Futura Std Book" w:hAnsi="Futura Std Book" w:cs="Arial"/>
          <w:b/>
        </w:rPr>
        <w:t xml:space="preserve"> April</w:t>
      </w:r>
      <w:r w:rsidR="00C33426" w:rsidRPr="001C2284">
        <w:rPr>
          <w:rFonts w:ascii="Futura Std Book" w:hAnsi="Futura Std Book" w:cs="Arial"/>
          <w:b/>
        </w:rPr>
        <w:t xml:space="preserve"> 2</w:t>
      </w:r>
      <w:r w:rsidR="003202ED" w:rsidRPr="001C2284">
        <w:rPr>
          <w:rFonts w:ascii="Futura Std Book" w:hAnsi="Futura Std Book" w:cs="Arial"/>
          <w:b/>
        </w:rPr>
        <w:t>2</w:t>
      </w:r>
      <w:r w:rsidR="00D17C09" w:rsidRPr="001C2284">
        <w:rPr>
          <w:rFonts w:ascii="Futura Std Book" w:hAnsi="Futura Std Book" w:cs="Arial"/>
          <w:b/>
        </w:rPr>
        <w:t>, 10:30 a.m. – 12:30 p.m. (drop-in)</w:t>
      </w:r>
    </w:p>
    <w:p w14:paraId="3B4CF3AC" w14:textId="2972B29B" w:rsidR="00D17C09" w:rsidRPr="001C2284" w:rsidRDefault="00D17C09" w:rsidP="00D17C09">
      <w:pPr>
        <w:rPr>
          <w:rFonts w:ascii="Futura Std Book" w:hAnsi="Futura Std Book" w:cs="Arial"/>
        </w:rPr>
      </w:pPr>
      <w:r w:rsidRPr="001C2284">
        <w:rPr>
          <w:rFonts w:ascii="Futura Std Book" w:hAnsi="Futura Std Book"/>
          <w:color w:val="000000"/>
        </w:rPr>
        <w:t xml:space="preserve">Visitors ages 5 and older can sketch at their own pace while receiving drawing instruction. This drop-in program meets in a different gallery each month. No experience is necessary, and all supplies are provided. </w:t>
      </w:r>
      <w:r w:rsidRPr="001C2284">
        <w:rPr>
          <w:rFonts w:ascii="Futura Std Book" w:hAnsi="Futura Std Book" w:cs="Arial"/>
        </w:rPr>
        <w:t>Free for Museum members and free with general admission for nonmembers. Admission prices are located at crockerart.org. This program takes place on the fourth Sunday of each month.</w:t>
      </w:r>
    </w:p>
    <w:p w14:paraId="122CE035" w14:textId="77777777" w:rsidR="00D17C09" w:rsidRPr="001C2284" w:rsidRDefault="00D17C09" w:rsidP="00D17C09">
      <w:pPr>
        <w:rPr>
          <w:rFonts w:ascii="Futura Std Book" w:hAnsi="Futura Std Book" w:cs="Arial"/>
        </w:rPr>
      </w:pPr>
    </w:p>
    <w:p w14:paraId="5EA2191C" w14:textId="77777777" w:rsidR="00D17C09" w:rsidRPr="001C2284" w:rsidRDefault="00D17C09" w:rsidP="00D17C09">
      <w:pPr>
        <w:rPr>
          <w:rFonts w:ascii="Futura Std Book" w:hAnsi="Futura Std Book"/>
          <w:color w:val="000000"/>
        </w:rPr>
      </w:pPr>
      <w:r w:rsidRPr="001C2284">
        <w:rPr>
          <w:rFonts w:ascii="Futura Std Book" w:hAnsi="Futura Std Book" w:cs="Arial"/>
          <w:b/>
        </w:rPr>
        <w:t>Story Trail</w:t>
      </w:r>
      <w:r w:rsidRPr="001C2284">
        <w:rPr>
          <w:rFonts w:ascii="Futura Std Book" w:hAnsi="Futura Std Book" w:cs="Arial"/>
          <w:b/>
        </w:rPr>
        <w:br/>
        <w:t>Always available at the Museum admission desk</w:t>
      </w:r>
      <w:r w:rsidRPr="001C2284">
        <w:rPr>
          <w:rFonts w:ascii="Futura Std Book" w:hAnsi="Futura Std Book" w:cs="Arial"/>
        </w:rPr>
        <w:br/>
        <w:t>The Crocker’s Story Trail is a delightful way for young children and adults to visit the Museum and talk about art. Pick up the original storybook Birdy’s Museum Adventure in English or Spanish, or the book and interactive quilt set Birdy &amp; Kid Play Hide &amp; Seek, for a delightful gallery adventure.</w:t>
      </w:r>
    </w:p>
    <w:p w14:paraId="0BAA286F" w14:textId="77777777" w:rsidR="00D17C09" w:rsidRPr="001C2284" w:rsidRDefault="00D17C09" w:rsidP="00D17C09">
      <w:pPr>
        <w:rPr>
          <w:rFonts w:ascii="Futura Std Book" w:hAnsi="Futura Std Book" w:cs="Arial"/>
        </w:rPr>
      </w:pPr>
    </w:p>
    <w:p w14:paraId="19DDD4F6" w14:textId="5C255C52" w:rsidR="00D17C09" w:rsidRPr="001C2284" w:rsidRDefault="00D17C09" w:rsidP="00D17C09">
      <w:pPr>
        <w:rPr>
          <w:rFonts w:ascii="Futura Std Book" w:hAnsi="Futura Std Book" w:cs="Arial"/>
        </w:rPr>
      </w:pPr>
    </w:p>
    <w:p w14:paraId="20538FC8" w14:textId="52310525" w:rsidR="00E77749" w:rsidRPr="001C2284" w:rsidRDefault="00E77749" w:rsidP="00D17C09">
      <w:pPr>
        <w:rPr>
          <w:rFonts w:ascii="Futura Std Book" w:hAnsi="Futura Std Book" w:cs="Arial"/>
        </w:rPr>
      </w:pPr>
    </w:p>
    <w:p w14:paraId="3D9F3EE6" w14:textId="47459F2D" w:rsidR="00E77749" w:rsidRPr="001C2284" w:rsidRDefault="00E77749" w:rsidP="00D17C09">
      <w:pPr>
        <w:rPr>
          <w:rFonts w:ascii="Futura Std Book" w:hAnsi="Futura Std Book" w:cs="Arial"/>
        </w:rPr>
      </w:pPr>
    </w:p>
    <w:p w14:paraId="54F8496D" w14:textId="7CA5536B" w:rsidR="00E77749" w:rsidRPr="001C2284" w:rsidRDefault="00E77749" w:rsidP="00D17C09">
      <w:pPr>
        <w:rPr>
          <w:rFonts w:ascii="Futura Std Book" w:hAnsi="Futura Std Book" w:cs="Arial"/>
        </w:rPr>
      </w:pPr>
    </w:p>
    <w:p w14:paraId="6D7E3159" w14:textId="5623E3D4" w:rsidR="00E77749" w:rsidRPr="001C2284" w:rsidRDefault="00E77749" w:rsidP="00D17C09">
      <w:pPr>
        <w:rPr>
          <w:rFonts w:ascii="Futura Std Book" w:hAnsi="Futura Std Book" w:cs="Arial"/>
        </w:rPr>
      </w:pPr>
    </w:p>
    <w:p w14:paraId="39E82E6F" w14:textId="1DD4E34A" w:rsidR="00E77749" w:rsidRPr="001C2284" w:rsidRDefault="00E77749" w:rsidP="00D17C09">
      <w:pPr>
        <w:rPr>
          <w:rFonts w:ascii="Futura Std Book" w:hAnsi="Futura Std Book" w:cs="Arial"/>
        </w:rPr>
      </w:pPr>
    </w:p>
    <w:p w14:paraId="1394C0C1" w14:textId="77777777" w:rsidR="00D17C09" w:rsidRPr="001C2284" w:rsidRDefault="00D17C09" w:rsidP="00D17C09">
      <w:pPr>
        <w:rPr>
          <w:rFonts w:ascii="Futura Std Book" w:hAnsi="Futura Std Book" w:cs="Arial"/>
        </w:rPr>
      </w:pPr>
    </w:p>
    <w:bookmarkEnd w:id="1"/>
    <w:p w14:paraId="62119EA4" w14:textId="77777777" w:rsidR="00FC5A0F" w:rsidRPr="001C2284" w:rsidRDefault="00FC5A0F" w:rsidP="00FC5A0F">
      <w:pPr>
        <w:pStyle w:val="NormalWeb"/>
        <w:rPr>
          <w:rFonts w:ascii="Futura Std Book" w:hAnsi="Futura Std Book"/>
          <w:snapToGrid w:val="0"/>
          <w:color w:val="000000"/>
          <w:sz w:val="18"/>
          <w:szCs w:val="18"/>
        </w:rPr>
      </w:pPr>
      <w:r w:rsidRPr="001C2284">
        <w:rPr>
          <w:rFonts w:ascii="Futura Std Book" w:hAnsi="Futura Std Book"/>
          <w:snapToGrid w:val="0"/>
          <w:color w:val="000000"/>
          <w:sz w:val="18"/>
          <w:szCs w:val="18"/>
        </w:rPr>
        <w:t>The </w:t>
      </w:r>
      <w:r w:rsidRPr="001C2284">
        <w:rPr>
          <w:rFonts w:ascii="Futura Std Book" w:hAnsi="Futura Std Book"/>
          <w:b/>
          <w:snapToGrid w:val="0"/>
          <w:color w:val="000000"/>
          <w:sz w:val="18"/>
          <w:szCs w:val="18"/>
        </w:rPr>
        <w:t>Crocker Art Museum</w:t>
      </w:r>
      <w:r w:rsidRPr="001C2284">
        <w:rPr>
          <w:rFonts w:ascii="Futura Std Book" w:hAnsi="Futura Std Book"/>
          <w:snapToGrid w:val="0"/>
          <w:color w:val="000000"/>
          <w:sz w:val="18"/>
          <w:szCs w:val="18"/>
        </w:rPr>
        <w:t> features the world’s foremost display of California art and is renowned for its holdings of European master drawings and international ceramics. The Crocker serves as the primary regional resource for the study and appreciation of fine art and holds permanent collections of Californian, European, Asian, African, and Oceanic art, works on paper, ceramics, and photography. </w:t>
      </w:r>
      <w:r w:rsidRPr="001C2284">
        <w:rPr>
          <w:rFonts w:ascii="Arial" w:hAnsi="Arial" w:cs="Arial"/>
          <w:snapToGrid w:val="0"/>
          <w:color w:val="000000"/>
          <w:sz w:val="18"/>
          <w:szCs w:val="18"/>
        </w:rPr>
        <w:t>​</w:t>
      </w:r>
      <w:r w:rsidRPr="001C2284">
        <w:rPr>
          <w:rFonts w:ascii="Futura Std Book" w:hAnsi="Futura Std Book"/>
          <w:snapToGrid w:val="0"/>
          <w:color w:val="000000"/>
          <w:sz w:val="18"/>
          <w:szCs w:val="18"/>
        </w:rPr>
        <w:t>The Museum offers a diverse spectrum of exhibitions, events, and programs to augment its collections, including films, concerts, studio classes, lectures, children’s activities, and more. </w:t>
      </w:r>
      <w:r w:rsidRPr="001C2284">
        <w:rPr>
          <w:rFonts w:ascii="Arial" w:hAnsi="Arial" w:cs="Arial"/>
          <w:snapToGrid w:val="0"/>
          <w:color w:val="000000"/>
          <w:sz w:val="18"/>
          <w:szCs w:val="18"/>
        </w:rPr>
        <w:t>​</w:t>
      </w:r>
      <w:r w:rsidRPr="001C2284">
        <w:rPr>
          <w:rFonts w:ascii="Futura Std Book" w:hAnsi="Futura Std Book"/>
          <w:snapToGrid w:val="0"/>
          <w:color w:val="000000"/>
          <w:sz w:val="18"/>
          <w:szCs w:val="18"/>
        </w:rPr>
        <w:t xml:space="preserve">The Museum has also dedicated the historic building’s entire first floor as an education center, which includes four classrooms, space for student and community exhibitions, the Gerald Hansen Library, and Tot Land. </w:t>
      </w:r>
      <w:proofErr w:type="gramStart"/>
      <w:r w:rsidRPr="001C2284">
        <w:rPr>
          <w:rFonts w:ascii="Futura Std Book" w:hAnsi="Futura Std Book"/>
          <w:snapToGrid w:val="0"/>
          <w:color w:val="000000"/>
          <w:sz w:val="18"/>
          <w:szCs w:val="18"/>
        </w:rPr>
        <w:t>More information about exhibits and programs at </w:t>
      </w:r>
      <w:hyperlink r:id="rId12" w:history="1">
        <w:r w:rsidRPr="001C2284">
          <w:rPr>
            <w:rStyle w:val="Hyperlink"/>
            <w:rFonts w:ascii="Futura Std Book" w:hAnsi="Futura Std Book"/>
            <w:snapToGrid w:val="0"/>
            <w:sz w:val="18"/>
            <w:szCs w:val="18"/>
          </w:rPr>
          <w:t>crockerart.org</w:t>
        </w:r>
      </w:hyperlink>
      <w:r w:rsidRPr="001C2284">
        <w:rPr>
          <w:rFonts w:ascii="Futura Std Book" w:hAnsi="Futura Std Book"/>
          <w:snapToGrid w:val="0"/>
          <w:color w:val="000000"/>
          <w:sz w:val="18"/>
          <w:szCs w:val="18"/>
        </w:rPr>
        <w:t> or (916) 808-7000.</w:t>
      </w:r>
      <w:proofErr w:type="gramEnd"/>
      <w:r w:rsidRPr="001C2284">
        <w:rPr>
          <w:rFonts w:ascii="Futura Std Book" w:hAnsi="Futura Std Book"/>
          <w:snapToGrid w:val="0"/>
          <w:color w:val="000000"/>
          <w:sz w:val="18"/>
          <w:szCs w:val="18"/>
        </w:rPr>
        <w:t xml:space="preserve"> The Museum is open to the public Tuesday – Sunday, 10 AM – 5 PM and Thursdays, 10 AM – 9 PM. The Museum is closed Mondays, Thanksgiving, Christmas, and New Year’s Day. Every third Sunday of the month is “Pay What You Wish Sunday” sponsored by Western Health Advantage.</w:t>
      </w:r>
    </w:p>
    <w:p w14:paraId="7F112240" w14:textId="447C2401" w:rsidR="00726558" w:rsidRPr="00DC6603" w:rsidRDefault="00FC5A0F" w:rsidP="00090A6C">
      <w:pPr>
        <w:pStyle w:val="NormalWeb"/>
        <w:spacing w:before="0" w:beforeAutospacing="0" w:after="0" w:afterAutospacing="0"/>
        <w:jc w:val="center"/>
        <w:rPr>
          <w:rFonts w:ascii="Futura Std Book" w:hAnsi="Futura Std Book"/>
        </w:rPr>
      </w:pPr>
      <w:r w:rsidRPr="001C2284">
        <w:rPr>
          <w:rFonts w:ascii="Futura Std Book" w:hAnsi="Futura Std Book"/>
          <w:b/>
          <w:sz w:val="18"/>
          <w:szCs w:val="18"/>
        </w:rPr>
        <w:t>###</w:t>
      </w:r>
    </w:p>
    <w:sectPr w:rsidR="00726558" w:rsidRPr="00DC6603" w:rsidSect="00D90A03">
      <w:headerReference w:type="default" r:id="rId13"/>
      <w:footerReference w:type="default" r:id="rId14"/>
      <w:pgSz w:w="12240" w:h="15840" w:code="1"/>
      <w:pgMar w:top="900" w:right="1296" w:bottom="900" w:left="1296" w:header="720" w:footer="160" w:gutter="0"/>
      <w:cols w:space="720" w:equalWidth="0">
        <w:col w:w="9504"/>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0A867" w14:textId="77777777" w:rsidR="00DD0460" w:rsidRDefault="00DD0460">
      <w:r>
        <w:separator/>
      </w:r>
    </w:p>
  </w:endnote>
  <w:endnote w:type="continuationSeparator" w:id="0">
    <w:p w14:paraId="42813FAD" w14:textId="77777777" w:rsidR="00DD0460" w:rsidRDefault="00DD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Std Book">
    <w:altName w:val="Raavi"/>
    <w:panose1 w:val="00000000000000000000"/>
    <w:charset w:val="00"/>
    <w:family w:val="swiss"/>
    <w:notTrueType/>
    <w:pitch w:val="variable"/>
    <w:sig w:usb0="00000003" w:usb1="4000204A"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Myriad Roman">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HiraKakuPro-W3">
    <w:altName w:val="Arial Unicode MS"/>
    <w:panose1 w:val="00000000000000000000"/>
    <w:charset w:val="80"/>
    <w:family w:val="auto"/>
    <w:notTrueType/>
    <w:pitch w:val="default"/>
    <w:sig w:usb0="01000000" w:usb1="00000708" w:usb2="10000000" w:usb3="00000000" w:csb0="00020000" w:csb1="00000000"/>
  </w:font>
  <w:font w:name="BritannicTLig">
    <w:altName w:val="Courier New"/>
    <w:charset w:val="00"/>
    <w:family w:val="auto"/>
    <w:pitch w:val="variable"/>
    <w:sig w:usb0="03000003" w:usb1="00000000" w:usb2="00000000" w:usb3="00000000" w:csb0="00000001" w:csb1="00000000"/>
  </w:font>
  <w:font w:name="Frutiger 57Cn">
    <w:panose1 w:val="00000000000000000000"/>
    <w:charset w:val="00"/>
    <w:family w:val="swiss"/>
    <w:notTrueType/>
    <w:pitch w:val="variable"/>
    <w:sig w:usb0="00000003" w:usb1="00000000" w:usb2="00000000" w:usb3="00000000" w:csb0="00000001" w:csb1="00000000"/>
  </w:font>
  <w:font w:name="Perpetu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Std-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6BF37" w14:textId="77777777" w:rsidR="00DE65E2" w:rsidRPr="0005692F" w:rsidRDefault="00DE65E2" w:rsidP="00DA2318">
    <w:pPr>
      <w:jc w:val="center"/>
      <w:rPr>
        <w:rFonts w:ascii="Futura Std Book" w:hAnsi="Futura Std Book"/>
      </w:rPr>
    </w:pPr>
    <w:r w:rsidRPr="0005692F">
      <w:rPr>
        <w:rFonts w:ascii="Futura Std Book" w:hAnsi="Futura Std Book"/>
        <w:spacing w:val="28"/>
        <w:sz w:val="18"/>
        <w:szCs w:val="18"/>
      </w:rPr>
      <w:t xml:space="preserve">216 O </w:t>
    </w:r>
    <w:proofErr w:type="gramStart"/>
    <w:r w:rsidRPr="0005692F">
      <w:rPr>
        <w:rFonts w:ascii="Futura Std Book" w:hAnsi="Futura Std Book"/>
        <w:spacing w:val="28"/>
        <w:sz w:val="18"/>
        <w:szCs w:val="18"/>
      </w:rPr>
      <w:t>STREET  SACRAMENTO</w:t>
    </w:r>
    <w:proofErr w:type="gramEnd"/>
    <w:r w:rsidRPr="0005692F">
      <w:rPr>
        <w:rFonts w:ascii="Futura Std Book" w:hAnsi="Futura Std Book"/>
        <w:spacing w:val="28"/>
        <w:sz w:val="18"/>
        <w:szCs w:val="18"/>
      </w:rPr>
      <w:t xml:space="preserve">, CA 95814 TEL 916 808 7000  </w:t>
    </w:r>
    <w:r>
      <w:rPr>
        <w:rFonts w:ascii="Futura Std Book" w:hAnsi="Futura Std Book"/>
        <w:spacing w:val="28"/>
        <w:sz w:val="18"/>
        <w:szCs w:val="18"/>
      </w:rPr>
      <w:t>CROCKERART.ORG</w:t>
    </w:r>
  </w:p>
  <w:p w14:paraId="028832C7" w14:textId="77777777" w:rsidR="00DE65E2" w:rsidRDefault="00DE6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47871" w14:textId="77777777" w:rsidR="00DD0460" w:rsidRDefault="00DD0460">
      <w:r>
        <w:separator/>
      </w:r>
    </w:p>
  </w:footnote>
  <w:footnote w:type="continuationSeparator" w:id="0">
    <w:p w14:paraId="48A7D305" w14:textId="77777777" w:rsidR="00DD0460" w:rsidRDefault="00DD0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974802"/>
      <w:docPartObj>
        <w:docPartGallery w:val="Page Numbers (Top of Page)"/>
        <w:docPartUnique/>
      </w:docPartObj>
    </w:sdtPr>
    <w:sdtEndPr>
      <w:rPr>
        <w:color w:val="808080" w:themeColor="background1" w:themeShade="80"/>
        <w:spacing w:val="60"/>
      </w:rPr>
    </w:sdtEndPr>
    <w:sdtContent>
      <w:p w14:paraId="230A8CBC" w14:textId="585EF991" w:rsidR="00DE65E2" w:rsidRDefault="00DE65E2">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A95CAD" w:rsidRPr="00A95CAD">
          <w:rPr>
            <w:b/>
            <w:bCs/>
            <w:noProof/>
          </w:rPr>
          <w:t>2</w:t>
        </w:r>
        <w:r>
          <w:rPr>
            <w:b/>
            <w:bCs/>
            <w:noProof/>
          </w:rPr>
          <w:fldChar w:fldCharType="end"/>
        </w:r>
        <w:r>
          <w:rPr>
            <w:b/>
            <w:bCs/>
          </w:rPr>
          <w:t xml:space="preserve"> |</w:t>
        </w:r>
        <w:r>
          <w:rPr>
            <w:color w:val="808080" w:themeColor="background1" w:themeShade="80"/>
            <w:spacing w:val="60"/>
          </w:rPr>
          <w:t xml:space="preserve"> April 2018</w:t>
        </w:r>
        <w:r w:rsidRPr="00D90A03">
          <w:rPr>
            <w:color w:val="808080" w:themeColor="background1" w:themeShade="80"/>
            <w:spacing w:val="60"/>
          </w:rPr>
          <w:t xml:space="preserve"> </w:t>
        </w:r>
        <w:r>
          <w:rPr>
            <w:color w:val="808080" w:themeColor="background1" w:themeShade="80"/>
            <w:spacing w:val="60"/>
          </w:rPr>
          <w:t>Exhibitions, Events &amp; Programs</w:t>
        </w:r>
      </w:p>
    </w:sdtContent>
  </w:sdt>
  <w:p w14:paraId="7ED8F6F8" w14:textId="77777777" w:rsidR="00DE65E2" w:rsidRDefault="00DE6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D44937C"/>
    <w:lvl w:ilvl="0">
      <w:start w:val="1"/>
      <w:numFmt w:val="decimal"/>
      <w:lvlText w:val="%1."/>
      <w:lvlJc w:val="left"/>
      <w:pPr>
        <w:tabs>
          <w:tab w:val="num" w:pos="1800"/>
        </w:tabs>
        <w:ind w:left="1800" w:hanging="360"/>
      </w:pPr>
    </w:lvl>
  </w:abstractNum>
  <w:abstractNum w:abstractNumId="1">
    <w:nsid w:val="FFFFFF7D"/>
    <w:multiLevelType w:val="singleLevel"/>
    <w:tmpl w:val="C23640E6"/>
    <w:lvl w:ilvl="0">
      <w:start w:val="1"/>
      <w:numFmt w:val="decimal"/>
      <w:lvlText w:val="%1."/>
      <w:lvlJc w:val="left"/>
      <w:pPr>
        <w:tabs>
          <w:tab w:val="num" w:pos="1440"/>
        </w:tabs>
        <w:ind w:left="1440" w:hanging="360"/>
      </w:pPr>
    </w:lvl>
  </w:abstractNum>
  <w:abstractNum w:abstractNumId="2">
    <w:nsid w:val="FFFFFF7E"/>
    <w:multiLevelType w:val="singleLevel"/>
    <w:tmpl w:val="FBF6C9AE"/>
    <w:lvl w:ilvl="0">
      <w:start w:val="1"/>
      <w:numFmt w:val="decimal"/>
      <w:lvlText w:val="%1."/>
      <w:lvlJc w:val="left"/>
      <w:pPr>
        <w:tabs>
          <w:tab w:val="num" w:pos="1080"/>
        </w:tabs>
        <w:ind w:left="1080" w:hanging="360"/>
      </w:pPr>
    </w:lvl>
  </w:abstractNum>
  <w:abstractNum w:abstractNumId="3">
    <w:nsid w:val="FFFFFF7F"/>
    <w:multiLevelType w:val="singleLevel"/>
    <w:tmpl w:val="1B502A7A"/>
    <w:lvl w:ilvl="0">
      <w:start w:val="1"/>
      <w:numFmt w:val="decimal"/>
      <w:lvlText w:val="%1."/>
      <w:lvlJc w:val="left"/>
      <w:pPr>
        <w:tabs>
          <w:tab w:val="num" w:pos="720"/>
        </w:tabs>
        <w:ind w:left="720" w:hanging="360"/>
      </w:pPr>
    </w:lvl>
  </w:abstractNum>
  <w:abstractNum w:abstractNumId="4">
    <w:nsid w:val="FFFFFF80"/>
    <w:multiLevelType w:val="singleLevel"/>
    <w:tmpl w:val="E3222D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D5A8C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1EDB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7EF62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2D0C7EC"/>
    <w:lvl w:ilvl="0">
      <w:start w:val="1"/>
      <w:numFmt w:val="decimal"/>
      <w:lvlText w:val="%1."/>
      <w:lvlJc w:val="left"/>
      <w:pPr>
        <w:tabs>
          <w:tab w:val="num" w:pos="360"/>
        </w:tabs>
        <w:ind w:left="360" w:hanging="360"/>
      </w:pPr>
    </w:lvl>
  </w:abstractNum>
  <w:abstractNum w:abstractNumId="9">
    <w:nsid w:val="FFFFFF89"/>
    <w:multiLevelType w:val="singleLevel"/>
    <w:tmpl w:val="06009C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E042BB"/>
    <w:multiLevelType w:val="hybridMultilevel"/>
    <w:tmpl w:val="AB4E5B06"/>
    <w:lvl w:ilvl="0" w:tplc="838037A8">
      <w:start w:val="2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5365A65"/>
    <w:multiLevelType w:val="hybridMultilevel"/>
    <w:tmpl w:val="31C0041C"/>
    <w:lvl w:ilvl="0" w:tplc="480C40E6">
      <w:start w:val="9"/>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9323C9D"/>
    <w:multiLevelType w:val="hybridMultilevel"/>
    <w:tmpl w:val="F306E736"/>
    <w:lvl w:ilvl="0" w:tplc="49329328">
      <w:numFmt w:val="bullet"/>
      <w:lvlText w:val="-"/>
      <w:lvlJc w:val="left"/>
      <w:pPr>
        <w:ind w:left="720" w:hanging="360"/>
      </w:pPr>
      <w:rPr>
        <w:rFonts w:ascii="Frutiger 45 Light" w:eastAsia="Times New Roman" w:hAnsi="Frutiger 45 Light"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1B0B9F"/>
    <w:multiLevelType w:val="hybridMultilevel"/>
    <w:tmpl w:val="26F2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0B4A33"/>
    <w:multiLevelType w:val="singleLevel"/>
    <w:tmpl w:val="878EB8D6"/>
    <w:lvl w:ilvl="0">
      <w:start w:val="1"/>
      <w:numFmt w:val="bullet"/>
      <w:lvlText w:val=""/>
      <w:lvlJc w:val="left"/>
      <w:pPr>
        <w:tabs>
          <w:tab w:val="num" w:pos="360"/>
        </w:tabs>
        <w:ind w:left="360" w:hanging="360"/>
      </w:pPr>
      <w:rPr>
        <w:rFonts w:ascii="Symbol" w:hAnsi="Symbol" w:hint="default"/>
      </w:rPr>
    </w:lvl>
  </w:abstractNum>
  <w:abstractNum w:abstractNumId="15">
    <w:nsid w:val="34CB167D"/>
    <w:multiLevelType w:val="hybridMultilevel"/>
    <w:tmpl w:val="D6D4036C"/>
    <w:lvl w:ilvl="0" w:tplc="3A926EC4">
      <w:numFmt w:val="bullet"/>
      <w:lvlText w:val="-"/>
      <w:lvlJc w:val="left"/>
      <w:pPr>
        <w:ind w:left="720" w:hanging="360"/>
      </w:pPr>
      <w:rPr>
        <w:rFonts w:ascii="Frutiger 45 Light" w:eastAsia="Times New Roman" w:hAnsi="Frutiger 45 Light" w:cs="Frutiger-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A139CE"/>
    <w:multiLevelType w:val="hybridMultilevel"/>
    <w:tmpl w:val="6BE6DDD2"/>
    <w:lvl w:ilvl="0" w:tplc="6CC2A6DA">
      <w:start w:val="2"/>
      <w:numFmt w:val="bullet"/>
      <w:lvlText w:val="–"/>
      <w:lvlJc w:val="left"/>
      <w:pPr>
        <w:tabs>
          <w:tab w:val="num" w:pos="720"/>
        </w:tabs>
        <w:ind w:left="720" w:hanging="360"/>
      </w:pPr>
      <w:rPr>
        <w:rFonts w:ascii="Frutiger 45 Light" w:eastAsia="Times New Roman" w:hAnsi="Frutiger 45 Light"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10244F"/>
    <w:multiLevelType w:val="hybridMultilevel"/>
    <w:tmpl w:val="184EBBA0"/>
    <w:lvl w:ilvl="0" w:tplc="F74E1AD0">
      <w:numFmt w:val="bullet"/>
      <w:lvlText w:val="–"/>
      <w:lvlJc w:val="left"/>
      <w:pPr>
        <w:tabs>
          <w:tab w:val="num" w:pos="420"/>
        </w:tabs>
        <w:ind w:left="420" w:hanging="360"/>
      </w:pPr>
      <w:rPr>
        <w:rFonts w:ascii="Frutiger 45 Light" w:eastAsia="Times New Roman" w:hAnsi="Frutiger 45 Light"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8">
    <w:nsid w:val="61E739A6"/>
    <w:multiLevelType w:val="hybridMultilevel"/>
    <w:tmpl w:val="ECC86756"/>
    <w:lvl w:ilvl="0" w:tplc="0A12A344">
      <w:start w:val="2"/>
      <w:numFmt w:val="bullet"/>
      <w:lvlText w:val="-"/>
      <w:lvlJc w:val="left"/>
      <w:pPr>
        <w:ind w:left="435" w:hanging="360"/>
      </w:pPr>
      <w:rPr>
        <w:rFonts w:ascii="Futura Std Book" w:eastAsia="Times New Roman" w:hAnsi="Futura Std Book" w:cs="Frutiger-Bold"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nsid w:val="6D9D7528"/>
    <w:multiLevelType w:val="hybridMultilevel"/>
    <w:tmpl w:val="F7204F96"/>
    <w:lvl w:ilvl="0" w:tplc="0E262746">
      <w:numFmt w:val="bullet"/>
      <w:lvlText w:val="-"/>
      <w:lvlJc w:val="left"/>
      <w:pPr>
        <w:tabs>
          <w:tab w:val="num" w:pos="720"/>
        </w:tabs>
        <w:ind w:left="720" w:hanging="360"/>
      </w:pPr>
      <w:rPr>
        <w:rFonts w:ascii="Frutiger 45 Light" w:eastAsia="Times New Roman" w:hAnsi="Frutiger 45 Light"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7"/>
  </w:num>
  <w:num w:numId="15">
    <w:abstractNumId w:val="16"/>
  </w:num>
  <w:num w:numId="16">
    <w:abstractNumId w:val="19"/>
  </w:num>
  <w:num w:numId="17">
    <w:abstractNumId w:val="12"/>
  </w:num>
  <w:num w:numId="18">
    <w:abstractNumId w:val="15"/>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2D"/>
    <w:rsid w:val="0000068D"/>
    <w:rsid w:val="000012A0"/>
    <w:rsid w:val="00001795"/>
    <w:rsid w:val="00001804"/>
    <w:rsid w:val="00001A25"/>
    <w:rsid w:val="00002E58"/>
    <w:rsid w:val="00003E0E"/>
    <w:rsid w:val="0000466D"/>
    <w:rsid w:val="00004C22"/>
    <w:rsid w:val="00005EBA"/>
    <w:rsid w:val="00006130"/>
    <w:rsid w:val="000066EB"/>
    <w:rsid w:val="0000678F"/>
    <w:rsid w:val="000070AA"/>
    <w:rsid w:val="000071B5"/>
    <w:rsid w:val="00007560"/>
    <w:rsid w:val="00007A11"/>
    <w:rsid w:val="00007B2C"/>
    <w:rsid w:val="00007D08"/>
    <w:rsid w:val="00010F53"/>
    <w:rsid w:val="000113BE"/>
    <w:rsid w:val="00011537"/>
    <w:rsid w:val="00011B53"/>
    <w:rsid w:val="00011D72"/>
    <w:rsid w:val="00012430"/>
    <w:rsid w:val="00012438"/>
    <w:rsid w:val="00012B9D"/>
    <w:rsid w:val="00013C62"/>
    <w:rsid w:val="00013F61"/>
    <w:rsid w:val="000142DC"/>
    <w:rsid w:val="00014E60"/>
    <w:rsid w:val="00015A76"/>
    <w:rsid w:val="0001633D"/>
    <w:rsid w:val="000169AB"/>
    <w:rsid w:val="00016C9A"/>
    <w:rsid w:val="00016EE1"/>
    <w:rsid w:val="00017B9B"/>
    <w:rsid w:val="00020030"/>
    <w:rsid w:val="0002030A"/>
    <w:rsid w:val="0002062F"/>
    <w:rsid w:val="00020676"/>
    <w:rsid w:val="00021F0B"/>
    <w:rsid w:val="0002203B"/>
    <w:rsid w:val="00022210"/>
    <w:rsid w:val="0002275C"/>
    <w:rsid w:val="0002293A"/>
    <w:rsid w:val="0002365B"/>
    <w:rsid w:val="0002449D"/>
    <w:rsid w:val="000244CD"/>
    <w:rsid w:val="00025B85"/>
    <w:rsid w:val="000277D4"/>
    <w:rsid w:val="00027958"/>
    <w:rsid w:val="00027BAC"/>
    <w:rsid w:val="00027F41"/>
    <w:rsid w:val="00027FF3"/>
    <w:rsid w:val="00030C43"/>
    <w:rsid w:val="00031173"/>
    <w:rsid w:val="000325B3"/>
    <w:rsid w:val="0003280C"/>
    <w:rsid w:val="0003431A"/>
    <w:rsid w:val="00034C1A"/>
    <w:rsid w:val="0003503D"/>
    <w:rsid w:val="000354C8"/>
    <w:rsid w:val="000358A1"/>
    <w:rsid w:val="000358EA"/>
    <w:rsid w:val="00035FF2"/>
    <w:rsid w:val="00036B04"/>
    <w:rsid w:val="00036FEE"/>
    <w:rsid w:val="00037873"/>
    <w:rsid w:val="00037956"/>
    <w:rsid w:val="00037DD4"/>
    <w:rsid w:val="00037E2C"/>
    <w:rsid w:val="000421CD"/>
    <w:rsid w:val="00042929"/>
    <w:rsid w:val="00043701"/>
    <w:rsid w:val="00043AF6"/>
    <w:rsid w:val="00044509"/>
    <w:rsid w:val="0004476F"/>
    <w:rsid w:val="00044900"/>
    <w:rsid w:val="0004572C"/>
    <w:rsid w:val="00046093"/>
    <w:rsid w:val="000464B9"/>
    <w:rsid w:val="000464CB"/>
    <w:rsid w:val="00046502"/>
    <w:rsid w:val="00046E84"/>
    <w:rsid w:val="00050C06"/>
    <w:rsid w:val="00051469"/>
    <w:rsid w:val="00051901"/>
    <w:rsid w:val="00051DC4"/>
    <w:rsid w:val="00051F3E"/>
    <w:rsid w:val="00053FD0"/>
    <w:rsid w:val="000545BB"/>
    <w:rsid w:val="000547F6"/>
    <w:rsid w:val="00054852"/>
    <w:rsid w:val="000554B8"/>
    <w:rsid w:val="000559E1"/>
    <w:rsid w:val="00056105"/>
    <w:rsid w:val="00056378"/>
    <w:rsid w:val="0005679C"/>
    <w:rsid w:val="0005692F"/>
    <w:rsid w:val="00056C0E"/>
    <w:rsid w:val="000572D9"/>
    <w:rsid w:val="000574B2"/>
    <w:rsid w:val="00060892"/>
    <w:rsid w:val="00060C12"/>
    <w:rsid w:val="00060CC7"/>
    <w:rsid w:val="000610AA"/>
    <w:rsid w:val="0006151A"/>
    <w:rsid w:val="00062A6F"/>
    <w:rsid w:val="00062C70"/>
    <w:rsid w:val="00062F91"/>
    <w:rsid w:val="000635F6"/>
    <w:rsid w:val="00063F85"/>
    <w:rsid w:val="0006445D"/>
    <w:rsid w:val="000648BC"/>
    <w:rsid w:val="00065320"/>
    <w:rsid w:val="00065993"/>
    <w:rsid w:val="00066390"/>
    <w:rsid w:val="00066D59"/>
    <w:rsid w:val="00067011"/>
    <w:rsid w:val="000671B4"/>
    <w:rsid w:val="0006776F"/>
    <w:rsid w:val="0006785B"/>
    <w:rsid w:val="00070A20"/>
    <w:rsid w:val="00070D43"/>
    <w:rsid w:val="00070F7D"/>
    <w:rsid w:val="00070FCA"/>
    <w:rsid w:val="00071A4B"/>
    <w:rsid w:val="000723AE"/>
    <w:rsid w:val="00072DE9"/>
    <w:rsid w:val="00074669"/>
    <w:rsid w:val="00074DA5"/>
    <w:rsid w:val="00076E41"/>
    <w:rsid w:val="00077268"/>
    <w:rsid w:val="0008122F"/>
    <w:rsid w:val="00081344"/>
    <w:rsid w:val="00081F92"/>
    <w:rsid w:val="00081FA3"/>
    <w:rsid w:val="000822FB"/>
    <w:rsid w:val="00082DD6"/>
    <w:rsid w:val="000830DF"/>
    <w:rsid w:val="00083B29"/>
    <w:rsid w:val="00084374"/>
    <w:rsid w:val="00084661"/>
    <w:rsid w:val="00084BDF"/>
    <w:rsid w:val="00084D1B"/>
    <w:rsid w:val="00084F37"/>
    <w:rsid w:val="00084F62"/>
    <w:rsid w:val="000851F8"/>
    <w:rsid w:val="000856D7"/>
    <w:rsid w:val="000856FC"/>
    <w:rsid w:val="0008652F"/>
    <w:rsid w:val="00086D07"/>
    <w:rsid w:val="00087096"/>
    <w:rsid w:val="00087429"/>
    <w:rsid w:val="00087C62"/>
    <w:rsid w:val="00087EF7"/>
    <w:rsid w:val="00090064"/>
    <w:rsid w:val="00090951"/>
    <w:rsid w:val="00090984"/>
    <w:rsid w:val="00090A6C"/>
    <w:rsid w:val="000916F1"/>
    <w:rsid w:val="00092664"/>
    <w:rsid w:val="00092BDF"/>
    <w:rsid w:val="00092F5B"/>
    <w:rsid w:val="00093236"/>
    <w:rsid w:val="000937F6"/>
    <w:rsid w:val="00093D34"/>
    <w:rsid w:val="00094B23"/>
    <w:rsid w:val="00095468"/>
    <w:rsid w:val="0009619B"/>
    <w:rsid w:val="0009668D"/>
    <w:rsid w:val="00097950"/>
    <w:rsid w:val="00097C08"/>
    <w:rsid w:val="000A00B8"/>
    <w:rsid w:val="000A1541"/>
    <w:rsid w:val="000A2443"/>
    <w:rsid w:val="000A249E"/>
    <w:rsid w:val="000A2B7C"/>
    <w:rsid w:val="000A3C54"/>
    <w:rsid w:val="000A3D01"/>
    <w:rsid w:val="000A4C33"/>
    <w:rsid w:val="000A4E1C"/>
    <w:rsid w:val="000A4EE9"/>
    <w:rsid w:val="000A50A8"/>
    <w:rsid w:val="000A60CD"/>
    <w:rsid w:val="000A63D4"/>
    <w:rsid w:val="000A6616"/>
    <w:rsid w:val="000A6ABF"/>
    <w:rsid w:val="000A6BAE"/>
    <w:rsid w:val="000A6D54"/>
    <w:rsid w:val="000A6F9F"/>
    <w:rsid w:val="000A7C95"/>
    <w:rsid w:val="000B005F"/>
    <w:rsid w:val="000B0745"/>
    <w:rsid w:val="000B0AA4"/>
    <w:rsid w:val="000B0F25"/>
    <w:rsid w:val="000B0F3F"/>
    <w:rsid w:val="000B1540"/>
    <w:rsid w:val="000B1A67"/>
    <w:rsid w:val="000B1B34"/>
    <w:rsid w:val="000B1F5C"/>
    <w:rsid w:val="000B22E1"/>
    <w:rsid w:val="000B23B0"/>
    <w:rsid w:val="000B2639"/>
    <w:rsid w:val="000B29AE"/>
    <w:rsid w:val="000B29BF"/>
    <w:rsid w:val="000B2DF8"/>
    <w:rsid w:val="000B386E"/>
    <w:rsid w:val="000B3A2F"/>
    <w:rsid w:val="000B4792"/>
    <w:rsid w:val="000B61FE"/>
    <w:rsid w:val="000B694F"/>
    <w:rsid w:val="000B6DEF"/>
    <w:rsid w:val="000C0366"/>
    <w:rsid w:val="000C0796"/>
    <w:rsid w:val="000C0B03"/>
    <w:rsid w:val="000C0B4A"/>
    <w:rsid w:val="000C0B62"/>
    <w:rsid w:val="000C0E1F"/>
    <w:rsid w:val="000C28C9"/>
    <w:rsid w:val="000C2B97"/>
    <w:rsid w:val="000C2F5C"/>
    <w:rsid w:val="000C3C62"/>
    <w:rsid w:val="000C3F01"/>
    <w:rsid w:val="000C3F08"/>
    <w:rsid w:val="000C410E"/>
    <w:rsid w:val="000C57D4"/>
    <w:rsid w:val="000C5A65"/>
    <w:rsid w:val="000C68B7"/>
    <w:rsid w:val="000C6D85"/>
    <w:rsid w:val="000C7637"/>
    <w:rsid w:val="000C7B82"/>
    <w:rsid w:val="000D070F"/>
    <w:rsid w:val="000D1DEF"/>
    <w:rsid w:val="000D2939"/>
    <w:rsid w:val="000D2C6E"/>
    <w:rsid w:val="000D3953"/>
    <w:rsid w:val="000D3F63"/>
    <w:rsid w:val="000D4190"/>
    <w:rsid w:val="000D5B84"/>
    <w:rsid w:val="000D5F4C"/>
    <w:rsid w:val="000D5FD5"/>
    <w:rsid w:val="000D7AFD"/>
    <w:rsid w:val="000D7C19"/>
    <w:rsid w:val="000E012B"/>
    <w:rsid w:val="000E0194"/>
    <w:rsid w:val="000E0977"/>
    <w:rsid w:val="000E09CB"/>
    <w:rsid w:val="000E14B4"/>
    <w:rsid w:val="000E1EB8"/>
    <w:rsid w:val="000E23D7"/>
    <w:rsid w:val="000E25E0"/>
    <w:rsid w:val="000E2881"/>
    <w:rsid w:val="000E3CC0"/>
    <w:rsid w:val="000E3F6A"/>
    <w:rsid w:val="000E44F3"/>
    <w:rsid w:val="000E4B84"/>
    <w:rsid w:val="000E4C20"/>
    <w:rsid w:val="000E6050"/>
    <w:rsid w:val="000E6204"/>
    <w:rsid w:val="000E7120"/>
    <w:rsid w:val="000F049F"/>
    <w:rsid w:val="000F0A62"/>
    <w:rsid w:val="000F116F"/>
    <w:rsid w:val="000F1316"/>
    <w:rsid w:val="000F2165"/>
    <w:rsid w:val="000F24A2"/>
    <w:rsid w:val="000F2BE9"/>
    <w:rsid w:val="000F2C80"/>
    <w:rsid w:val="000F33BA"/>
    <w:rsid w:val="000F3AEB"/>
    <w:rsid w:val="000F44F9"/>
    <w:rsid w:val="000F4D45"/>
    <w:rsid w:val="000F718C"/>
    <w:rsid w:val="001016FF"/>
    <w:rsid w:val="00101BAC"/>
    <w:rsid w:val="00102424"/>
    <w:rsid w:val="00102AE6"/>
    <w:rsid w:val="00102B9D"/>
    <w:rsid w:val="00102BD9"/>
    <w:rsid w:val="00103D9F"/>
    <w:rsid w:val="0010521B"/>
    <w:rsid w:val="00105A3E"/>
    <w:rsid w:val="001068CA"/>
    <w:rsid w:val="00106D50"/>
    <w:rsid w:val="00106DEA"/>
    <w:rsid w:val="00106F5B"/>
    <w:rsid w:val="0010765B"/>
    <w:rsid w:val="001101F2"/>
    <w:rsid w:val="00112C5C"/>
    <w:rsid w:val="0011384D"/>
    <w:rsid w:val="00114150"/>
    <w:rsid w:val="001146CB"/>
    <w:rsid w:val="00114C86"/>
    <w:rsid w:val="001153F3"/>
    <w:rsid w:val="0011551E"/>
    <w:rsid w:val="0011638E"/>
    <w:rsid w:val="001168A2"/>
    <w:rsid w:val="00116EB5"/>
    <w:rsid w:val="00120386"/>
    <w:rsid w:val="001204F1"/>
    <w:rsid w:val="00120799"/>
    <w:rsid w:val="0012082A"/>
    <w:rsid w:val="0012095A"/>
    <w:rsid w:val="001216E0"/>
    <w:rsid w:val="00121D58"/>
    <w:rsid w:val="00122603"/>
    <w:rsid w:val="0012285B"/>
    <w:rsid w:val="00122E06"/>
    <w:rsid w:val="00123010"/>
    <w:rsid w:val="001231C1"/>
    <w:rsid w:val="00123459"/>
    <w:rsid w:val="0012349E"/>
    <w:rsid w:val="001236BE"/>
    <w:rsid w:val="001237C3"/>
    <w:rsid w:val="00123894"/>
    <w:rsid w:val="00123DD3"/>
    <w:rsid w:val="001242EF"/>
    <w:rsid w:val="00124E96"/>
    <w:rsid w:val="001251E0"/>
    <w:rsid w:val="001252F7"/>
    <w:rsid w:val="00125487"/>
    <w:rsid w:val="00126B87"/>
    <w:rsid w:val="00127662"/>
    <w:rsid w:val="00127883"/>
    <w:rsid w:val="00127CD6"/>
    <w:rsid w:val="00127D9B"/>
    <w:rsid w:val="00127FB8"/>
    <w:rsid w:val="0013047A"/>
    <w:rsid w:val="00130498"/>
    <w:rsid w:val="00131405"/>
    <w:rsid w:val="001321EE"/>
    <w:rsid w:val="00132C2B"/>
    <w:rsid w:val="0013335A"/>
    <w:rsid w:val="0013354D"/>
    <w:rsid w:val="001336C0"/>
    <w:rsid w:val="00133B15"/>
    <w:rsid w:val="00134279"/>
    <w:rsid w:val="00134333"/>
    <w:rsid w:val="001343C5"/>
    <w:rsid w:val="00134697"/>
    <w:rsid w:val="00134705"/>
    <w:rsid w:val="00134E93"/>
    <w:rsid w:val="00135191"/>
    <w:rsid w:val="00135802"/>
    <w:rsid w:val="00135A7B"/>
    <w:rsid w:val="00135FF6"/>
    <w:rsid w:val="00137130"/>
    <w:rsid w:val="001404EE"/>
    <w:rsid w:val="00140D30"/>
    <w:rsid w:val="00140E3D"/>
    <w:rsid w:val="00141966"/>
    <w:rsid w:val="00141BD5"/>
    <w:rsid w:val="00142DD7"/>
    <w:rsid w:val="00143074"/>
    <w:rsid w:val="001437C8"/>
    <w:rsid w:val="00143F3F"/>
    <w:rsid w:val="0014493A"/>
    <w:rsid w:val="00150AA7"/>
    <w:rsid w:val="00150DAC"/>
    <w:rsid w:val="00151402"/>
    <w:rsid w:val="00151AF0"/>
    <w:rsid w:val="00151B7B"/>
    <w:rsid w:val="00151DB5"/>
    <w:rsid w:val="00152DB5"/>
    <w:rsid w:val="00154831"/>
    <w:rsid w:val="0015645A"/>
    <w:rsid w:val="0015656D"/>
    <w:rsid w:val="001566A9"/>
    <w:rsid w:val="00156A8A"/>
    <w:rsid w:val="00156B26"/>
    <w:rsid w:val="0015746A"/>
    <w:rsid w:val="00157CED"/>
    <w:rsid w:val="00157EA4"/>
    <w:rsid w:val="00160166"/>
    <w:rsid w:val="00160917"/>
    <w:rsid w:val="00162DFE"/>
    <w:rsid w:val="00163188"/>
    <w:rsid w:val="0016435C"/>
    <w:rsid w:val="00164AC1"/>
    <w:rsid w:val="00165290"/>
    <w:rsid w:val="0016584E"/>
    <w:rsid w:val="00165BF0"/>
    <w:rsid w:val="001663C2"/>
    <w:rsid w:val="001669CD"/>
    <w:rsid w:val="00166FD5"/>
    <w:rsid w:val="0016732F"/>
    <w:rsid w:val="00167713"/>
    <w:rsid w:val="00167BAC"/>
    <w:rsid w:val="00167D96"/>
    <w:rsid w:val="00170678"/>
    <w:rsid w:val="001712EC"/>
    <w:rsid w:val="00171541"/>
    <w:rsid w:val="001716E1"/>
    <w:rsid w:val="00171B6D"/>
    <w:rsid w:val="00172804"/>
    <w:rsid w:val="001729B0"/>
    <w:rsid w:val="0017313A"/>
    <w:rsid w:val="00173539"/>
    <w:rsid w:val="00173A14"/>
    <w:rsid w:val="00174747"/>
    <w:rsid w:val="00174A7B"/>
    <w:rsid w:val="0017533C"/>
    <w:rsid w:val="001756D8"/>
    <w:rsid w:val="001777A5"/>
    <w:rsid w:val="001778D3"/>
    <w:rsid w:val="0018142B"/>
    <w:rsid w:val="001817DA"/>
    <w:rsid w:val="001819CF"/>
    <w:rsid w:val="00181A20"/>
    <w:rsid w:val="00181B07"/>
    <w:rsid w:val="00182505"/>
    <w:rsid w:val="00182B2D"/>
    <w:rsid w:val="00182D59"/>
    <w:rsid w:val="00183C61"/>
    <w:rsid w:val="00184334"/>
    <w:rsid w:val="001848BA"/>
    <w:rsid w:val="00184DCB"/>
    <w:rsid w:val="001850E1"/>
    <w:rsid w:val="001852A4"/>
    <w:rsid w:val="00185BE7"/>
    <w:rsid w:val="00185E99"/>
    <w:rsid w:val="00186152"/>
    <w:rsid w:val="001865CC"/>
    <w:rsid w:val="00186977"/>
    <w:rsid w:val="00186E2E"/>
    <w:rsid w:val="0018750B"/>
    <w:rsid w:val="001878F9"/>
    <w:rsid w:val="0019126A"/>
    <w:rsid w:val="0019135C"/>
    <w:rsid w:val="00193061"/>
    <w:rsid w:val="00193439"/>
    <w:rsid w:val="001937A2"/>
    <w:rsid w:val="00193A06"/>
    <w:rsid w:val="00194FF4"/>
    <w:rsid w:val="00195B6D"/>
    <w:rsid w:val="0019684B"/>
    <w:rsid w:val="00196BD7"/>
    <w:rsid w:val="00197706"/>
    <w:rsid w:val="001A03CC"/>
    <w:rsid w:val="001A09D1"/>
    <w:rsid w:val="001A0CDF"/>
    <w:rsid w:val="001A0DDA"/>
    <w:rsid w:val="001A15A6"/>
    <w:rsid w:val="001A1790"/>
    <w:rsid w:val="001A1D63"/>
    <w:rsid w:val="001A1EB0"/>
    <w:rsid w:val="001A2A06"/>
    <w:rsid w:val="001A3100"/>
    <w:rsid w:val="001A36F0"/>
    <w:rsid w:val="001A3CA5"/>
    <w:rsid w:val="001A4565"/>
    <w:rsid w:val="001A53BD"/>
    <w:rsid w:val="001A55D6"/>
    <w:rsid w:val="001A7399"/>
    <w:rsid w:val="001A769E"/>
    <w:rsid w:val="001A793B"/>
    <w:rsid w:val="001A7B8D"/>
    <w:rsid w:val="001A7C3C"/>
    <w:rsid w:val="001A7E00"/>
    <w:rsid w:val="001B0001"/>
    <w:rsid w:val="001B11AD"/>
    <w:rsid w:val="001B1306"/>
    <w:rsid w:val="001B1371"/>
    <w:rsid w:val="001B1D09"/>
    <w:rsid w:val="001B1DA3"/>
    <w:rsid w:val="001B2A81"/>
    <w:rsid w:val="001B3BB8"/>
    <w:rsid w:val="001B40E2"/>
    <w:rsid w:val="001B42DA"/>
    <w:rsid w:val="001B4656"/>
    <w:rsid w:val="001B523B"/>
    <w:rsid w:val="001B53C3"/>
    <w:rsid w:val="001B5922"/>
    <w:rsid w:val="001B65B7"/>
    <w:rsid w:val="001B67A5"/>
    <w:rsid w:val="001B7832"/>
    <w:rsid w:val="001B7E25"/>
    <w:rsid w:val="001C0142"/>
    <w:rsid w:val="001C07AF"/>
    <w:rsid w:val="001C08CD"/>
    <w:rsid w:val="001C0972"/>
    <w:rsid w:val="001C10C9"/>
    <w:rsid w:val="001C158E"/>
    <w:rsid w:val="001C164C"/>
    <w:rsid w:val="001C1664"/>
    <w:rsid w:val="001C1EC8"/>
    <w:rsid w:val="001C214C"/>
    <w:rsid w:val="001C225A"/>
    <w:rsid w:val="001C2284"/>
    <w:rsid w:val="001C22B6"/>
    <w:rsid w:val="001C290B"/>
    <w:rsid w:val="001C3166"/>
    <w:rsid w:val="001C3580"/>
    <w:rsid w:val="001C3E60"/>
    <w:rsid w:val="001C4306"/>
    <w:rsid w:val="001C4707"/>
    <w:rsid w:val="001C5D34"/>
    <w:rsid w:val="001C60C2"/>
    <w:rsid w:val="001C70AB"/>
    <w:rsid w:val="001C7C05"/>
    <w:rsid w:val="001D0AF9"/>
    <w:rsid w:val="001D1AEA"/>
    <w:rsid w:val="001D1D3C"/>
    <w:rsid w:val="001D2FE3"/>
    <w:rsid w:val="001D2FF6"/>
    <w:rsid w:val="001D4084"/>
    <w:rsid w:val="001D4293"/>
    <w:rsid w:val="001D47E0"/>
    <w:rsid w:val="001D490B"/>
    <w:rsid w:val="001D4D52"/>
    <w:rsid w:val="001D52F4"/>
    <w:rsid w:val="001D556A"/>
    <w:rsid w:val="001D59ED"/>
    <w:rsid w:val="001D6799"/>
    <w:rsid w:val="001D697B"/>
    <w:rsid w:val="001D6F95"/>
    <w:rsid w:val="001D70C1"/>
    <w:rsid w:val="001D719A"/>
    <w:rsid w:val="001D7623"/>
    <w:rsid w:val="001E08CB"/>
    <w:rsid w:val="001E09E8"/>
    <w:rsid w:val="001E1ECE"/>
    <w:rsid w:val="001E2488"/>
    <w:rsid w:val="001E2A9B"/>
    <w:rsid w:val="001E2E7E"/>
    <w:rsid w:val="001E3A05"/>
    <w:rsid w:val="001E4406"/>
    <w:rsid w:val="001E4A91"/>
    <w:rsid w:val="001E548B"/>
    <w:rsid w:val="001E65F0"/>
    <w:rsid w:val="001E670D"/>
    <w:rsid w:val="001E693D"/>
    <w:rsid w:val="001E6A8D"/>
    <w:rsid w:val="001E6CBA"/>
    <w:rsid w:val="001E7D2E"/>
    <w:rsid w:val="001F022E"/>
    <w:rsid w:val="001F2625"/>
    <w:rsid w:val="001F2DE9"/>
    <w:rsid w:val="001F31A9"/>
    <w:rsid w:val="001F456B"/>
    <w:rsid w:val="001F4DE4"/>
    <w:rsid w:val="001F4F4F"/>
    <w:rsid w:val="001F5740"/>
    <w:rsid w:val="001F594B"/>
    <w:rsid w:val="001F5DF9"/>
    <w:rsid w:val="001F6676"/>
    <w:rsid w:val="001F6C07"/>
    <w:rsid w:val="001F6CB0"/>
    <w:rsid w:val="001F7097"/>
    <w:rsid w:val="001F76D4"/>
    <w:rsid w:val="0020031D"/>
    <w:rsid w:val="0020094D"/>
    <w:rsid w:val="00201D80"/>
    <w:rsid w:val="00201E31"/>
    <w:rsid w:val="00202919"/>
    <w:rsid w:val="00202EB9"/>
    <w:rsid w:val="0020476F"/>
    <w:rsid w:val="00204BC6"/>
    <w:rsid w:val="00204C38"/>
    <w:rsid w:val="00205BF1"/>
    <w:rsid w:val="00205F9B"/>
    <w:rsid w:val="00205FBD"/>
    <w:rsid w:val="0020649E"/>
    <w:rsid w:val="00206728"/>
    <w:rsid w:val="0020708F"/>
    <w:rsid w:val="0020797E"/>
    <w:rsid w:val="00207B7B"/>
    <w:rsid w:val="00207E62"/>
    <w:rsid w:val="002105D3"/>
    <w:rsid w:val="00210D74"/>
    <w:rsid w:val="002111C0"/>
    <w:rsid w:val="002112C7"/>
    <w:rsid w:val="0021196B"/>
    <w:rsid w:val="002121BA"/>
    <w:rsid w:val="00212B5C"/>
    <w:rsid w:val="00213C44"/>
    <w:rsid w:val="00213FE0"/>
    <w:rsid w:val="002146FA"/>
    <w:rsid w:val="00214C40"/>
    <w:rsid w:val="00217087"/>
    <w:rsid w:val="00217A25"/>
    <w:rsid w:val="00217F83"/>
    <w:rsid w:val="002208FD"/>
    <w:rsid w:val="002209E5"/>
    <w:rsid w:val="00220F1C"/>
    <w:rsid w:val="002211B1"/>
    <w:rsid w:val="00221647"/>
    <w:rsid w:val="0022211A"/>
    <w:rsid w:val="00222830"/>
    <w:rsid w:val="00222B2C"/>
    <w:rsid w:val="002241BC"/>
    <w:rsid w:val="002258FE"/>
    <w:rsid w:val="00225A83"/>
    <w:rsid w:val="00225DF8"/>
    <w:rsid w:val="0022755D"/>
    <w:rsid w:val="00227C56"/>
    <w:rsid w:val="002300D5"/>
    <w:rsid w:val="002314CD"/>
    <w:rsid w:val="00231625"/>
    <w:rsid w:val="002317E0"/>
    <w:rsid w:val="002320AA"/>
    <w:rsid w:val="00233051"/>
    <w:rsid w:val="002338E2"/>
    <w:rsid w:val="00233993"/>
    <w:rsid w:val="00233A34"/>
    <w:rsid w:val="00234D87"/>
    <w:rsid w:val="00235231"/>
    <w:rsid w:val="00236052"/>
    <w:rsid w:val="00236C8C"/>
    <w:rsid w:val="00236D85"/>
    <w:rsid w:val="00236DEA"/>
    <w:rsid w:val="00236E93"/>
    <w:rsid w:val="00236F1A"/>
    <w:rsid w:val="0023761C"/>
    <w:rsid w:val="00237F05"/>
    <w:rsid w:val="00240349"/>
    <w:rsid w:val="00240B7D"/>
    <w:rsid w:val="002415CF"/>
    <w:rsid w:val="002420A2"/>
    <w:rsid w:val="00242C12"/>
    <w:rsid w:val="00242F05"/>
    <w:rsid w:val="0024327B"/>
    <w:rsid w:val="002435D8"/>
    <w:rsid w:val="00243935"/>
    <w:rsid w:val="00243A86"/>
    <w:rsid w:val="00243F34"/>
    <w:rsid w:val="00244208"/>
    <w:rsid w:val="002444B2"/>
    <w:rsid w:val="00244B0B"/>
    <w:rsid w:val="002452C3"/>
    <w:rsid w:val="00245B73"/>
    <w:rsid w:val="00245E93"/>
    <w:rsid w:val="002468F5"/>
    <w:rsid w:val="00247713"/>
    <w:rsid w:val="00250678"/>
    <w:rsid w:val="00250AF8"/>
    <w:rsid w:val="00252168"/>
    <w:rsid w:val="00252387"/>
    <w:rsid w:val="0025251B"/>
    <w:rsid w:val="00252859"/>
    <w:rsid w:val="00252C95"/>
    <w:rsid w:val="00253431"/>
    <w:rsid w:val="00253FB3"/>
    <w:rsid w:val="0025463B"/>
    <w:rsid w:val="00254DA4"/>
    <w:rsid w:val="002556BE"/>
    <w:rsid w:val="00255803"/>
    <w:rsid w:val="002558FC"/>
    <w:rsid w:val="00255E79"/>
    <w:rsid w:val="00255EB8"/>
    <w:rsid w:val="00256D38"/>
    <w:rsid w:val="00256F45"/>
    <w:rsid w:val="00257337"/>
    <w:rsid w:val="00257AA6"/>
    <w:rsid w:val="00257C5F"/>
    <w:rsid w:val="0026031A"/>
    <w:rsid w:val="00261080"/>
    <w:rsid w:val="00261670"/>
    <w:rsid w:val="00261BAC"/>
    <w:rsid w:val="002624AF"/>
    <w:rsid w:val="002626F7"/>
    <w:rsid w:val="00262DDE"/>
    <w:rsid w:val="002637E1"/>
    <w:rsid w:val="00264338"/>
    <w:rsid w:val="00264D25"/>
    <w:rsid w:val="002650BB"/>
    <w:rsid w:val="002657D9"/>
    <w:rsid w:val="0026752D"/>
    <w:rsid w:val="0026795D"/>
    <w:rsid w:val="00270423"/>
    <w:rsid w:val="0027118D"/>
    <w:rsid w:val="00271E79"/>
    <w:rsid w:val="002720B0"/>
    <w:rsid w:val="00272562"/>
    <w:rsid w:val="00272BBE"/>
    <w:rsid w:val="002745B7"/>
    <w:rsid w:val="002751E5"/>
    <w:rsid w:val="00275700"/>
    <w:rsid w:val="0027575B"/>
    <w:rsid w:val="00275BBF"/>
    <w:rsid w:val="00275F96"/>
    <w:rsid w:val="0027690F"/>
    <w:rsid w:val="00280CD1"/>
    <w:rsid w:val="00281B51"/>
    <w:rsid w:val="002823D4"/>
    <w:rsid w:val="00282A27"/>
    <w:rsid w:val="00284153"/>
    <w:rsid w:val="00286663"/>
    <w:rsid w:val="00286DBC"/>
    <w:rsid w:val="00286E02"/>
    <w:rsid w:val="00286E45"/>
    <w:rsid w:val="0028700F"/>
    <w:rsid w:val="00287CD7"/>
    <w:rsid w:val="002906FC"/>
    <w:rsid w:val="00291075"/>
    <w:rsid w:val="002921FE"/>
    <w:rsid w:val="002933D5"/>
    <w:rsid w:val="00293B62"/>
    <w:rsid w:val="00294A1E"/>
    <w:rsid w:val="002952F4"/>
    <w:rsid w:val="002958F7"/>
    <w:rsid w:val="00295960"/>
    <w:rsid w:val="00295F21"/>
    <w:rsid w:val="0029776E"/>
    <w:rsid w:val="002A0144"/>
    <w:rsid w:val="002A0948"/>
    <w:rsid w:val="002A0CA0"/>
    <w:rsid w:val="002A1750"/>
    <w:rsid w:val="002A2CB2"/>
    <w:rsid w:val="002A3116"/>
    <w:rsid w:val="002A43EA"/>
    <w:rsid w:val="002A472C"/>
    <w:rsid w:val="002A4D9C"/>
    <w:rsid w:val="002A5731"/>
    <w:rsid w:val="002A6EE4"/>
    <w:rsid w:val="002A7E14"/>
    <w:rsid w:val="002B09D5"/>
    <w:rsid w:val="002B0E12"/>
    <w:rsid w:val="002B186C"/>
    <w:rsid w:val="002B1BBF"/>
    <w:rsid w:val="002B1C67"/>
    <w:rsid w:val="002B229A"/>
    <w:rsid w:val="002B271B"/>
    <w:rsid w:val="002B2B13"/>
    <w:rsid w:val="002B2DDB"/>
    <w:rsid w:val="002B372E"/>
    <w:rsid w:val="002B4A00"/>
    <w:rsid w:val="002B5080"/>
    <w:rsid w:val="002B568F"/>
    <w:rsid w:val="002B5BD3"/>
    <w:rsid w:val="002B5EB5"/>
    <w:rsid w:val="002B633F"/>
    <w:rsid w:val="002B63FC"/>
    <w:rsid w:val="002B6676"/>
    <w:rsid w:val="002B7D9F"/>
    <w:rsid w:val="002C0765"/>
    <w:rsid w:val="002C0B58"/>
    <w:rsid w:val="002C1916"/>
    <w:rsid w:val="002C296D"/>
    <w:rsid w:val="002C2CC7"/>
    <w:rsid w:val="002C2E6B"/>
    <w:rsid w:val="002C346F"/>
    <w:rsid w:val="002C455D"/>
    <w:rsid w:val="002C4C17"/>
    <w:rsid w:val="002C5401"/>
    <w:rsid w:val="002C57D5"/>
    <w:rsid w:val="002C6227"/>
    <w:rsid w:val="002C64C9"/>
    <w:rsid w:val="002C6D58"/>
    <w:rsid w:val="002C70DC"/>
    <w:rsid w:val="002C742D"/>
    <w:rsid w:val="002C7915"/>
    <w:rsid w:val="002C7B5D"/>
    <w:rsid w:val="002D1144"/>
    <w:rsid w:val="002D25D7"/>
    <w:rsid w:val="002D26B3"/>
    <w:rsid w:val="002D3850"/>
    <w:rsid w:val="002D4435"/>
    <w:rsid w:val="002D574C"/>
    <w:rsid w:val="002D60F9"/>
    <w:rsid w:val="002D6A32"/>
    <w:rsid w:val="002D6D76"/>
    <w:rsid w:val="002D6E86"/>
    <w:rsid w:val="002D7108"/>
    <w:rsid w:val="002D7B66"/>
    <w:rsid w:val="002E0283"/>
    <w:rsid w:val="002E0984"/>
    <w:rsid w:val="002E0CC2"/>
    <w:rsid w:val="002E0F36"/>
    <w:rsid w:val="002E1496"/>
    <w:rsid w:val="002E1EDE"/>
    <w:rsid w:val="002E23B9"/>
    <w:rsid w:val="002E3D98"/>
    <w:rsid w:val="002E4889"/>
    <w:rsid w:val="002E5279"/>
    <w:rsid w:val="002E5D2C"/>
    <w:rsid w:val="002E7004"/>
    <w:rsid w:val="002E7617"/>
    <w:rsid w:val="002E780E"/>
    <w:rsid w:val="002E7A3D"/>
    <w:rsid w:val="002E7BB5"/>
    <w:rsid w:val="002F0019"/>
    <w:rsid w:val="002F034F"/>
    <w:rsid w:val="002F04C6"/>
    <w:rsid w:val="002F0739"/>
    <w:rsid w:val="002F0DDE"/>
    <w:rsid w:val="002F1E63"/>
    <w:rsid w:val="002F2B54"/>
    <w:rsid w:val="002F2BA5"/>
    <w:rsid w:val="002F2E14"/>
    <w:rsid w:val="002F5019"/>
    <w:rsid w:val="002F56B7"/>
    <w:rsid w:val="002F5BA9"/>
    <w:rsid w:val="002F6061"/>
    <w:rsid w:val="002F6365"/>
    <w:rsid w:val="002F66B1"/>
    <w:rsid w:val="002F6D0E"/>
    <w:rsid w:val="002F70F1"/>
    <w:rsid w:val="002F7946"/>
    <w:rsid w:val="00300044"/>
    <w:rsid w:val="00300862"/>
    <w:rsid w:val="0030121F"/>
    <w:rsid w:val="003013F1"/>
    <w:rsid w:val="00301400"/>
    <w:rsid w:val="0030258F"/>
    <w:rsid w:val="00302BBB"/>
    <w:rsid w:val="003031F7"/>
    <w:rsid w:val="00304F9D"/>
    <w:rsid w:val="003056B4"/>
    <w:rsid w:val="00305B50"/>
    <w:rsid w:val="00305C18"/>
    <w:rsid w:val="0030623F"/>
    <w:rsid w:val="003066DB"/>
    <w:rsid w:val="00306CD6"/>
    <w:rsid w:val="00306E0E"/>
    <w:rsid w:val="00306E64"/>
    <w:rsid w:val="00307579"/>
    <w:rsid w:val="00307D5B"/>
    <w:rsid w:val="00310621"/>
    <w:rsid w:val="003110D3"/>
    <w:rsid w:val="0031207B"/>
    <w:rsid w:val="00313046"/>
    <w:rsid w:val="0031308D"/>
    <w:rsid w:val="003133F8"/>
    <w:rsid w:val="00313731"/>
    <w:rsid w:val="0031445C"/>
    <w:rsid w:val="00314FE8"/>
    <w:rsid w:val="00315679"/>
    <w:rsid w:val="00315725"/>
    <w:rsid w:val="00315DAE"/>
    <w:rsid w:val="00316E2B"/>
    <w:rsid w:val="0031732A"/>
    <w:rsid w:val="00317F02"/>
    <w:rsid w:val="003200B7"/>
    <w:rsid w:val="003202ED"/>
    <w:rsid w:val="00320BB5"/>
    <w:rsid w:val="00320C48"/>
    <w:rsid w:val="003216EF"/>
    <w:rsid w:val="00321ED7"/>
    <w:rsid w:val="00321FBC"/>
    <w:rsid w:val="00322B38"/>
    <w:rsid w:val="00322E80"/>
    <w:rsid w:val="003231AC"/>
    <w:rsid w:val="00323265"/>
    <w:rsid w:val="0032370D"/>
    <w:rsid w:val="00323966"/>
    <w:rsid w:val="00324A55"/>
    <w:rsid w:val="003259FF"/>
    <w:rsid w:val="0032602C"/>
    <w:rsid w:val="00326EC8"/>
    <w:rsid w:val="0032784E"/>
    <w:rsid w:val="00327AF9"/>
    <w:rsid w:val="0033030B"/>
    <w:rsid w:val="003303DC"/>
    <w:rsid w:val="0033051C"/>
    <w:rsid w:val="003305B8"/>
    <w:rsid w:val="0033082A"/>
    <w:rsid w:val="00331714"/>
    <w:rsid w:val="00331DBD"/>
    <w:rsid w:val="00332BB3"/>
    <w:rsid w:val="0033485B"/>
    <w:rsid w:val="003356F7"/>
    <w:rsid w:val="0033572F"/>
    <w:rsid w:val="00335806"/>
    <w:rsid w:val="00335A87"/>
    <w:rsid w:val="003373AE"/>
    <w:rsid w:val="00337BD1"/>
    <w:rsid w:val="00341D8B"/>
    <w:rsid w:val="00342704"/>
    <w:rsid w:val="00342C42"/>
    <w:rsid w:val="00343361"/>
    <w:rsid w:val="00343B70"/>
    <w:rsid w:val="00343CBC"/>
    <w:rsid w:val="0034409F"/>
    <w:rsid w:val="0034433C"/>
    <w:rsid w:val="00345A4C"/>
    <w:rsid w:val="00345B54"/>
    <w:rsid w:val="00345C60"/>
    <w:rsid w:val="00346EFB"/>
    <w:rsid w:val="00347F27"/>
    <w:rsid w:val="00351074"/>
    <w:rsid w:val="003516BC"/>
    <w:rsid w:val="00351FE6"/>
    <w:rsid w:val="0035312E"/>
    <w:rsid w:val="003535E9"/>
    <w:rsid w:val="00353871"/>
    <w:rsid w:val="00353D52"/>
    <w:rsid w:val="003540A4"/>
    <w:rsid w:val="00355277"/>
    <w:rsid w:val="00355968"/>
    <w:rsid w:val="003570A3"/>
    <w:rsid w:val="00357589"/>
    <w:rsid w:val="0035794D"/>
    <w:rsid w:val="00360540"/>
    <w:rsid w:val="003609A1"/>
    <w:rsid w:val="00360E93"/>
    <w:rsid w:val="00362287"/>
    <w:rsid w:val="00362299"/>
    <w:rsid w:val="00362CD2"/>
    <w:rsid w:val="00362DCB"/>
    <w:rsid w:val="003633DC"/>
    <w:rsid w:val="00364A90"/>
    <w:rsid w:val="00365060"/>
    <w:rsid w:val="00365EF1"/>
    <w:rsid w:val="0036632B"/>
    <w:rsid w:val="00366366"/>
    <w:rsid w:val="003665FF"/>
    <w:rsid w:val="003676A5"/>
    <w:rsid w:val="00367A12"/>
    <w:rsid w:val="00367EE6"/>
    <w:rsid w:val="00370BE2"/>
    <w:rsid w:val="00370D94"/>
    <w:rsid w:val="00370F6E"/>
    <w:rsid w:val="00371ADE"/>
    <w:rsid w:val="00371DBA"/>
    <w:rsid w:val="00371FE9"/>
    <w:rsid w:val="0037289D"/>
    <w:rsid w:val="00372973"/>
    <w:rsid w:val="003729D1"/>
    <w:rsid w:val="00372AA2"/>
    <w:rsid w:val="0037372C"/>
    <w:rsid w:val="0037381F"/>
    <w:rsid w:val="003738DB"/>
    <w:rsid w:val="00373ECA"/>
    <w:rsid w:val="0037536E"/>
    <w:rsid w:val="0037591A"/>
    <w:rsid w:val="003764D6"/>
    <w:rsid w:val="00376614"/>
    <w:rsid w:val="00376B29"/>
    <w:rsid w:val="00376D32"/>
    <w:rsid w:val="00376F46"/>
    <w:rsid w:val="003774C8"/>
    <w:rsid w:val="0038139E"/>
    <w:rsid w:val="00381EC1"/>
    <w:rsid w:val="00381F01"/>
    <w:rsid w:val="00382A78"/>
    <w:rsid w:val="00383843"/>
    <w:rsid w:val="00383FB7"/>
    <w:rsid w:val="0038465C"/>
    <w:rsid w:val="00384ECB"/>
    <w:rsid w:val="003853B4"/>
    <w:rsid w:val="00385A99"/>
    <w:rsid w:val="00385EC2"/>
    <w:rsid w:val="00386401"/>
    <w:rsid w:val="003902C8"/>
    <w:rsid w:val="00390315"/>
    <w:rsid w:val="00390340"/>
    <w:rsid w:val="00391066"/>
    <w:rsid w:val="003910CA"/>
    <w:rsid w:val="00391B07"/>
    <w:rsid w:val="00391F20"/>
    <w:rsid w:val="00392491"/>
    <w:rsid w:val="0039299A"/>
    <w:rsid w:val="00392EDE"/>
    <w:rsid w:val="0039332A"/>
    <w:rsid w:val="00393A2B"/>
    <w:rsid w:val="00393CB7"/>
    <w:rsid w:val="003941E4"/>
    <w:rsid w:val="00395278"/>
    <w:rsid w:val="00395470"/>
    <w:rsid w:val="003959B5"/>
    <w:rsid w:val="00395A39"/>
    <w:rsid w:val="00396016"/>
    <w:rsid w:val="00396099"/>
    <w:rsid w:val="003965ED"/>
    <w:rsid w:val="00397239"/>
    <w:rsid w:val="0039744D"/>
    <w:rsid w:val="003A0657"/>
    <w:rsid w:val="003A291A"/>
    <w:rsid w:val="003A30DA"/>
    <w:rsid w:val="003A326E"/>
    <w:rsid w:val="003A32BB"/>
    <w:rsid w:val="003A36D4"/>
    <w:rsid w:val="003A3B10"/>
    <w:rsid w:val="003A4B22"/>
    <w:rsid w:val="003A5064"/>
    <w:rsid w:val="003A53C4"/>
    <w:rsid w:val="003A54E2"/>
    <w:rsid w:val="003A5F18"/>
    <w:rsid w:val="003A6159"/>
    <w:rsid w:val="003A6572"/>
    <w:rsid w:val="003A7A09"/>
    <w:rsid w:val="003A7BD1"/>
    <w:rsid w:val="003B0171"/>
    <w:rsid w:val="003B1426"/>
    <w:rsid w:val="003B25EA"/>
    <w:rsid w:val="003B271B"/>
    <w:rsid w:val="003B27B8"/>
    <w:rsid w:val="003B2C05"/>
    <w:rsid w:val="003B2D66"/>
    <w:rsid w:val="003B2FED"/>
    <w:rsid w:val="003B39BF"/>
    <w:rsid w:val="003B3C49"/>
    <w:rsid w:val="003B3DE2"/>
    <w:rsid w:val="003B4062"/>
    <w:rsid w:val="003B60D9"/>
    <w:rsid w:val="003B612E"/>
    <w:rsid w:val="003B660E"/>
    <w:rsid w:val="003B66FF"/>
    <w:rsid w:val="003B6A49"/>
    <w:rsid w:val="003B6C76"/>
    <w:rsid w:val="003B6F23"/>
    <w:rsid w:val="003B6FE4"/>
    <w:rsid w:val="003B7FEF"/>
    <w:rsid w:val="003C01A2"/>
    <w:rsid w:val="003C0797"/>
    <w:rsid w:val="003C09F8"/>
    <w:rsid w:val="003C0F92"/>
    <w:rsid w:val="003C192E"/>
    <w:rsid w:val="003C27C3"/>
    <w:rsid w:val="003C3436"/>
    <w:rsid w:val="003C368F"/>
    <w:rsid w:val="003C3AA8"/>
    <w:rsid w:val="003C4837"/>
    <w:rsid w:val="003C4AB5"/>
    <w:rsid w:val="003C4E06"/>
    <w:rsid w:val="003C4EC4"/>
    <w:rsid w:val="003C5A27"/>
    <w:rsid w:val="003C5CC1"/>
    <w:rsid w:val="003C6A75"/>
    <w:rsid w:val="003C7392"/>
    <w:rsid w:val="003C7423"/>
    <w:rsid w:val="003C7614"/>
    <w:rsid w:val="003C76FA"/>
    <w:rsid w:val="003C7B02"/>
    <w:rsid w:val="003D0586"/>
    <w:rsid w:val="003D0831"/>
    <w:rsid w:val="003D0C35"/>
    <w:rsid w:val="003D0E61"/>
    <w:rsid w:val="003D1410"/>
    <w:rsid w:val="003D1B2B"/>
    <w:rsid w:val="003D1D7C"/>
    <w:rsid w:val="003D22C9"/>
    <w:rsid w:val="003D2374"/>
    <w:rsid w:val="003D251E"/>
    <w:rsid w:val="003D260E"/>
    <w:rsid w:val="003D2ACD"/>
    <w:rsid w:val="003D320C"/>
    <w:rsid w:val="003D3854"/>
    <w:rsid w:val="003D51B2"/>
    <w:rsid w:val="003D5878"/>
    <w:rsid w:val="003D59EB"/>
    <w:rsid w:val="003D5D5A"/>
    <w:rsid w:val="003D7098"/>
    <w:rsid w:val="003D7DF5"/>
    <w:rsid w:val="003D7F9F"/>
    <w:rsid w:val="003E040D"/>
    <w:rsid w:val="003E073D"/>
    <w:rsid w:val="003E0BC3"/>
    <w:rsid w:val="003E1699"/>
    <w:rsid w:val="003E1F0A"/>
    <w:rsid w:val="003E2680"/>
    <w:rsid w:val="003E30DB"/>
    <w:rsid w:val="003E32B9"/>
    <w:rsid w:val="003E4A18"/>
    <w:rsid w:val="003E4AB7"/>
    <w:rsid w:val="003E524A"/>
    <w:rsid w:val="003E5692"/>
    <w:rsid w:val="003E598B"/>
    <w:rsid w:val="003E6030"/>
    <w:rsid w:val="003E681F"/>
    <w:rsid w:val="003E6948"/>
    <w:rsid w:val="003E6C52"/>
    <w:rsid w:val="003E7251"/>
    <w:rsid w:val="003E7592"/>
    <w:rsid w:val="003F1372"/>
    <w:rsid w:val="003F1C6D"/>
    <w:rsid w:val="003F241D"/>
    <w:rsid w:val="003F3AFE"/>
    <w:rsid w:val="003F4B86"/>
    <w:rsid w:val="003F4D9C"/>
    <w:rsid w:val="003F536C"/>
    <w:rsid w:val="003F7141"/>
    <w:rsid w:val="003F7785"/>
    <w:rsid w:val="00400C6E"/>
    <w:rsid w:val="004013CC"/>
    <w:rsid w:val="00401804"/>
    <w:rsid w:val="0040280B"/>
    <w:rsid w:val="00402B21"/>
    <w:rsid w:val="00402E1A"/>
    <w:rsid w:val="00403045"/>
    <w:rsid w:val="0040468B"/>
    <w:rsid w:val="00404DEE"/>
    <w:rsid w:val="00404E17"/>
    <w:rsid w:val="00405442"/>
    <w:rsid w:val="00405B6A"/>
    <w:rsid w:val="00405F1F"/>
    <w:rsid w:val="0040728E"/>
    <w:rsid w:val="004072FA"/>
    <w:rsid w:val="004073E3"/>
    <w:rsid w:val="00407FCF"/>
    <w:rsid w:val="0041070D"/>
    <w:rsid w:val="00410F30"/>
    <w:rsid w:val="00412287"/>
    <w:rsid w:val="00412D7D"/>
    <w:rsid w:val="00413651"/>
    <w:rsid w:val="00413C58"/>
    <w:rsid w:val="00414CE3"/>
    <w:rsid w:val="00414F56"/>
    <w:rsid w:val="00415032"/>
    <w:rsid w:val="004154D7"/>
    <w:rsid w:val="00415BBF"/>
    <w:rsid w:val="00415F31"/>
    <w:rsid w:val="004160F2"/>
    <w:rsid w:val="0041644F"/>
    <w:rsid w:val="00416810"/>
    <w:rsid w:val="00416830"/>
    <w:rsid w:val="004169A8"/>
    <w:rsid w:val="00416A5B"/>
    <w:rsid w:val="00420F85"/>
    <w:rsid w:val="00421690"/>
    <w:rsid w:val="00421A41"/>
    <w:rsid w:val="004223B9"/>
    <w:rsid w:val="0042272B"/>
    <w:rsid w:val="004227CE"/>
    <w:rsid w:val="00422DF2"/>
    <w:rsid w:val="0042330A"/>
    <w:rsid w:val="004233AE"/>
    <w:rsid w:val="00424A8B"/>
    <w:rsid w:val="00424DAF"/>
    <w:rsid w:val="0042513C"/>
    <w:rsid w:val="00425373"/>
    <w:rsid w:val="00425A51"/>
    <w:rsid w:val="00426D50"/>
    <w:rsid w:val="00427435"/>
    <w:rsid w:val="004275BE"/>
    <w:rsid w:val="0042777A"/>
    <w:rsid w:val="00427A68"/>
    <w:rsid w:val="00427AA8"/>
    <w:rsid w:val="004301DD"/>
    <w:rsid w:val="00430402"/>
    <w:rsid w:val="00430808"/>
    <w:rsid w:val="00431181"/>
    <w:rsid w:val="00431300"/>
    <w:rsid w:val="00431648"/>
    <w:rsid w:val="00432569"/>
    <w:rsid w:val="00432912"/>
    <w:rsid w:val="00432B1D"/>
    <w:rsid w:val="00432C43"/>
    <w:rsid w:val="0043306F"/>
    <w:rsid w:val="0043487C"/>
    <w:rsid w:val="00434BF9"/>
    <w:rsid w:val="00435394"/>
    <w:rsid w:val="0043586C"/>
    <w:rsid w:val="00435F64"/>
    <w:rsid w:val="00436874"/>
    <w:rsid w:val="00441474"/>
    <w:rsid w:val="004418DD"/>
    <w:rsid w:val="0044223F"/>
    <w:rsid w:val="00442B6E"/>
    <w:rsid w:val="004438F8"/>
    <w:rsid w:val="00443EA3"/>
    <w:rsid w:val="0044421C"/>
    <w:rsid w:val="00444385"/>
    <w:rsid w:val="004448AC"/>
    <w:rsid w:val="00444EE1"/>
    <w:rsid w:val="00445ACF"/>
    <w:rsid w:val="00447AAF"/>
    <w:rsid w:val="00447F10"/>
    <w:rsid w:val="004510BE"/>
    <w:rsid w:val="004517B3"/>
    <w:rsid w:val="00451C94"/>
    <w:rsid w:val="004526A3"/>
    <w:rsid w:val="0045298A"/>
    <w:rsid w:val="00452FB4"/>
    <w:rsid w:val="0045383B"/>
    <w:rsid w:val="004539D9"/>
    <w:rsid w:val="00453E4A"/>
    <w:rsid w:val="00456B7B"/>
    <w:rsid w:val="00456F9C"/>
    <w:rsid w:val="004608ED"/>
    <w:rsid w:val="00460FC3"/>
    <w:rsid w:val="00461DBE"/>
    <w:rsid w:val="00461FA4"/>
    <w:rsid w:val="0046271E"/>
    <w:rsid w:val="004628F4"/>
    <w:rsid w:val="00462CBF"/>
    <w:rsid w:val="004630A4"/>
    <w:rsid w:val="004637BE"/>
    <w:rsid w:val="00463BED"/>
    <w:rsid w:val="00464A37"/>
    <w:rsid w:val="004650B7"/>
    <w:rsid w:val="004654FB"/>
    <w:rsid w:val="0046607B"/>
    <w:rsid w:val="0046660D"/>
    <w:rsid w:val="00466A50"/>
    <w:rsid w:val="00466B06"/>
    <w:rsid w:val="00467293"/>
    <w:rsid w:val="00467C9C"/>
    <w:rsid w:val="00470CC1"/>
    <w:rsid w:val="00470DAE"/>
    <w:rsid w:val="00471767"/>
    <w:rsid w:val="00471A9A"/>
    <w:rsid w:val="004732E9"/>
    <w:rsid w:val="00473645"/>
    <w:rsid w:val="004741DD"/>
    <w:rsid w:val="00474744"/>
    <w:rsid w:val="00474B5F"/>
    <w:rsid w:val="00476042"/>
    <w:rsid w:val="00476087"/>
    <w:rsid w:val="00476291"/>
    <w:rsid w:val="004767EF"/>
    <w:rsid w:val="004768A3"/>
    <w:rsid w:val="00476B8E"/>
    <w:rsid w:val="00476CEB"/>
    <w:rsid w:val="00476E47"/>
    <w:rsid w:val="00477250"/>
    <w:rsid w:val="00480233"/>
    <w:rsid w:val="00480B7D"/>
    <w:rsid w:val="0048105A"/>
    <w:rsid w:val="00481BF6"/>
    <w:rsid w:val="0048222A"/>
    <w:rsid w:val="00482286"/>
    <w:rsid w:val="00482983"/>
    <w:rsid w:val="004849E6"/>
    <w:rsid w:val="00486543"/>
    <w:rsid w:val="00487A0C"/>
    <w:rsid w:val="00487E8B"/>
    <w:rsid w:val="0049029E"/>
    <w:rsid w:val="0049079A"/>
    <w:rsid w:val="00490D46"/>
    <w:rsid w:val="00490D60"/>
    <w:rsid w:val="00490EE9"/>
    <w:rsid w:val="00491CAC"/>
    <w:rsid w:val="0049211A"/>
    <w:rsid w:val="004923F5"/>
    <w:rsid w:val="00492636"/>
    <w:rsid w:val="004931B1"/>
    <w:rsid w:val="00493226"/>
    <w:rsid w:val="004934D0"/>
    <w:rsid w:val="0049388C"/>
    <w:rsid w:val="00494010"/>
    <w:rsid w:val="00494F0E"/>
    <w:rsid w:val="004952EE"/>
    <w:rsid w:val="00495DEA"/>
    <w:rsid w:val="00495FE8"/>
    <w:rsid w:val="00496807"/>
    <w:rsid w:val="004978F9"/>
    <w:rsid w:val="00497955"/>
    <w:rsid w:val="004A06DA"/>
    <w:rsid w:val="004A0DB7"/>
    <w:rsid w:val="004A0F16"/>
    <w:rsid w:val="004A1360"/>
    <w:rsid w:val="004A19E5"/>
    <w:rsid w:val="004A2350"/>
    <w:rsid w:val="004A28E0"/>
    <w:rsid w:val="004A2BF8"/>
    <w:rsid w:val="004A3051"/>
    <w:rsid w:val="004A4158"/>
    <w:rsid w:val="004A45A7"/>
    <w:rsid w:val="004A462A"/>
    <w:rsid w:val="004A50DA"/>
    <w:rsid w:val="004A5D7D"/>
    <w:rsid w:val="004A60C9"/>
    <w:rsid w:val="004A71F3"/>
    <w:rsid w:val="004A72AA"/>
    <w:rsid w:val="004A7BFE"/>
    <w:rsid w:val="004B00C5"/>
    <w:rsid w:val="004B0125"/>
    <w:rsid w:val="004B0C38"/>
    <w:rsid w:val="004B0D3B"/>
    <w:rsid w:val="004B0E0C"/>
    <w:rsid w:val="004B1EFB"/>
    <w:rsid w:val="004B2118"/>
    <w:rsid w:val="004B2174"/>
    <w:rsid w:val="004B232D"/>
    <w:rsid w:val="004B2D92"/>
    <w:rsid w:val="004B3F54"/>
    <w:rsid w:val="004B4255"/>
    <w:rsid w:val="004B46B5"/>
    <w:rsid w:val="004B4BEA"/>
    <w:rsid w:val="004B5ACC"/>
    <w:rsid w:val="004B6818"/>
    <w:rsid w:val="004B77D0"/>
    <w:rsid w:val="004B79D4"/>
    <w:rsid w:val="004B7BC6"/>
    <w:rsid w:val="004C0554"/>
    <w:rsid w:val="004C0568"/>
    <w:rsid w:val="004C0944"/>
    <w:rsid w:val="004C117C"/>
    <w:rsid w:val="004C520A"/>
    <w:rsid w:val="004C636B"/>
    <w:rsid w:val="004C64B2"/>
    <w:rsid w:val="004C6AC8"/>
    <w:rsid w:val="004C7CE1"/>
    <w:rsid w:val="004C7E10"/>
    <w:rsid w:val="004D010B"/>
    <w:rsid w:val="004D1309"/>
    <w:rsid w:val="004D36DC"/>
    <w:rsid w:val="004D37EA"/>
    <w:rsid w:val="004D3E56"/>
    <w:rsid w:val="004D50AB"/>
    <w:rsid w:val="004D5547"/>
    <w:rsid w:val="004D6147"/>
    <w:rsid w:val="004D6B97"/>
    <w:rsid w:val="004D75EE"/>
    <w:rsid w:val="004E00BB"/>
    <w:rsid w:val="004E00E7"/>
    <w:rsid w:val="004E06B5"/>
    <w:rsid w:val="004E1243"/>
    <w:rsid w:val="004E1436"/>
    <w:rsid w:val="004E1E3F"/>
    <w:rsid w:val="004E25AA"/>
    <w:rsid w:val="004E38CE"/>
    <w:rsid w:val="004E3D58"/>
    <w:rsid w:val="004E42C4"/>
    <w:rsid w:val="004E45B6"/>
    <w:rsid w:val="004E4BF3"/>
    <w:rsid w:val="004E5FEB"/>
    <w:rsid w:val="004E6064"/>
    <w:rsid w:val="004F09A7"/>
    <w:rsid w:val="004F1377"/>
    <w:rsid w:val="004F243B"/>
    <w:rsid w:val="004F27C3"/>
    <w:rsid w:val="004F2BC0"/>
    <w:rsid w:val="004F3C32"/>
    <w:rsid w:val="004F4F1C"/>
    <w:rsid w:val="004F4FA6"/>
    <w:rsid w:val="004F5E6F"/>
    <w:rsid w:val="004F68F6"/>
    <w:rsid w:val="004F6C65"/>
    <w:rsid w:val="004F738E"/>
    <w:rsid w:val="004F7EE7"/>
    <w:rsid w:val="0050076C"/>
    <w:rsid w:val="00500E0D"/>
    <w:rsid w:val="005015B4"/>
    <w:rsid w:val="00501D6D"/>
    <w:rsid w:val="00502AFC"/>
    <w:rsid w:val="00503A82"/>
    <w:rsid w:val="00504EE1"/>
    <w:rsid w:val="00504FB2"/>
    <w:rsid w:val="0050506E"/>
    <w:rsid w:val="005068A8"/>
    <w:rsid w:val="0050695C"/>
    <w:rsid w:val="00507954"/>
    <w:rsid w:val="00510935"/>
    <w:rsid w:val="005109F2"/>
    <w:rsid w:val="00510E86"/>
    <w:rsid w:val="005111C3"/>
    <w:rsid w:val="00511709"/>
    <w:rsid w:val="00511F61"/>
    <w:rsid w:val="00513A37"/>
    <w:rsid w:val="00514C1B"/>
    <w:rsid w:val="00515A3B"/>
    <w:rsid w:val="005166FA"/>
    <w:rsid w:val="00516B08"/>
    <w:rsid w:val="00516DE5"/>
    <w:rsid w:val="0051712E"/>
    <w:rsid w:val="00517ADF"/>
    <w:rsid w:val="00517E3F"/>
    <w:rsid w:val="00520751"/>
    <w:rsid w:val="00521470"/>
    <w:rsid w:val="00521797"/>
    <w:rsid w:val="005221F1"/>
    <w:rsid w:val="00522858"/>
    <w:rsid w:val="00522978"/>
    <w:rsid w:val="00522BDD"/>
    <w:rsid w:val="005233E1"/>
    <w:rsid w:val="00523A5F"/>
    <w:rsid w:val="00523D86"/>
    <w:rsid w:val="0052448B"/>
    <w:rsid w:val="0052489D"/>
    <w:rsid w:val="00524B06"/>
    <w:rsid w:val="00524CF1"/>
    <w:rsid w:val="005261C0"/>
    <w:rsid w:val="005272BC"/>
    <w:rsid w:val="005273CE"/>
    <w:rsid w:val="00527503"/>
    <w:rsid w:val="0052768A"/>
    <w:rsid w:val="005276EA"/>
    <w:rsid w:val="005278C7"/>
    <w:rsid w:val="00527B3B"/>
    <w:rsid w:val="00530332"/>
    <w:rsid w:val="005308A3"/>
    <w:rsid w:val="00531117"/>
    <w:rsid w:val="00531564"/>
    <w:rsid w:val="00531EE5"/>
    <w:rsid w:val="0053356C"/>
    <w:rsid w:val="00533952"/>
    <w:rsid w:val="00534D91"/>
    <w:rsid w:val="0053518A"/>
    <w:rsid w:val="00535264"/>
    <w:rsid w:val="005364D6"/>
    <w:rsid w:val="00536A22"/>
    <w:rsid w:val="00537ACA"/>
    <w:rsid w:val="00537E76"/>
    <w:rsid w:val="00540844"/>
    <w:rsid w:val="005409E7"/>
    <w:rsid w:val="00540BAC"/>
    <w:rsid w:val="00541013"/>
    <w:rsid w:val="00541543"/>
    <w:rsid w:val="005418A6"/>
    <w:rsid w:val="00541AED"/>
    <w:rsid w:val="00542111"/>
    <w:rsid w:val="005421AD"/>
    <w:rsid w:val="00542445"/>
    <w:rsid w:val="00542C2F"/>
    <w:rsid w:val="00543752"/>
    <w:rsid w:val="0054396F"/>
    <w:rsid w:val="005446F0"/>
    <w:rsid w:val="00544817"/>
    <w:rsid w:val="00545F77"/>
    <w:rsid w:val="00545FC5"/>
    <w:rsid w:val="00546AE9"/>
    <w:rsid w:val="00546FB9"/>
    <w:rsid w:val="005509FB"/>
    <w:rsid w:val="00551730"/>
    <w:rsid w:val="0055187A"/>
    <w:rsid w:val="005521AF"/>
    <w:rsid w:val="0055269C"/>
    <w:rsid w:val="005538FB"/>
    <w:rsid w:val="00553A69"/>
    <w:rsid w:val="00553E9E"/>
    <w:rsid w:val="00555418"/>
    <w:rsid w:val="005555D2"/>
    <w:rsid w:val="005558EA"/>
    <w:rsid w:val="00556707"/>
    <w:rsid w:val="00561A56"/>
    <w:rsid w:val="00561F47"/>
    <w:rsid w:val="00561F4B"/>
    <w:rsid w:val="005630DB"/>
    <w:rsid w:val="0056323B"/>
    <w:rsid w:val="005644DF"/>
    <w:rsid w:val="0056476E"/>
    <w:rsid w:val="0056563A"/>
    <w:rsid w:val="005668FA"/>
    <w:rsid w:val="0056736F"/>
    <w:rsid w:val="005677B2"/>
    <w:rsid w:val="0056787F"/>
    <w:rsid w:val="00570B58"/>
    <w:rsid w:val="005713D6"/>
    <w:rsid w:val="00572E41"/>
    <w:rsid w:val="00572EB1"/>
    <w:rsid w:val="00573525"/>
    <w:rsid w:val="005741B4"/>
    <w:rsid w:val="0057486D"/>
    <w:rsid w:val="0057497F"/>
    <w:rsid w:val="00575B7A"/>
    <w:rsid w:val="0057717A"/>
    <w:rsid w:val="005800EB"/>
    <w:rsid w:val="00580BD6"/>
    <w:rsid w:val="00581547"/>
    <w:rsid w:val="00581A18"/>
    <w:rsid w:val="00581FC6"/>
    <w:rsid w:val="00581FDC"/>
    <w:rsid w:val="005828DF"/>
    <w:rsid w:val="00582C34"/>
    <w:rsid w:val="00582F13"/>
    <w:rsid w:val="005831A4"/>
    <w:rsid w:val="00583F18"/>
    <w:rsid w:val="00584281"/>
    <w:rsid w:val="00585B18"/>
    <w:rsid w:val="00585BF7"/>
    <w:rsid w:val="00590109"/>
    <w:rsid w:val="005910B2"/>
    <w:rsid w:val="00591AF3"/>
    <w:rsid w:val="00593247"/>
    <w:rsid w:val="0059340D"/>
    <w:rsid w:val="00593B16"/>
    <w:rsid w:val="00593B42"/>
    <w:rsid w:val="00594684"/>
    <w:rsid w:val="00594A2A"/>
    <w:rsid w:val="00595080"/>
    <w:rsid w:val="0059518C"/>
    <w:rsid w:val="00596254"/>
    <w:rsid w:val="00596638"/>
    <w:rsid w:val="005A043A"/>
    <w:rsid w:val="005A05BE"/>
    <w:rsid w:val="005A06ED"/>
    <w:rsid w:val="005A0EF5"/>
    <w:rsid w:val="005A0F5F"/>
    <w:rsid w:val="005A1336"/>
    <w:rsid w:val="005A200E"/>
    <w:rsid w:val="005A2250"/>
    <w:rsid w:val="005A2443"/>
    <w:rsid w:val="005A3693"/>
    <w:rsid w:val="005A3CBC"/>
    <w:rsid w:val="005A4457"/>
    <w:rsid w:val="005A4470"/>
    <w:rsid w:val="005A447A"/>
    <w:rsid w:val="005A48A9"/>
    <w:rsid w:val="005A4E4C"/>
    <w:rsid w:val="005A4EEB"/>
    <w:rsid w:val="005A506D"/>
    <w:rsid w:val="005A534B"/>
    <w:rsid w:val="005A5553"/>
    <w:rsid w:val="005A5B12"/>
    <w:rsid w:val="005A69AC"/>
    <w:rsid w:val="005A717B"/>
    <w:rsid w:val="005B006E"/>
    <w:rsid w:val="005B114C"/>
    <w:rsid w:val="005B1163"/>
    <w:rsid w:val="005B2E1C"/>
    <w:rsid w:val="005B2E24"/>
    <w:rsid w:val="005B457B"/>
    <w:rsid w:val="005B570F"/>
    <w:rsid w:val="005B610E"/>
    <w:rsid w:val="005B6507"/>
    <w:rsid w:val="005B6517"/>
    <w:rsid w:val="005B671B"/>
    <w:rsid w:val="005B6DD2"/>
    <w:rsid w:val="005C139C"/>
    <w:rsid w:val="005C13D2"/>
    <w:rsid w:val="005C184E"/>
    <w:rsid w:val="005C1B4E"/>
    <w:rsid w:val="005C1B55"/>
    <w:rsid w:val="005C1EDE"/>
    <w:rsid w:val="005C2341"/>
    <w:rsid w:val="005C3A72"/>
    <w:rsid w:val="005C42D2"/>
    <w:rsid w:val="005C4AB2"/>
    <w:rsid w:val="005C4DD0"/>
    <w:rsid w:val="005C5071"/>
    <w:rsid w:val="005C5F0F"/>
    <w:rsid w:val="005C6102"/>
    <w:rsid w:val="005C6A38"/>
    <w:rsid w:val="005C6FAB"/>
    <w:rsid w:val="005D015E"/>
    <w:rsid w:val="005D0AD5"/>
    <w:rsid w:val="005D0C99"/>
    <w:rsid w:val="005D186C"/>
    <w:rsid w:val="005D2747"/>
    <w:rsid w:val="005D275C"/>
    <w:rsid w:val="005D2F20"/>
    <w:rsid w:val="005D34E2"/>
    <w:rsid w:val="005D37D2"/>
    <w:rsid w:val="005D3C9A"/>
    <w:rsid w:val="005D43BD"/>
    <w:rsid w:val="005D4CA1"/>
    <w:rsid w:val="005D58F1"/>
    <w:rsid w:val="005D5B43"/>
    <w:rsid w:val="005D61AA"/>
    <w:rsid w:val="005D62F3"/>
    <w:rsid w:val="005D6339"/>
    <w:rsid w:val="005D67DF"/>
    <w:rsid w:val="005D7EC0"/>
    <w:rsid w:val="005E0534"/>
    <w:rsid w:val="005E24B9"/>
    <w:rsid w:val="005E3086"/>
    <w:rsid w:val="005E3C47"/>
    <w:rsid w:val="005E4220"/>
    <w:rsid w:val="005E52D5"/>
    <w:rsid w:val="005E55DE"/>
    <w:rsid w:val="005E6040"/>
    <w:rsid w:val="005E611B"/>
    <w:rsid w:val="005E6C8D"/>
    <w:rsid w:val="005E77BB"/>
    <w:rsid w:val="005F0664"/>
    <w:rsid w:val="005F093E"/>
    <w:rsid w:val="005F0D46"/>
    <w:rsid w:val="005F1A98"/>
    <w:rsid w:val="005F2D9F"/>
    <w:rsid w:val="005F2F21"/>
    <w:rsid w:val="005F3048"/>
    <w:rsid w:val="005F4C5F"/>
    <w:rsid w:val="005F51DF"/>
    <w:rsid w:val="005F5266"/>
    <w:rsid w:val="005F63A3"/>
    <w:rsid w:val="005F78BD"/>
    <w:rsid w:val="00600262"/>
    <w:rsid w:val="00601589"/>
    <w:rsid w:val="0060242E"/>
    <w:rsid w:val="006024B7"/>
    <w:rsid w:val="00603511"/>
    <w:rsid w:val="00604229"/>
    <w:rsid w:val="00604380"/>
    <w:rsid w:val="006044F8"/>
    <w:rsid w:val="0060540A"/>
    <w:rsid w:val="00606134"/>
    <w:rsid w:val="006062C9"/>
    <w:rsid w:val="006068C6"/>
    <w:rsid w:val="00606FE1"/>
    <w:rsid w:val="006074BA"/>
    <w:rsid w:val="00607D79"/>
    <w:rsid w:val="00607E34"/>
    <w:rsid w:val="006103C5"/>
    <w:rsid w:val="006115D5"/>
    <w:rsid w:val="006127D2"/>
    <w:rsid w:val="00612925"/>
    <w:rsid w:val="00614954"/>
    <w:rsid w:val="006152FF"/>
    <w:rsid w:val="006162EC"/>
    <w:rsid w:val="00616A32"/>
    <w:rsid w:val="00616DC5"/>
    <w:rsid w:val="00617E88"/>
    <w:rsid w:val="00617F00"/>
    <w:rsid w:val="006212F1"/>
    <w:rsid w:val="006217FC"/>
    <w:rsid w:val="00621F51"/>
    <w:rsid w:val="00622612"/>
    <w:rsid w:val="0062289E"/>
    <w:rsid w:val="00622EF9"/>
    <w:rsid w:val="00624686"/>
    <w:rsid w:val="00626798"/>
    <w:rsid w:val="0063015A"/>
    <w:rsid w:val="00631489"/>
    <w:rsid w:val="006318E7"/>
    <w:rsid w:val="006323F3"/>
    <w:rsid w:val="00632506"/>
    <w:rsid w:val="00632A48"/>
    <w:rsid w:val="00633A84"/>
    <w:rsid w:val="00633B90"/>
    <w:rsid w:val="00633DB0"/>
    <w:rsid w:val="006342B6"/>
    <w:rsid w:val="0063443A"/>
    <w:rsid w:val="00634FB6"/>
    <w:rsid w:val="00635035"/>
    <w:rsid w:val="006359B3"/>
    <w:rsid w:val="00635AD8"/>
    <w:rsid w:val="00636311"/>
    <w:rsid w:val="0063639C"/>
    <w:rsid w:val="006371DC"/>
    <w:rsid w:val="00637202"/>
    <w:rsid w:val="00637B55"/>
    <w:rsid w:val="0064027C"/>
    <w:rsid w:val="006403F2"/>
    <w:rsid w:val="00641197"/>
    <w:rsid w:val="0064160A"/>
    <w:rsid w:val="006417A2"/>
    <w:rsid w:val="006429EA"/>
    <w:rsid w:val="00642D2F"/>
    <w:rsid w:val="0064300D"/>
    <w:rsid w:val="006431F3"/>
    <w:rsid w:val="00644435"/>
    <w:rsid w:val="0064513C"/>
    <w:rsid w:val="00645245"/>
    <w:rsid w:val="00645727"/>
    <w:rsid w:val="00645833"/>
    <w:rsid w:val="00645CBA"/>
    <w:rsid w:val="00645D3F"/>
    <w:rsid w:val="00645DE1"/>
    <w:rsid w:val="0064629D"/>
    <w:rsid w:val="006469EF"/>
    <w:rsid w:val="00646C8A"/>
    <w:rsid w:val="0064736B"/>
    <w:rsid w:val="006474C9"/>
    <w:rsid w:val="00647FC0"/>
    <w:rsid w:val="006500DD"/>
    <w:rsid w:val="0065052E"/>
    <w:rsid w:val="00650B35"/>
    <w:rsid w:val="0065116B"/>
    <w:rsid w:val="006517AC"/>
    <w:rsid w:val="00651BAE"/>
    <w:rsid w:val="00652AD2"/>
    <w:rsid w:val="006540BC"/>
    <w:rsid w:val="00654359"/>
    <w:rsid w:val="0065662D"/>
    <w:rsid w:val="00656A3A"/>
    <w:rsid w:val="00657333"/>
    <w:rsid w:val="006600AF"/>
    <w:rsid w:val="0066040C"/>
    <w:rsid w:val="0066086F"/>
    <w:rsid w:val="0066088B"/>
    <w:rsid w:val="0066097C"/>
    <w:rsid w:val="0066145C"/>
    <w:rsid w:val="006615AE"/>
    <w:rsid w:val="00661755"/>
    <w:rsid w:val="00661B87"/>
    <w:rsid w:val="00661EC0"/>
    <w:rsid w:val="0066286E"/>
    <w:rsid w:val="00662E5C"/>
    <w:rsid w:val="0066318E"/>
    <w:rsid w:val="0066345B"/>
    <w:rsid w:val="00663674"/>
    <w:rsid w:val="006637EE"/>
    <w:rsid w:val="0066410E"/>
    <w:rsid w:val="006643A3"/>
    <w:rsid w:val="006644A4"/>
    <w:rsid w:val="00664E00"/>
    <w:rsid w:val="00664F81"/>
    <w:rsid w:val="006658D6"/>
    <w:rsid w:val="00665A1A"/>
    <w:rsid w:val="00665A81"/>
    <w:rsid w:val="00666FBA"/>
    <w:rsid w:val="0067049E"/>
    <w:rsid w:val="00670ED9"/>
    <w:rsid w:val="00671646"/>
    <w:rsid w:val="00671B25"/>
    <w:rsid w:val="00672A9F"/>
    <w:rsid w:val="00672C41"/>
    <w:rsid w:val="00673035"/>
    <w:rsid w:val="00673223"/>
    <w:rsid w:val="006732C2"/>
    <w:rsid w:val="00673363"/>
    <w:rsid w:val="006735D1"/>
    <w:rsid w:val="00673695"/>
    <w:rsid w:val="00674967"/>
    <w:rsid w:val="006749AA"/>
    <w:rsid w:val="0067512F"/>
    <w:rsid w:val="006754DE"/>
    <w:rsid w:val="00676818"/>
    <w:rsid w:val="006768F3"/>
    <w:rsid w:val="0067706F"/>
    <w:rsid w:val="006774CC"/>
    <w:rsid w:val="00677CE4"/>
    <w:rsid w:val="00681E80"/>
    <w:rsid w:val="006825A8"/>
    <w:rsid w:val="006825C4"/>
    <w:rsid w:val="0068394B"/>
    <w:rsid w:val="00683E51"/>
    <w:rsid w:val="00683F5F"/>
    <w:rsid w:val="006845D1"/>
    <w:rsid w:val="00684D9D"/>
    <w:rsid w:val="0068595A"/>
    <w:rsid w:val="0068596F"/>
    <w:rsid w:val="00685AA3"/>
    <w:rsid w:val="00685AD2"/>
    <w:rsid w:val="006874F3"/>
    <w:rsid w:val="0068770C"/>
    <w:rsid w:val="0069059D"/>
    <w:rsid w:val="0069127B"/>
    <w:rsid w:val="00692263"/>
    <w:rsid w:val="00692876"/>
    <w:rsid w:val="006929CF"/>
    <w:rsid w:val="0069315B"/>
    <w:rsid w:val="006931C7"/>
    <w:rsid w:val="0069352B"/>
    <w:rsid w:val="00693826"/>
    <w:rsid w:val="00693A3D"/>
    <w:rsid w:val="00693AF6"/>
    <w:rsid w:val="0069404A"/>
    <w:rsid w:val="00694709"/>
    <w:rsid w:val="006948F1"/>
    <w:rsid w:val="00695341"/>
    <w:rsid w:val="00695C58"/>
    <w:rsid w:val="006970E4"/>
    <w:rsid w:val="0069732A"/>
    <w:rsid w:val="00697E3A"/>
    <w:rsid w:val="006A099B"/>
    <w:rsid w:val="006A0B84"/>
    <w:rsid w:val="006A0E29"/>
    <w:rsid w:val="006A16F8"/>
    <w:rsid w:val="006A1917"/>
    <w:rsid w:val="006A314C"/>
    <w:rsid w:val="006A42BF"/>
    <w:rsid w:val="006A445C"/>
    <w:rsid w:val="006A4536"/>
    <w:rsid w:val="006A4AF9"/>
    <w:rsid w:val="006A5E85"/>
    <w:rsid w:val="006A61D7"/>
    <w:rsid w:val="006A661B"/>
    <w:rsid w:val="006A6666"/>
    <w:rsid w:val="006A6F09"/>
    <w:rsid w:val="006A7BE2"/>
    <w:rsid w:val="006A7EB0"/>
    <w:rsid w:val="006A7F1B"/>
    <w:rsid w:val="006B0182"/>
    <w:rsid w:val="006B01FF"/>
    <w:rsid w:val="006B0396"/>
    <w:rsid w:val="006B0741"/>
    <w:rsid w:val="006B1080"/>
    <w:rsid w:val="006B1A16"/>
    <w:rsid w:val="006B256E"/>
    <w:rsid w:val="006B304A"/>
    <w:rsid w:val="006B33E5"/>
    <w:rsid w:val="006B3C3E"/>
    <w:rsid w:val="006B407A"/>
    <w:rsid w:val="006B4271"/>
    <w:rsid w:val="006B480F"/>
    <w:rsid w:val="006B492B"/>
    <w:rsid w:val="006B55D7"/>
    <w:rsid w:val="006B598E"/>
    <w:rsid w:val="006B5C80"/>
    <w:rsid w:val="006B6A37"/>
    <w:rsid w:val="006B6AE2"/>
    <w:rsid w:val="006B7C37"/>
    <w:rsid w:val="006B7C5A"/>
    <w:rsid w:val="006C062C"/>
    <w:rsid w:val="006C09F8"/>
    <w:rsid w:val="006C0A26"/>
    <w:rsid w:val="006C12CE"/>
    <w:rsid w:val="006C17A8"/>
    <w:rsid w:val="006C1A1F"/>
    <w:rsid w:val="006C269D"/>
    <w:rsid w:val="006C2A34"/>
    <w:rsid w:val="006C2BB0"/>
    <w:rsid w:val="006C2DB8"/>
    <w:rsid w:val="006C4038"/>
    <w:rsid w:val="006C4708"/>
    <w:rsid w:val="006C497F"/>
    <w:rsid w:val="006C500A"/>
    <w:rsid w:val="006C5111"/>
    <w:rsid w:val="006C6A5D"/>
    <w:rsid w:val="006C73B2"/>
    <w:rsid w:val="006D08C7"/>
    <w:rsid w:val="006D1674"/>
    <w:rsid w:val="006D1BF2"/>
    <w:rsid w:val="006D2143"/>
    <w:rsid w:val="006D23CD"/>
    <w:rsid w:val="006D3280"/>
    <w:rsid w:val="006D3966"/>
    <w:rsid w:val="006D4937"/>
    <w:rsid w:val="006D5127"/>
    <w:rsid w:val="006D6CE6"/>
    <w:rsid w:val="006D6CED"/>
    <w:rsid w:val="006D6E4B"/>
    <w:rsid w:val="006D6F87"/>
    <w:rsid w:val="006D7334"/>
    <w:rsid w:val="006D76EF"/>
    <w:rsid w:val="006D7FE3"/>
    <w:rsid w:val="006E11BB"/>
    <w:rsid w:val="006E1AD1"/>
    <w:rsid w:val="006E1BE9"/>
    <w:rsid w:val="006E1E68"/>
    <w:rsid w:val="006E2D94"/>
    <w:rsid w:val="006E3111"/>
    <w:rsid w:val="006E3B39"/>
    <w:rsid w:val="006E3B5A"/>
    <w:rsid w:val="006E4365"/>
    <w:rsid w:val="006E4DF0"/>
    <w:rsid w:val="006E523F"/>
    <w:rsid w:val="006E55DD"/>
    <w:rsid w:val="006E5A48"/>
    <w:rsid w:val="006E5E85"/>
    <w:rsid w:val="006E5F86"/>
    <w:rsid w:val="006E62B1"/>
    <w:rsid w:val="006E6FB7"/>
    <w:rsid w:val="006E7706"/>
    <w:rsid w:val="006E77F9"/>
    <w:rsid w:val="006E7B85"/>
    <w:rsid w:val="006F09ED"/>
    <w:rsid w:val="006F1F8B"/>
    <w:rsid w:val="006F2DCE"/>
    <w:rsid w:val="006F3513"/>
    <w:rsid w:val="006F376F"/>
    <w:rsid w:val="006F417B"/>
    <w:rsid w:val="006F4356"/>
    <w:rsid w:val="006F4455"/>
    <w:rsid w:val="006F45C5"/>
    <w:rsid w:val="006F4E1C"/>
    <w:rsid w:val="006F5A8B"/>
    <w:rsid w:val="006F6ABC"/>
    <w:rsid w:val="006F76D2"/>
    <w:rsid w:val="007001C6"/>
    <w:rsid w:val="007003E4"/>
    <w:rsid w:val="007023E5"/>
    <w:rsid w:val="00702447"/>
    <w:rsid w:val="00702689"/>
    <w:rsid w:val="00702913"/>
    <w:rsid w:val="00702949"/>
    <w:rsid w:val="00702F06"/>
    <w:rsid w:val="007035CE"/>
    <w:rsid w:val="00704691"/>
    <w:rsid w:val="007060B8"/>
    <w:rsid w:val="00707300"/>
    <w:rsid w:val="0070731B"/>
    <w:rsid w:val="0070745F"/>
    <w:rsid w:val="007075A7"/>
    <w:rsid w:val="00707B16"/>
    <w:rsid w:val="00710146"/>
    <w:rsid w:val="00711668"/>
    <w:rsid w:val="0071225F"/>
    <w:rsid w:val="007125C3"/>
    <w:rsid w:val="00712AE1"/>
    <w:rsid w:val="00712C05"/>
    <w:rsid w:val="00712CB7"/>
    <w:rsid w:val="007136F4"/>
    <w:rsid w:val="00715016"/>
    <w:rsid w:val="00715937"/>
    <w:rsid w:val="0071599D"/>
    <w:rsid w:val="00716582"/>
    <w:rsid w:val="00716C7B"/>
    <w:rsid w:val="00717234"/>
    <w:rsid w:val="00717F99"/>
    <w:rsid w:val="007206C9"/>
    <w:rsid w:val="0072130D"/>
    <w:rsid w:val="0072186A"/>
    <w:rsid w:val="00721E5C"/>
    <w:rsid w:val="00723AFE"/>
    <w:rsid w:val="00723D8E"/>
    <w:rsid w:val="00723EAE"/>
    <w:rsid w:val="00725A3B"/>
    <w:rsid w:val="007261D2"/>
    <w:rsid w:val="007264CB"/>
    <w:rsid w:val="00726558"/>
    <w:rsid w:val="007265D4"/>
    <w:rsid w:val="00726B52"/>
    <w:rsid w:val="00727047"/>
    <w:rsid w:val="00727D3A"/>
    <w:rsid w:val="00730AC7"/>
    <w:rsid w:val="007315A5"/>
    <w:rsid w:val="007320A3"/>
    <w:rsid w:val="007326DE"/>
    <w:rsid w:val="00733468"/>
    <w:rsid w:val="00733C68"/>
    <w:rsid w:val="00733E25"/>
    <w:rsid w:val="0073440C"/>
    <w:rsid w:val="00735430"/>
    <w:rsid w:val="007355A7"/>
    <w:rsid w:val="007357B4"/>
    <w:rsid w:val="00735EF0"/>
    <w:rsid w:val="007362FF"/>
    <w:rsid w:val="007363E0"/>
    <w:rsid w:val="007364B4"/>
    <w:rsid w:val="00736C19"/>
    <w:rsid w:val="00736E2D"/>
    <w:rsid w:val="0073717C"/>
    <w:rsid w:val="007372C9"/>
    <w:rsid w:val="007375D2"/>
    <w:rsid w:val="00737865"/>
    <w:rsid w:val="00740799"/>
    <w:rsid w:val="00740A6F"/>
    <w:rsid w:val="00740D6E"/>
    <w:rsid w:val="007410BC"/>
    <w:rsid w:val="00741908"/>
    <w:rsid w:val="00741D2C"/>
    <w:rsid w:val="00741D78"/>
    <w:rsid w:val="00742317"/>
    <w:rsid w:val="0074234F"/>
    <w:rsid w:val="00742400"/>
    <w:rsid w:val="00743E17"/>
    <w:rsid w:val="00744053"/>
    <w:rsid w:val="00744F8F"/>
    <w:rsid w:val="00745B7D"/>
    <w:rsid w:val="00746440"/>
    <w:rsid w:val="00746D79"/>
    <w:rsid w:val="0074751C"/>
    <w:rsid w:val="00747A71"/>
    <w:rsid w:val="0075167A"/>
    <w:rsid w:val="00751D64"/>
    <w:rsid w:val="00752988"/>
    <w:rsid w:val="00752BF8"/>
    <w:rsid w:val="00752FCB"/>
    <w:rsid w:val="00754C1B"/>
    <w:rsid w:val="00754C2C"/>
    <w:rsid w:val="00754FF7"/>
    <w:rsid w:val="00755AB4"/>
    <w:rsid w:val="00755D9E"/>
    <w:rsid w:val="007566A8"/>
    <w:rsid w:val="00756CAE"/>
    <w:rsid w:val="007603B5"/>
    <w:rsid w:val="0076089C"/>
    <w:rsid w:val="00761A08"/>
    <w:rsid w:val="00761C0B"/>
    <w:rsid w:val="00761CB3"/>
    <w:rsid w:val="007625B4"/>
    <w:rsid w:val="0076286B"/>
    <w:rsid w:val="00762A80"/>
    <w:rsid w:val="00763C3F"/>
    <w:rsid w:val="00763E51"/>
    <w:rsid w:val="0076473C"/>
    <w:rsid w:val="00764C0E"/>
    <w:rsid w:val="0076510B"/>
    <w:rsid w:val="007661C2"/>
    <w:rsid w:val="00766998"/>
    <w:rsid w:val="00766D5E"/>
    <w:rsid w:val="00766EFF"/>
    <w:rsid w:val="00766FB1"/>
    <w:rsid w:val="00767654"/>
    <w:rsid w:val="00770712"/>
    <w:rsid w:val="00770B0E"/>
    <w:rsid w:val="00771262"/>
    <w:rsid w:val="00771405"/>
    <w:rsid w:val="00773543"/>
    <w:rsid w:val="00773546"/>
    <w:rsid w:val="0077495D"/>
    <w:rsid w:val="007749AE"/>
    <w:rsid w:val="00774C7E"/>
    <w:rsid w:val="007750D8"/>
    <w:rsid w:val="00776415"/>
    <w:rsid w:val="00776740"/>
    <w:rsid w:val="007774B2"/>
    <w:rsid w:val="00777AE7"/>
    <w:rsid w:val="007809D9"/>
    <w:rsid w:val="0078324C"/>
    <w:rsid w:val="00783299"/>
    <w:rsid w:val="007836F7"/>
    <w:rsid w:val="00783D54"/>
    <w:rsid w:val="0078407A"/>
    <w:rsid w:val="007841AC"/>
    <w:rsid w:val="00784441"/>
    <w:rsid w:val="00784838"/>
    <w:rsid w:val="00784B09"/>
    <w:rsid w:val="00784E87"/>
    <w:rsid w:val="00785B92"/>
    <w:rsid w:val="007868A6"/>
    <w:rsid w:val="007876E6"/>
    <w:rsid w:val="00791E86"/>
    <w:rsid w:val="00792577"/>
    <w:rsid w:val="00792F23"/>
    <w:rsid w:val="00793279"/>
    <w:rsid w:val="0079369C"/>
    <w:rsid w:val="007941AA"/>
    <w:rsid w:val="00794AEF"/>
    <w:rsid w:val="0079542B"/>
    <w:rsid w:val="0079720D"/>
    <w:rsid w:val="00797B20"/>
    <w:rsid w:val="007A0389"/>
    <w:rsid w:val="007A1681"/>
    <w:rsid w:val="007A1D25"/>
    <w:rsid w:val="007A1F3B"/>
    <w:rsid w:val="007A21B5"/>
    <w:rsid w:val="007A23C1"/>
    <w:rsid w:val="007A2643"/>
    <w:rsid w:val="007A280D"/>
    <w:rsid w:val="007A2BB6"/>
    <w:rsid w:val="007A30BD"/>
    <w:rsid w:val="007A3906"/>
    <w:rsid w:val="007A390F"/>
    <w:rsid w:val="007A51AD"/>
    <w:rsid w:val="007A590A"/>
    <w:rsid w:val="007A5DE1"/>
    <w:rsid w:val="007A60EC"/>
    <w:rsid w:val="007A65C7"/>
    <w:rsid w:val="007A76DC"/>
    <w:rsid w:val="007B0083"/>
    <w:rsid w:val="007B11CA"/>
    <w:rsid w:val="007B1954"/>
    <w:rsid w:val="007B1B4C"/>
    <w:rsid w:val="007B1CF5"/>
    <w:rsid w:val="007B1E74"/>
    <w:rsid w:val="007B2560"/>
    <w:rsid w:val="007B2F5A"/>
    <w:rsid w:val="007B3615"/>
    <w:rsid w:val="007B3CB4"/>
    <w:rsid w:val="007B46B4"/>
    <w:rsid w:val="007B4DC1"/>
    <w:rsid w:val="007B4DEB"/>
    <w:rsid w:val="007B52EA"/>
    <w:rsid w:val="007B54CA"/>
    <w:rsid w:val="007B5622"/>
    <w:rsid w:val="007B646C"/>
    <w:rsid w:val="007B6E93"/>
    <w:rsid w:val="007B7A13"/>
    <w:rsid w:val="007B7BC3"/>
    <w:rsid w:val="007C0753"/>
    <w:rsid w:val="007C0A90"/>
    <w:rsid w:val="007C0E6A"/>
    <w:rsid w:val="007C18BB"/>
    <w:rsid w:val="007C2FBD"/>
    <w:rsid w:val="007C3A0B"/>
    <w:rsid w:val="007C3F13"/>
    <w:rsid w:val="007C4019"/>
    <w:rsid w:val="007C43BB"/>
    <w:rsid w:val="007C44F3"/>
    <w:rsid w:val="007C47AB"/>
    <w:rsid w:val="007C5276"/>
    <w:rsid w:val="007C5BA9"/>
    <w:rsid w:val="007C5F67"/>
    <w:rsid w:val="007C6501"/>
    <w:rsid w:val="007C6624"/>
    <w:rsid w:val="007C6A9F"/>
    <w:rsid w:val="007C6B43"/>
    <w:rsid w:val="007C7795"/>
    <w:rsid w:val="007C7E3A"/>
    <w:rsid w:val="007D0A1C"/>
    <w:rsid w:val="007D10D4"/>
    <w:rsid w:val="007D20E1"/>
    <w:rsid w:val="007D3599"/>
    <w:rsid w:val="007D3741"/>
    <w:rsid w:val="007E004E"/>
    <w:rsid w:val="007E131F"/>
    <w:rsid w:val="007E1AA1"/>
    <w:rsid w:val="007E25E9"/>
    <w:rsid w:val="007E28F6"/>
    <w:rsid w:val="007E2918"/>
    <w:rsid w:val="007E2E4E"/>
    <w:rsid w:val="007E437B"/>
    <w:rsid w:val="007E4A98"/>
    <w:rsid w:val="007E52D3"/>
    <w:rsid w:val="007E5D25"/>
    <w:rsid w:val="007E5D56"/>
    <w:rsid w:val="007E606E"/>
    <w:rsid w:val="007E634A"/>
    <w:rsid w:val="007E718B"/>
    <w:rsid w:val="007E7281"/>
    <w:rsid w:val="007E7C5C"/>
    <w:rsid w:val="007F029B"/>
    <w:rsid w:val="007F0608"/>
    <w:rsid w:val="007F0F5E"/>
    <w:rsid w:val="007F1323"/>
    <w:rsid w:val="007F1C02"/>
    <w:rsid w:val="007F30B9"/>
    <w:rsid w:val="007F3126"/>
    <w:rsid w:val="007F37AD"/>
    <w:rsid w:val="007F39BF"/>
    <w:rsid w:val="007F3E3A"/>
    <w:rsid w:val="007F57B1"/>
    <w:rsid w:val="007F5A4A"/>
    <w:rsid w:val="007F5EED"/>
    <w:rsid w:val="007F6322"/>
    <w:rsid w:val="007F73F9"/>
    <w:rsid w:val="007F7ED5"/>
    <w:rsid w:val="00800981"/>
    <w:rsid w:val="00801B06"/>
    <w:rsid w:val="00802C76"/>
    <w:rsid w:val="0080318E"/>
    <w:rsid w:val="008040B7"/>
    <w:rsid w:val="00804FF3"/>
    <w:rsid w:val="0080538F"/>
    <w:rsid w:val="008054E1"/>
    <w:rsid w:val="008058AA"/>
    <w:rsid w:val="00805E0D"/>
    <w:rsid w:val="0080636B"/>
    <w:rsid w:val="0080671B"/>
    <w:rsid w:val="00806A7B"/>
    <w:rsid w:val="00807B27"/>
    <w:rsid w:val="008102C6"/>
    <w:rsid w:val="00810BCF"/>
    <w:rsid w:val="00810E01"/>
    <w:rsid w:val="008110BF"/>
    <w:rsid w:val="008114EA"/>
    <w:rsid w:val="008115EC"/>
    <w:rsid w:val="00811F32"/>
    <w:rsid w:val="0081201F"/>
    <w:rsid w:val="00812ABF"/>
    <w:rsid w:val="00814047"/>
    <w:rsid w:val="00814CF8"/>
    <w:rsid w:val="00816068"/>
    <w:rsid w:val="008168B1"/>
    <w:rsid w:val="00816F13"/>
    <w:rsid w:val="00817CAD"/>
    <w:rsid w:val="00820CC6"/>
    <w:rsid w:val="00821000"/>
    <w:rsid w:val="008211BA"/>
    <w:rsid w:val="00821851"/>
    <w:rsid w:val="00822815"/>
    <w:rsid w:val="00822975"/>
    <w:rsid w:val="00822D04"/>
    <w:rsid w:val="00823444"/>
    <w:rsid w:val="008236C6"/>
    <w:rsid w:val="008244B1"/>
    <w:rsid w:val="008245B6"/>
    <w:rsid w:val="00824B49"/>
    <w:rsid w:val="00824CD0"/>
    <w:rsid w:val="00824F0A"/>
    <w:rsid w:val="00824FE2"/>
    <w:rsid w:val="00826495"/>
    <w:rsid w:val="00830F6B"/>
    <w:rsid w:val="00831C2C"/>
    <w:rsid w:val="00832D04"/>
    <w:rsid w:val="00832F23"/>
    <w:rsid w:val="00834F09"/>
    <w:rsid w:val="008350EA"/>
    <w:rsid w:val="00835991"/>
    <w:rsid w:val="0083665E"/>
    <w:rsid w:val="00836BFF"/>
    <w:rsid w:val="008370E5"/>
    <w:rsid w:val="00837DA8"/>
    <w:rsid w:val="00837E09"/>
    <w:rsid w:val="0084000F"/>
    <w:rsid w:val="008404CA"/>
    <w:rsid w:val="00840FBC"/>
    <w:rsid w:val="00841FB3"/>
    <w:rsid w:val="00842136"/>
    <w:rsid w:val="00843B7D"/>
    <w:rsid w:val="008444B3"/>
    <w:rsid w:val="00845895"/>
    <w:rsid w:val="00845BB4"/>
    <w:rsid w:val="0084608D"/>
    <w:rsid w:val="00846783"/>
    <w:rsid w:val="00850800"/>
    <w:rsid w:val="00851296"/>
    <w:rsid w:val="00851507"/>
    <w:rsid w:val="008516B6"/>
    <w:rsid w:val="00851870"/>
    <w:rsid w:val="008520AA"/>
    <w:rsid w:val="00852558"/>
    <w:rsid w:val="00853D5E"/>
    <w:rsid w:val="0085514C"/>
    <w:rsid w:val="0085533A"/>
    <w:rsid w:val="0085541C"/>
    <w:rsid w:val="0085550D"/>
    <w:rsid w:val="008558AE"/>
    <w:rsid w:val="008567A7"/>
    <w:rsid w:val="008577B7"/>
    <w:rsid w:val="00857980"/>
    <w:rsid w:val="0086002C"/>
    <w:rsid w:val="00860BC4"/>
    <w:rsid w:val="00860F72"/>
    <w:rsid w:val="00861055"/>
    <w:rsid w:val="008615E5"/>
    <w:rsid w:val="00861726"/>
    <w:rsid w:val="00861EAF"/>
    <w:rsid w:val="00862350"/>
    <w:rsid w:val="00862630"/>
    <w:rsid w:val="00862DB0"/>
    <w:rsid w:val="008630CD"/>
    <w:rsid w:val="0086311E"/>
    <w:rsid w:val="00863769"/>
    <w:rsid w:val="00863886"/>
    <w:rsid w:val="008639EF"/>
    <w:rsid w:val="00863BCD"/>
    <w:rsid w:val="00864177"/>
    <w:rsid w:val="00864E02"/>
    <w:rsid w:val="00865008"/>
    <w:rsid w:val="008651A8"/>
    <w:rsid w:val="0086524D"/>
    <w:rsid w:val="00865A8A"/>
    <w:rsid w:val="008664EC"/>
    <w:rsid w:val="00866E94"/>
    <w:rsid w:val="0086734D"/>
    <w:rsid w:val="008674AE"/>
    <w:rsid w:val="0087033D"/>
    <w:rsid w:val="00870683"/>
    <w:rsid w:val="00870E4F"/>
    <w:rsid w:val="0087159A"/>
    <w:rsid w:val="008715DA"/>
    <w:rsid w:val="00871997"/>
    <w:rsid w:val="00871EE7"/>
    <w:rsid w:val="0087268D"/>
    <w:rsid w:val="00872931"/>
    <w:rsid w:val="00872B1E"/>
    <w:rsid w:val="00873124"/>
    <w:rsid w:val="00874A09"/>
    <w:rsid w:val="00874CBC"/>
    <w:rsid w:val="00874D4B"/>
    <w:rsid w:val="0087502E"/>
    <w:rsid w:val="00875730"/>
    <w:rsid w:val="00875C9F"/>
    <w:rsid w:val="00876035"/>
    <w:rsid w:val="008765CA"/>
    <w:rsid w:val="00876F12"/>
    <w:rsid w:val="0088039E"/>
    <w:rsid w:val="008805DB"/>
    <w:rsid w:val="00880A37"/>
    <w:rsid w:val="00881CA9"/>
    <w:rsid w:val="00881FE1"/>
    <w:rsid w:val="00882963"/>
    <w:rsid w:val="0088319E"/>
    <w:rsid w:val="008840DA"/>
    <w:rsid w:val="00884377"/>
    <w:rsid w:val="008843EA"/>
    <w:rsid w:val="00884B71"/>
    <w:rsid w:val="00884EDB"/>
    <w:rsid w:val="00885381"/>
    <w:rsid w:val="008856D3"/>
    <w:rsid w:val="00885B87"/>
    <w:rsid w:val="00885D32"/>
    <w:rsid w:val="008871C7"/>
    <w:rsid w:val="008871CE"/>
    <w:rsid w:val="008903DC"/>
    <w:rsid w:val="0089075D"/>
    <w:rsid w:val="00891340"/>
    <w:rsid w:val="00891A49"/>
    <w:rsid w:val="008926FD"/>
    <w:rsid w:val="00892849"/>
    <w:rsid w:val="00893441"/>
    <w:rsid w:val="00893D0C"/>
    <w:rsid w:val="00895957"/>
    <w:rsid w:val="00896008"/>
    <w:rsid w:val="00896FBE"/>
    <w:rsid w:val="00897BC4"/>
    <w:rsid w:val="00897F2A"/>
    <w:rsid w:val="008A05DD"/>
    <w:rsid w:val="008A0ABE"/>
    <w:rsid w:val="008A1414"/>
    <w:rsid w:val="008A1F97"/>
    <w:rsid w:val="008A2484"/>
    <w:rsid w:val="008A316A"/>
    <w:rsid w:val="008A39E1"/>
    <w:rsid w:val="008A3C7C"/>
    <w:rsid w:val="008A4D1D"/>
    <w:rsid w:val="008A4DCF"/>
    <w:rsid w:val="008A55EB"/>
    <w:rsid w:val="008A5896"/>
    <w:rsid w:val="008A68E2"/>
    <w:rsid w:val="008A6FEB"/>
    <w:rsid w:val="008A7460"/>
    <w:rsid w:val="008A7BCD"/>
    <w:rsid w:val="008B0A85"/>
    <w:rsid w:val="008B0A8E"/>
    <w:rsid w:val="008B11F3"/>
    <w:rsid w:val="008B145E"/>
    <w:rsid w:val="008B2C8A"/>
    <w:rsid w:val="008B3102"/>
    <w:rsid w:val="008B3F80"/>
    <w:rsid w:val="008B3FA6"/>
    <w:rsid w:val="008B476D"/>
    <w:rsid w:val="008B4805"/>
    <w:rsid w:val="008B4B47"/>
    <w:rsid w:val="008B5371"/>
    <w:rsid w:val="008B553E"/>
    <w:rsid w:val="008B6E2A"/>
    <w:rsid w:val="008B78CC"/>
    <w:rsid w:val="008B78DC"/>
    <w:rsid w:val="008C01E9"/>
    <w:rsid w:val="008C0218"/>
    <w:rsid w:val="008C0F5B"/>
    <w:rsid w:val="008C11DB"/>
    <w:rsid w:val="008C1554"/>
    <w:rsid w:val="008C2DB5"/>
    <w:rsid w:val="008C3500"/>
    <w:rsid w:val="008C47E9"/>
    <w:rsid w:val="008C4BCA"/>
    <w:rsid w:val="008C637B"/>
    <w:rsid w:val="008C63EC"/>
    <w:rsid w:val="008C651B"/>
    <w:rsid w:val="008C6B7A"/>
    <w:rsid w:val="008C730A"/>
    <w:rsid w:val="008D03A9"/>
    <w:rsid w:val="008D10AE"/>
    <w:rsid w:val="008D179A"/>
    <w:rsid w:val="008D1B15"/>
    <w:rsid w:val="008D216F"/>
    <w:rsid w:val="008D2204"/>
    <w:rsid w:val="008D2219"/>
    <w:rsid w:val="008D2544"/>
    <w:rsid w:val="008D32B6"/>
    <w:rsid w:val="008D3D7A"/>
    <w:rsid w:val="008D3D8E"/>
    <w:rsid w:val="008D44B6"/>
    <w:rsid w:val="008D492A"/>
    <w:rsid w:val="008D567B"/>
    <w:rsid w:val="008D5DD6"/>
    <w:rsid w:val="008D6189"/>
    <w:rsid w:val="008D7F5C"/>
    <w:rsid w:val="008D7F79"/>
    <w:rsid w:val="008E0B46"/>
    <w:rsid w:val="008E0E36"/>
    <w:rsid w:val="008E1073"/>
    <w:rsid w:val="008E1630"/>
    <w:rsid w:val="008E2DAB"/>
    <w:rsid w:val="008E519C"/>
    <w:rsid w:val="008E56BA"/>
    <w:rsid w:val="008E5A15"/>
    <w:rsid w:val="008E5B77"/>
    <w:rsid w:val="008E5BB0"/>
    <w:rsid w:val="008E5CC4"/>
    <w:rsid w:val="008E60EE"/>
    <w:rsid w:val="008E6861"/>
    <w:rsid w:val="008E694E"/>
    <w:rsid w:val="008E6F61"/>
    <w:rsid w:val="008E7E8B"/>
    <w:rsid w:val="008F017F"/>
    <w:rsid w:val="008F0472"/>
    <w:rsid w:val="008F0556"/>
    <w:rsid w:val="008F278D"/>
    <w:rsid w:val="008F28BA"/>
    <w:rsid w:val="008F2ED6"/>
    <w:rsid w:val="008F3144"/>
    <w:rsid w:val="008F33F7"/>
    <w:rsid w:val="008F35D6"/>
    <w:rsid w:val="008F41B1"/>
    <w:rsid w:val="008F45BF"/>
    <w:rsid w:val="008F4666"/>
    <w:rsid w:val="008F4B5C"/>
    <w:rsid w:val="008F58DA"/>
    <w:rsid w:val="008F65C8"/>
    <w:rsid w:val="008F6696"/>
    <w:rsid w:val="008F75A8"/>
    <w:rsid w:val="008F7967"/>
    <w:rsid w:val="008F7EAB"/>
    <w:rsid w:val="008F7FBA"/>
    <w:rsid w:val="00901464"/>
    <w:rsid w:val="0090343C"/>
    <w:rsid w:val="0090349F"/>
    <w:rsid w:val="00903E5D"/>
    <w:rsid w:val="00903F07"/>
    <w:rsid w:val="00904018"/>
    <w:rsid w:val="009041F1"/>
    <w:rsid w:val="0090459F"/>
    <w:rsid w:val="00904E48"/>
    <w:rsid w:val="00905099"/>
    <w:rsid w:val="009058F3"/>
    <w:rsid w:val="009069FC"/>
    <w:rsid w:val="00906CE7"/>
    <w:rsid w:val="00907D6B"/>
    <w:rsid w:val="00907E47"/>
    <w:rsid w:val="00911604"/>
    <w:rsid w:val="00911BB2"/>
    <w:rsid w:val="009121A4"/>
    <w:rsid w:val="009121F0"/>
    <w:rsid w:val="00912331"/>
    <w:rsid w:val="00912B84"/>
    <w:rsid w:val="00912D43"/>
    <w:rsid w:val="00912E79"/>
    <w:rsid w:val="00913239"/>
    <w:rsid w:val="00913412"/>
    <w:rsid w:val="009144CC"/>
    <w:rsid w:val="00915618"/>
    <w:rsid w:val="00915FCB"/>
    <w:rsid w:val="00916070"/>
    <w:rsid w:val="009162A4"/>
    <w:rsid w:val="00916430"/>
    <w:rsid w:val="009169D2"/>
    <w:rsid w:val="00916A87"/>
    <w:rsid w:val="009176A5"/>
    <w:rsid w:val="009179CB"/>
    <w:rsid w:val="00917B17"/>
    <w:rsid w:val="009208BB"/>
    <w:rsid w:val="00920BE7"/>
    <w:rsid w:val="00921160"/>
    <w:rsid w:val="00921CC7"/>
    <w:rsid w:val="00921CFE"/>
    <w:rsid w:val="00922B82"/>
    <w:rsid w:val="00923426"/>
    <w:rsid w:val="0092344B"/>
    <w:rsid w:val="009235C9"/>
    <w:rsid w:val="00923764"/>
    <w:rsid w:val="00923798"/>
    <w:rsid w:val="009244AA"/>
    <w:rsid w:val="00926081"/>
    <w:rsid w:val="00926556"/>
    <w:rsid w:val="0092699D"/>
    <w:rsid w:val="00926A9B"/>
    <w:rsid w:val="00926F4C"/>
    <w:rsid w:val="00930159"/>
    <w:rsid w:val="009315B1"/>
    <w:rsid w:val="00931D02"/>
    <w:rsid w:val="00931EC4"/>
    <w:rsid w:val="00934268"/>
    <w:rsid w:val="00935E2B"/>
    <w:rsid w:val="00936204"/>
    <w:rsid w:val="00936579"/>
    <w:rsid w:val="00936698"/>
    <w:rsid w:val="00937370"/>
    <w:rsid w:val="009407BE"/>
    <w:rsid w:val="009407EF"/>
    <w:rsid w:val="00941893"/>
    <w:rsid w:val="00941AE3"/>
    <w:rsid w:val="00941F1A"/>
    <w:rsid w:val="00942D6B"/>
    <w:rsid w:val="009440E2"/>
    <w:rsid w:val="0094454F"/>
    <w:rsid w:val="00946352"/>
    <w:rsid w:val="0094679E"/>
    <w:rsid w:val="00946ABD"/>
    <w:rsid w:val="009475EB"/>
    <w:rsid w:val="0095020E"/>
    <w:rsid w:val="009510DB"/>
    <w:rsid w:val="009513BE"/>
    <w:rsid w:val="00951470"/>
    <w:rsid w:val="009523D6"/>
    <w:rsid w:val="00952CC9"/>
    <w:rsid w:val="00952EA4"/>
    <w:rsid w:val="009530DE"/>
    <w:rsid w:val="00953145"/>
    <w:rsid w:val="009532FF"/>
    <w:rsid w:val="00953EDD"/>
    <w:rsid w:val="009546BC"/>
    <w:rsid w:val="009546F8"/>
    <w:rsid w:val="00954F60"/>
    <w:rsid w:val="00955139"/>
    <w:rsid w:val="00956664"/>
    <w:rsid w:val="00956BBD"/>
    <w:rsid w:val="00956ECC"/>
    <w:rsid w:val="00957543"/>
    <w:rsid w:val="00957DBE"/>
    <w:rsid w:val="00957EA4"/>
    <w:rsid w:val="0096046C"/>
    <w:rsid w:val="00960ED0"/>
    <w:rsid w:val="00960F83"/>
    <w:rsid w:val="009615D0"/>
    <w:rsid w:val="00961839"/>
    <w:rsid w:val="00961F3A"/>
    <w:rsid w:val="00961F9E"/>
    <w:rsid w:val="0096226E"/>
    <w:rsid w:val="009626B5"/>
    <w:rsid w:val="00962A0F"/>
    <w:rsid w:val="00962B61"/>
    <w:rsid w:val="00962BAE"/>
    <w:rsid w:val="009635E5"/>
    <w:rsid w:val="00963A75"/>
    <w:rsid w:val="00963C89"/>
    <w:rsid w:val="00964194"/>
    <w:rsid w:val="009645EE"/>
    <w:rsid w:val="009646AC"/>
    <w:rsid w:val="009649D0"/>
    <w:rsid w:val="00965DB7"/>
    <w:rsid w:val="00967B2A"/>
    <w:rsid w:val="00967FF4"/>
    <w:rsid w:val="00970016"/>
    <w:rsid w:val="00970935"/>
    <w:rsid w:val="00970F6C"/>
    <w:rsid w:val="00971292"/>
    <w:rsid w:val="00972269"/>
    <w:rsid w:val="00973095"/>
    <w:rsid w:val="0097674E"/>
    <w:rsid w:val="009771C8"/>
    <w:rsid w:val="009776D0"/>
    <w:rsid w:val="00977BB2"/>
    <w:rsid w:val="00982039"/>
    <w:rsid w:val="00982A79"/>
    <w:rsid w:val="00982F9C"/>
    <w:rsid w:val="009841C4"/>
    <w:rsid w:val="00984524"/>
    <w:rsid w:val="0098464D"/>
    <w:rsid w:val="00984B1C"/>
    <w:rsid w:val="00984F3B"/>
    <w:rsid w:val="009851C9"/>
    <w:rsid w:val="0098562F"/>
    <w:rsid w:val="00986585"/>
    <w:rsid w:val="0098678B"/>
    <w:rsid w:val="0098731E"/>
    <w:rsid w:val="00987BFF"/>
    <w:rsid w:val="00990742"/>
    <w:rsid w:val="00990B72"/>
    <w:rsid w:val="00990E8C"/>
    <w:rsid w:val="00991627"/>
    <w:rsid w:val="00991F31"/>
    <w:rsid w:val="0099218A"/>
    <w:rsid w:val="00992525"/>
    <w:rsid w:val="00992619"/>
    <w:rsid w:val="00992F06"/>
    <w:rsid w:val="00993637"/>
    <w:rsid w:val="009936A0"/>
    <w:rsid w:val="009940D4"/>
    <w:rsid w:val="009941FB"/>
    <w:rsid w:val="00994574"/>
    <w:rsid w:val="00995802"/>
    <w:rsid w:val="00995CB5"/>
    <w:rsid w:val="00995CD1"/>
    <w:rsid w:val="009963A1"/>
    <w:rsid w:val="0099665C"/>
    <w:rsid w:val="009968D9"/>
    <w:rsid w:val="0099737E"/>
    <w:rsid w:val="0099765A"/>
    <w:rsid w:val="00997E5E"/>
    <w:rsid w:val="009A005C"/>
    <w:rsid w:val="009A0100"/>
    <w:rsid w:val="009A11D6"/>
    <w:rsid w:val="009A1226"/>
    <w:rsid w:val="009A18EE"/>
    <w:rsid w:val="009A1DC3"/>
    <w:rsid w:val="009A27D6"/>
    <w:rsid w:val="009A2E99"/>
    <w:rsid w:val="009A391D"/>
    <w:rsid w:val="009A3ACB"/>
    <w:rsid w:val="009A41F1"/>
    <w:rsid w:val="009A4483"/>
    <w:rsid w:val="009A4FA9"/>
    <w:rsid w:val="009A5FF9"/>
    <w:rsid w:val="009A641D"/>
    <w:rsid w:val="009A66AE"/>
    <w:rsid w:val="009A750A"/>
    <w:rsid w:val="009A7C49"/>
    <w:rsid w:val="009A7CBB"/>
    <w:rsid w:val="009B03F2"/>
    <w:rsid w:val="009B0446"/>
    <w:rsid w:val="009B04CE"/>
    <w:rsid w:val="009B0534"/>
    <w:rsid w:val="009B1231"/>
    <w:rsid w:val="009B1556"/>
    <w:rsid w:val="009B1565"/>
    <w:rsid w:val="009B2EC6"/>
    <w:rsid w:val="009B3A48"/>
    <w:rsid w:val="009B3B5E"/>
    <w:rsid w:val="009B40B8"/>
    <w:rsid w:val="009B487A"/>
    <w:rsid w:val="009B4899"/>
    <w:rsid w:val="009B496E"/>
    <w:rsid w:val="009B4D22"/>
    <w:rsid w:val="009B5D3B"/>
    <w:rsid w:val="009B67FE"/>
    <w:rsid w:val="009B6853"/>
    <w:rsid w:val="009B7852"/>
    <w:rsid w:val="009B7D1B"/>
    <w:rsid w:val="009C0889"/>
    <w:rsid w:val="009C0A39"/>
    <w:rsid w:val="009C0D21"/>
    <w:rsid w:val="009C2425"/>
    <w:rsid w:val="009C2FBC"/>
    <w:rsid w:val="009C2FD8"/>
    <w:rsid w:val="009C4395"/>
    <w:rsid w:val="009C4FC1"/>
    <w:rsid w:val="009C5990"/>
    <w:rsid w:val="009C60FC"/>
    <w:rsid w:val="009C6F62"/>
    <w:rsid w:val="009C7F94"/>
    <w:rsid w:val="009D0785"/>
    <w:rsid w:val="009D0B6E"/>
    <w:rsid w:val="009D0F0A"/>
    <w:rsid w:val="009D12C7"/>
    <w:rsid w:val="009D15CE"/>
    <w:rsid w:val="009D1CE2"/>
    <w:rsid w:val="009D2328"/>
    <w:rsid w:val="009D2504"/>
    <w:rsid w:val="009D3615"/>
    <w:rsid w:val="009D3B7D"/>
    <w:rsid w:val="009D3CE7"/>
    <w:rsid w:val="009D524E"/>
    <w:rsid w:val="009D58E8"/>
    <w:rsid w:val="009D5A46"/>
    <w:rsid w:val="009D6ACE"/>
    <w:rsid w:val="009D6B00"/>
    <w:rsid w:val="009D6CD6"/>
    <w:rsid w:val="009D70D4"/>
    <w:rsid w:val="009D70F7"/>
    <w:rsid w:val="009D73C4"/>
    <w:rsid w:val="009D7C83"/>
    <w:rsid w:val="009E02A2"/>
    <w:rsid w:val="009E0716"/>
    <w:rsid w:val="009E077A"/>
    <w:rsid w:val="009E09CB"/>
    <w:rsid w:val="009E0D33"/>
    <w:rsid w:val="009E1758"/>
    <w:rsid w:val="009E18C9"/>
    <w:rsid w:val="009E1AA8"/>
    <w:rsid w:val="009E23DE"/>
    <w:rsid w:val="009E2442"/>
    <w:rsid w:val="009E2AEB"/>
    <w:rsid w:val="009E2D8F"/>
    <w:rsid w:val="009E3F68"/>
    <w:rsid w:val="009E4544"/>
    <w:rsid w:val="009E4B5D"/>
    <w:rsid w:val="009E4DF7"/>
    <w:rsid w:val="009E53E6"/>
    <w:rsid w:val="009E6087"/>
    <w:rsid w:val="009E60BB"/>
    <w:rsid w:val="009E6B0D"/>
    <w:rsid w:val="009E7297"/>
    <w:rsid w:val="009E7409"/>
    <w:rsid w:val="009F0BE7"/>
    <w:rsid w:val="009F1CCB"/>
    <w:rsid w:val="009F23FC"/>
    <w:rsid w:val="009F278A"/>
    <w:rsid w:val="009F2B85"/>
    <w:rsid w:val="009F3AC6"/>
    <w:rsid w:val="009F3F16"/>
    <w:rsid w:val="009F586D"/>
    <w:rsid w:val="009F5E3F"/>
    <w:rsid w:val="009F6106"/>
    <w:rsid w:val="009F7F36"/>
    <w:rsid w:val="00A0080F"/>
    <w:rsid w:val="00A01099"/>
    <w:rsid w:val="00A0121C"/>
    <w:rsid w:val="00A01D8D"/>
    <w:rsid w:val="00A02E92"/>
    <w:rsid w:val="00A03D75"/>
    <w:rsid w:val="00A04C01"/>
    <w:rsid w:val="00A04CD4"/>
    <w:rsid w:val="00A04D84"/>
    <w:rsid w:val="00A05B01"/>
    <w:rsid w:val="00A05E7D"/>
    <w:rsid w:val="00A06302"/>
    <w:rsid w:val="00A06334"/>
    <w:rsid w:val="00A0638D"/>
    <w:rsid w:val="00A064E3"/>
    <w:rsid w:val="00A068D6"/>
    <w:rsid w:val="00A06D61"/>
    <w:rsid w:val="00A076CB"/>
    <w:rsid w:val="00A10076"/>
    <w:rsid w:val="00A11791"/>
    <w:rsid w:val="00A1179D"/>
    <w:rsid w:val="00A11834"/>
    <w:rsid w:val="00A11D70"/>
    <w:rsid w:val="00A1223F"/>
    <w:rsid w:val="00A12A30"/>
    <w:rsid w:val="00A12B02"/>
    <w:rsid w:val="00A135E0"/>
    <w:rsid w:val="00A1389E"/>
    <w:rsid w:val="00A14130"/>
    <w:rsid w:val="00A141C7"/>
    <w:rsid w:val="00A144CD"/>
    <w:rsid w:val="00A14717"/>
    <w:rsid w:val="00A1532F"/>
    <w:rsid w:val="00A15479"/>
    <w:rsid w:val="00A1550E"/>
    <w:rsid w:val="00A16986"/>
    <w:rsid w:val="00A17C89"/>
    <w:rsid w:val="00A204C5"/>
    <w:rsid w:val="00A21B9C"/>
    <w:rsid w:val="00A223C2"/>
    <w:rsid w:val="00A2255D"/>
    <w:rsid w:val="00A2270E"/>
    <w:rsid w:val="00A22B8B"/>
    <w:rsid w:val="00A22DB7"/>
    <w:rsid w:val="00A24829"/>
    <w:rsid w:val="00A24C71"/>
    <w:rsid w:val="00A25ECD"/>
    <w:rsid w:val="00A25FD2"/>
    <w:rsid w:val="00A26324"/>
    <w:rsid w:val="00A26376"/>
    <w:rsid w:val="00A2701B"/>
    <w:rsid w:val="00A270BF"/>
    <w:rsid w:val="00A275BB"/>
    <w:rsid w:val="00A27BED"/>
    <w:rsid w:val="00A27E68"/>
    <w:rsid w:val="00A27E99"/>
    <w:rsid w:val="00A3020D"/>
    <w:rsid w:val="00A3110B"/>
    <w:rsid w:val="00A31715"/>
    <w:rsid w:val="00A31E8C"/>
    <w:rsid w:val="00A33194"/>
    <w:rsid w:val="00A33CB0"/>
    <w:rsid w:val="00A34117"/>
    <w:rsid w:val="00A34567"/>
    <w:rsid w:val="00A34ACB"/>
    <w:rsid w:val="00A34B68"/>
    <w:rsid w:val="00A34D8A"/>
    <w:rsid w:val="00A35130"/>
    <w:rsid w:val="00A355B9"/>
    <w:rsid w:val="00A3647C"/>
    <w:rsid w:val="00A36E12"/>
    <w:rsid w:val="00A36F7C"/>
    <w:rsid w:val="00A37060"/>
    <w:rsid w:val="00A37081"/>
    <w:rsid w:val="00A371E9"/>
    <w:rsid w:val="00A37F87"/>
    <w:rsid w:val="00A4004D"/>
    <w:rsid w:val="00A402BC"/>
    <w:rsid w:val="00A40640"/>
    <w:rsid w:val="00A4073E"/>
    <w:rsid w:val="00A40CAD"/>
    <w:rsid w:val="00A433F0"/>
    <w:rsid w:val="00A43FC6"/>
    <w:rsid w:val="00A44998"/>
    <w:rsid w:val="00A45E0A"/>
    <w:rsid w:val="00A45E42"/>
    <w:rsid w:val="00A46320"/>
    <w:rsid w:val="00A469E4"/>
    <w:rsid w:val="00A47A39"/>
    <w:rsid w:val="00A47B38"/>
    <w:rsid w:val="00A47C72"/>
    <w:rsid w:val="00A50D7D"/>
    <w:rsid w:val="00A50DA7"/>
    <w:rsid w:val="00A52BC1"/>
    <w:rsid w:val="00A53161"/>
    <w:rsid w:val="00A53EA0"/>
    <w:rsid w:val="00A544E5"/>
    <w:rsid w:val="00A547B6"/>
    <w:rsid w:val="00A55B6F"/>
    <w:rsid w:val="00A55C61"/>
    <w:rsid w:val="00A56D69"/>
    <w:rsid w:val="00A56E92"/>
    <w:rsid w:val="00A5716A"/>
    <w:rsid w:val="00A57B58"/>
    <w:rsid w:val="00A57E0E"/>
    <w:rsid w:val="00A603D5"/>
    <w:rsid w:val="00A605BB"/>
    <w:rsid w:val="00A60A4E"/>
    <w:rsid w:val="00A60FDE"/>
    <w:rsid w:val="00A612BE"/>
    <w:rsid w:val="00A61728"/>
    <w:rsid w:val="00A61E0B"/>
    <w:rsid w:val="00A63579"/>
    <w:rsid w:val="00A63671"/>
    <w:rsid w:val="00A636CD"/>
    <w:rsid w:val="00A639F3"/>
    <w:rsid w:val="00A6415D"/>
    <w:rsid w:val="00A64254"/>
    <w:rsid w:val="00A642FA"/>
    <w:rsid w:val="00A64362"/>
    <w:rsid w:val="00A64B32"/>
    <w:rsid w:val="00A6560F"/>
    <w:rsid w:val="00A659F8"/>
    <w:rsid w:val="00A65A67"/>
    <w:rsid w:val="00A66300"/>
    <w:rsid w:val="00A66A29"/>
    <w:rsid w:val="00A67542"/>
    <w:rsid w:val="00A67A78"/>
    <w:rsid w:val="00A67B91"/>
    <w:rsid w:val="00A71FB8"/>
    <w:rsid w:val="00A71FC3"/>
    <w:rsid w:val="00A7287F"/>
    <w:rsid w:val="00A728D0"/>
    <w:rsid w:val="00A73145"/>
    <w:rsid w:val="00A73C9B"/>
    <w:rsid w:val="00A74219"/>
    <w:rsid w:val="00A749F1"/>
    <w:rsid w:val="00A74D1A"/>
    <w:rsid w:val="00A7508E"/>
    <w:rsid w:val="00A7587F"/>
    <w:rsid w:val="00A7624E"/>
    <w:rsid w:val="00A76F42"/>
    <w:rsid w:val="00A77155"/>
    <w:rsid w:val="00A773EC"/>
    <w:rsid w:val="00A776CA"/>
    <w:rsid w:val="00A7773C"/>
    <w:rsid w:val="00A77BA9"/>
    <w:rsid w:val="00A81040"/>
    <w:rsid w:val="00A811D1"/>
    <w:rsid w:val="00A818B9"/>
    <w:rsid w:val="00A82E2E"/>
    <w:rsid w:val="00A834FE"/>
    <w:rsid w:val="00A8461F"/>
    <w:rsid w:val="00A846BA"/>
    <w:rsid w:val="00A85675"/>
    <w:rsid w:val="00A85DA8"/>
    <w:rsid w:val="00A868CC"/>
    <w:rsid w:val="00A869C0"/>
    <w:rsid w:val="00A86F01"/>
    <w:rsid w:val="00A879F2"/>
    <w:rsid w:val="00A87BAA"/>
    <w:rsid w:val="00A9083E"/>
    <w:rsid w:val="00A91341"/>
    <w:rsid w:val="00A914A6"/>
    <w:rsid w:val="00A915E9"/>
    <w:rsid w:val="00A91EF5"/>
    <w:rsid w:val="00A92112"/>
    <w:rsid w:val="00A92662"/>
    <w:rsid w:val="00A92831"/>
    <w:rsid w:val="00A9283A"/>
    <w:rsid w:val="00A93EE4"/>
    <w:rsid w:val="00A94875"/>
    <w:rsid w:val="00A95809"/>
    <w:rsid w:val="00A95CAD"/>
    <w:rsid w:val="00A9664C"/>
    <w:rsid w:val="00A96EAB"/>
    <w:rsid w:val="00A979D2"/>
    <w:rsid w:val="00AA0250"/>
    <w:rsid w:val="00AA02A5"/>
    <w:rsid w:val="00AA06F7"/>
    <w:rsid w:val="00AA07F8"/>
    <w:rsid w:val="00AA0C04"/>
    <w:rsid w:val="00AA10CB"/>
    <w:rsid w:val="00AA377C"/>
    <w:rsid w:val="00AA3849"/>
    <w:rsid w:val="00AA4136"/>
    <w:rsid w:val="00AA43AE"/>
    <w:rsid w:val="00AA47CF"/>
    <w:rsid w:val="00AA4AD9"/>
    <w:rsid w:val="00AA506C"/>
    <w:rsid w:val="00AA5257"/>
    <w:rsid w:val="00AA7141"/>
    <w:rsid w:val="00AA7819"/>
    <w:rsid w:val="00AA7A5B"/>
    <w:rsid w:val="00AA7F4C"/>
    <w:rsid w:val="00AB001E"/>
    <w:rsid w:val="00AB08B9"/>
    <w:rsid w:val="00AB0CB7"/>
    <w:rsid w:val="00AB0FCA"/>
    <w:rsid w:val="00AB3C9C"/>
    <w:rsid w:val="00AB3E4E"/>
    <w:rsid w:val="00AB3E7F"/>
    <w:rsid w:val="00AB4403"/>
    <w:rsid w:val="00AB4603"/>
    <w:rsid w:val="00AB4B9F"/>
    <w:rsid w:val="00AB5B02"/>
    <w:rsid w:val="00AB5FF9"/>
    <w:rsid w:val="00AB7383"/>
    <w:rsid w:val="00AB7524"/>
    <w:rsid w:val="00AC0461"/>
    <w:rsid w:val="00AC0553"/>
    <w:rsid w:val="00AC0F3A"/>
    <w:rsid w:val="00AC14F1"/>
    <w:rsid w:val="00AC1BBD"/>
    <w:rsid w:val="00AC3C19"/>
    <w:rsid w:val="00AC616C"/>
    <w:rsid w:val="00AC78FE"/>
    <w:rsid w:val="00AD0F65"/>
    <w:rsid w:val="00AD1BDC"/>
    <w:rsid w:val="00AD382B"/>
    <w:rsid w:val="00AD42AA"/>
    <w:rsid w:val="00AD4637"/>
    <w:rsid w:val="00AD4C2E"/>
    <w:rsid w:val="00AD5B63"/>
    <w:rsid w:val="00AD67CF"/>
    <w:rsid w:val="00AD69AB"/>
    <w:rsid w:val="00AE13A1"/>
    <w:rsid w:val="00AE2164"/>
    <w:rsid w:val="00AE26B9"/>
    <w:rsid w:val="00AE3745"/>
    <w:rsid w:val="00AE3A52"/>
    <w:rsid w:val="00AE3CA3"/>
    <w:rsid w:val="00AE3D6F"/>
    <w:rsid w:val="00AE3EB1"/>
    <w:rsid w:val="00AE47A1"/>
    <w:rsid w:val="00AE4970"/>
    <w:rsid w:val="00AE52F7"/>
    <w:rsid w:val="00AE5461"/>
    <w:rsid w:val="00AE55F5"/>
    <w:rsid w:val="00AE5616"/>
    <w:rsid w:val="00AE5A05"/>
    <w:rsid w:val="00AE6233"/>
    <w:rsid w:val="00AE7D0D"/>
    <w:rsid w:val="00AF064E"/>
    <w:rsid w:val="00AF0B86"/>
    <w:rsid w:val="00AF123C"/>
    <w:rsid w:val="00AF21B9"/>
    <w:rsid w:val="00AF2753"/>
    <w:rsid w:val="00AF28AD"/>
    <w:rsid w:val="00AF38D4"/>
    <w:rsid w:val="00AF4278"/>
    <w:rsid w:val="00AF4CE4"/>
    <w:rsid w:val="00AF5B1C"/>
    <w:rsid w:val="00AF6DDD"/>
    <w:rsid w:val="00AF6E33"/>
    <w:rsid w:val="00AF771C"/>
    <w:rsid w:val="00AF78BD"/>
    <w:rsid w:val="00B000E6"/>
    <w:rsid w:val="00B004D1"/>
    <w:rsid w:val="00B00696"/>
    <w:rsid w:val="00B01510"/>
    <w:rsid w:val="00B01B8C"/>
    <w:rsid w:val="00B01D04"/>
    <w:rsid w:val="00B02230"/>
    <w:rsid w:val="00B02371"/>
    <w:rsid w:val="00B02632"/>
    <w:rsid w:val="00B037E1"/>
    <w:rsid w:val="00B040B2"/>
    <w:rsid w:val="00B04AB9"/>
    <w:rsid w:val="00B04DE0"/>
    <w:rsid w:val="00B05171"/>
    <w:rsid w:val="00B05D12"/>
    <w:rsid w:val="00B06106"/>
    <w:rsid w:val="00B06432"/>
    <w:rsid w:val="00B06F42"/>
    <w:rsid w:val="00B104AE"/>
    <w:rsid w:val="00B10585"/>
    <w:rsid w:val="00B11271"/>
    <w:rsid w:val="00B112BF"/>
    <w:rsid w:val="00B1155D"/>
    <w:rsid w:val="00B11601"/>
    <w:rsid w:val="00B11DF2"/>
    <w:rsid w:val="00B1214E"/>
    <w:rsid w:val="00B1260E"/>
    <w:rsid w:val="00B13234"/>
    <w:rsid w:val="00B133A4"/>
    <w:rsid w:val="00B14075"/>
    <w:rsid w:val="00B141FE"/>
    <w:rsid w:val="00B1434E"/>
    <w:rsid w:val="00B143E9"/>
    <w:rsid w:val="00B14E33"/>
    <w:rsid w:val="00B159F3"/>
    <w:rsid w:val="00B15B60"/>
    <w:rsid w:val="00B16074"/>
    <w:rsid w:val="00B163E0"/>
    <w:rsid w:val="00B1662C"/>
    <w:rsid w:val="00B16AEC"/>
    <w:rsid w:val="00B16FB7"/>
    <w:rsid w:val="00B170DB"/>
    <w:rsid w:val="00B174A5"/>
    <w:rsid w:val="00B174E0"/>
    <w:rsid w:val="00B20080"/>
    <w:rsid w:val="00B21C03"/>
    <w:rsid w:val="00B2222B"/>
    <w:rsid w:val="00B22DA5"/>
    <w:rsid w:val="00B2333F"/>
    <w:rsid w:val="00B23E6D"/>
    <w:rsid w:val="00B23F2B"/>
    <w:rsid w:val="00B25712"/>
    <w:rsid w:val="00B25C98"/>
    <w:rsid w:val="00B26BFD"/>
    <w:rsid w:val="00B26C49"/>
    <w:rsid w:val="00B27552"/>
    <w:rsid w:val="00B27730"/>
    <w:rsid w:val="00B27E83"/>
    <w:rsid w:val="00B302BC"/>
    <w:rsid w:val="00B30357"/>
    <w:rsid w:val="00B30487"/>
    <w:rsid w:val="00B30E0E"/>
    <w:rsid w:val="00B315AD"/>
    <w:rsid w:val="00B32382"/>
    <w:rsid w:val="00B3273D"/>
    <w:rsid w:val="00B329EC"/>
    <w:rsid w:val="00B32A82"/>
    <w:rsid w:val="00B32BBD"/>
    <w:rsid w:val="00B33596"/>
    <w:rsid w:val="00B3400C"/>
    <w:rsid w:val="00B343DE"/>
    <w:rsid w:val="00B3444D"/>
    <w:rsid w:val="00B345BB"/>
    <w:rsid w:val="00B346E4"/>
    <w:rsid w:val="00B35087"/>
    <w:rsid w:val="00B3580C"/>
    <w:rsid w:val="00B360E9"/>
    <w:rsid w:val="00B36977"/>
    <w:rsid w:val="00B36FD7"/>
    <w:rsid w:val="00B4035C"/>
    <w:rsid w:val="00B40540"/>
    <w:rsid w:val="00B40FBC"/>
    <w:rsid w:val="00B41B9E"/>
    <w:rsid w:val="00B4477F"/>
    <w:rsid w:val="00B456D5"/>
    <w:rsid w:val="00B45C86"/>
    <w:rsid w:val="00B474AB"/>
    <w:rsid w:val="00B47EC1"/>
    <w:rsid w:val="00B47F47"/>
    <w:rsid w:val="00B50AC6"/>
    <w:rsid w:val="00B50F48"/>
    <w:rsid w:val="00B5310D"/>
    <w:rsid w:val="00B54262"/>
    <w:rsid w:val="00B54F18"/>
    <w:rsid w:val="00B5513D"/>
    <w:rsid w:val="00B554FA"/>
    <w:rsid w:val="00B55C90"/>
    <w:rsid w:val="00B566D9"/>
    <w:rsid w:val="00B5707C"/>
    <w:rsid w:val="00B574E8"/>
    <w:rsid w:val="00B57512"/>
    <w:rsid w:val="00B57A15"/>
    <w:rsid w:val="00B6053B"/>
    <w:rsid w:val="00B614F9"/>
    <w:rsid w:val="00B62281"/>
    <w:rsid w:val="00B62413"/>
    <w:rsid w:val="00B625CA"/>
    <w:rsid w:val="00B6277C"/>
    <w:rsid w:val="00B62951"/>
    <w:rsid w:val="00B637A0"/>
    <w:rsid w:val="00B63955"/>
    <w:rsid w:val="00B6417B"/>
    <w:rsid w:val="00B64613"/>
    <w:rsid w:val="00B65566"/>
    <w:rsid w:val="00B65E01"/>
    <w:rsid w:val="00B65EF0"/>
    <w:rsid w:val="00B66354"/>
    <w:rsid w:val="00B664EF"/>
    <w:rsid w:val="00B66670"/>
    <w:rsid w:val="00B669F3"/>
    <w:rsid w:val="00B66BA4"/>
    <w:rsid w:val="00B670FE"/>
    <w:rsid w:val="00B677FD"/>
    <w:rsid w:val="00B716AA"/>
    <w:rsid w:val="00B71C6E"/>
    <w:rsid w:val="00B71D8E"/>
    <w:rsid w:val="00B72320"/>
    <w:rsid w:val="00B72458"/>
    <w:rsid w:val="00B73937"/>
    <w:rsid w:val="00B740E9"/>
    <w:rsid w:val="00B7521D"/>
    <w:rsid w:val="00B75CF8"/>
    <w:rsid w:val="00B76394"/>
    <w:rsid w:val="00B767C1"/>
    <w:rsid w:val="00B77606"/>
    <w:rsid w:val="00B77EF6"/>
    <w:rsid w:val="00B80C6B"/>
    <w:rsid w:val="00B80CC8"/>
    <w:rsid w:val="00B80F51"/>
    <w:rsid w:val="00B8297F"/>
    <w:rsid w:val="00B82DA6"/>
    <w:rsid w:val="00B82F3E"/>
    <w:rsid w:val="00B8380F"/>
    <w:rsid w:val="00B83E63"/>
    <w:rsid w:val="00B84227"/>
    <w:rsid w:val="00B8504A"/>
    <w:rsid w:val="00B855D5"/>
    <w:rsid w:val="00B85642"/>
    <w:rsid w:val="00B859C7"/>
    <w:rsid w:val="00B85C30"/>
    <w:rsid w:val="00B85CB3"/>
    <w:rsid w:val="00B861E5"/>
    <w:rsid w:val="00B86517"/>
    <w:rsid w:val="00B86585"/>
    <w:rsid w:val="00B867D9"/>
    <w:rsid w:val="00B873A3"/>
    <w:rsid w:val="00B875B6"/>
    <w:rsid w:val="00B87A8D"/>
    <w:rsid w:val="00B90AC4"/>
    <w:rsid w:val="00B91320"/>
    <w:rsid w:val="00B91372"/>
    <w:rsid w:val="00B91714"/>
    <w:rsid w:val="00B91760"/>
    <w:rsid w:val="00B91FDC"/>
    <w:rsid w:val="00B9203E"/>
    <w:rsid w:val="00B92308"/>
    <w:rsid w:val="00B92533"/>
    <w:rsid w:val="00B93055"/>
    <w:rsid w:val="00B93AD6"/>
    <w:rsid w:val="00B93CB3"/>
    <w:rsid w:val="00B95448"/>
    <w:rsid w:val="00B95C4F"/>
    <w:rsid w:val="00BA0547"/>
    <w:rsid w:val="00BA17F5"/>
    <w:rsid w:val="00BA2939"/>
    <w:rsid w:val="00BA2947"/>
    <w:rsid w:val="00BA3A5C"/>
    <w:rsid w:val="00BA3ED9"/>
    <w:rsid w:val="00BA4A1A"/>
    <w:rsid w:val="00BA5A81"/>
    <w:rsid w:val="00BA6AEA"/>
    <w:rsid w:val="00BA7C50"/>
    <w:rsid w:val="00BA7EB5"/>
    <w:rsid w:val="00BB060C"/>
    <w:rsid w:val="00BB166D"/>
    <w:rsid w:val="00BB2009"/>
    <w:rsid w:val="00BB2AF5"/>
    <w:rsid w:val="00BB2BDA"/>
    <w:rsid w:val="00BB2F02"/>
    <w:rsid w:val="00BB2FC3"/>
    <w:rsid w:val="00BB323B"/>
    <w:rsid w:val="00BB32EB"/>
    <w:rsid w:val="00BB3657"/>
    <w:rsid w:val="00BB39AE"/>
    <w:rsid w:val="00BB418C"/>
    <w:rsid w:val="00BB5254"/>
    <w:rsid w:val="00BB52A2"/>
    <w:rsid w:val="00BB5A11"/>
    <w:rsid w:val="00BB616A"/>
    <w:rsid w:val="00BB6949"/>
    <w:rsid w:val="00BB6F70"/>
    <w:rsid w:val="00BB75F4"/>
    <w:rsid w:val="00BC0048"/>
    <w:rsid w:val="00BC050B"/>
    <w:rsid w:val="00BC0BDE"/>
    <w:rsid w:val="00BC2BDF"/>
    <w:rsid w:val="00BC2F06"/>
    <w:rsid w:val="00BC473B"/>
    <w:rsid w:val="00BC5DD3"/>
    <w:rsid w:val="00BC677D"/>
    <w:rsid w:val="00BC68DE"/>
    <w:rsid w:val="00BC6F03"/>
    <w:rsid w:val="00BC7B64"/>
    <w:rsid w:val="00BD0896"/>
    <w:rsid w:val="00BD0F3C"/>
    <w:rsid w:val="00BD112C"/>
    <w:rsid w:val="00BD1278"/>
    <w:rsid w:val="00BD183B"/>
    <w:rsid w:val="00BD1934"/>
    <w:rsid w:val="00BD2A74"/>
    <w:rsid w:val="00BD2C8B"/>
    <w:rsid w:val="00BD2F4E"/>
    <w:rsid w:val="00BD2FD0"/>
    <w:rsid w:val="00BD3F0B"/>
    <w:rsid w:val="00BD5E75"/>
    <w:rsid w:val="00BD60D3"/>
    <w:rsid w:val="00BD61F8"/>
    <w:rsid w:val="00BD6726"/>
    <w:rsid w:val="00BD6E91"/>
    <w:rsid w:val="00BD7D0D"/>
    <w:rsid w:val="00BD7F74"/>
    <w:rsid w:val="00BE08B5"/>
    <w:rsid w:val="00BE0954"/>
    <w:rsid w:val="00BE156A"/>
    <w:rsid w:val="00BE2695"/>
    <w:rsid w:val="00BE3FA8"/>
    <w:rsid w:val="00BE419F"/>
    <w:rsid w:val="00BE47B8"/>
    <w:rsid w:val="00BE4E00"/>
    <w:rsid w:val="00BE4FD7"/>
    <w:rsid w:val="00BE69BC"/>
    <w:rsid w:val="00BE6A80"/>
    <w:rsid w:val="00BE7064"/>
    <w:rsid w:val="00BE71FA"/>
    <w:rsid w:val="00BE7481"/>
    <w:rsid w:val="00BE7FEB"/>
    <w:rsid w:val="00BF051F"/>
    <w:rsid w:val="00BF06D1"/>
    <w:rsid w:val="00BF0A58"/>
    <w:rsid w:val="00BF0B4E"/>
    <w:rsid w:val="00BF127D"/>
    <w:rsid w:val="00BF16D1"/>
    <w:rsid w:val="00BF18FD"/>
    <w:rsid w:val="00BF1E94"/>
    <w:rsid w:val="00BF30F3"/>
    <w:rsid w:val="00BF3632"/>
    <w:rsid w:val="00BF3723"/>
    <w:rsid w:val="00BF404E"/>
    <w:rsid w:val="00BF54F7"/>
    <w:rsid w:val="00BF56A3"/>
    <w:rsid w:val="00BF7427"/>
    <w:rsid w:val="00BF74A1"/>
    <w:rsid w:val="00BF76E1"/>
    <w:rsid w:val="00C00219"/>
    <w:rsid w:val="00C0078D"/>
    <w:rsid w:val="00C0152B"/>
    <w:rsid w:val="00C031B7"/>
    <w:rsid w:val="00C031B9"/>
    <w:rsid w:val="00C0323A"/>
    <w:rsid w:val="00C06289"/>
    <w:rsid w:val="00C06CB3"/>
    <w:rsid w:val="00C07D89"/>
    <w:rsid w:val="00C113A5"/>
    <w:rsid w:val="00C126B7"/>
    <w:rsid w:val="00C133D1"/>
    <w:rsid w:val="00C13703"/>
    <w:rsid w:val="00C14041"/>
    <w:rsid w:val="00C14148"/>
    <w:rsid w:val="00C143C7"/>
    <w:rsid w:val="00C15218"/>
    <w:rsid w:val="00C15288"/>
    <w:rsid w:val="00C15D20"/>
    <w:rsid w:val="00C16B3C"/>
    <w:rsid w:val="00C16CD1"/>
    <w:rsid w:val="00C17606"/>
    <w:rsid w:val="00C17729"/>
    <w:rsid w:val="00C20369"/>
    <w:rsid w:val="00C20467"/>
    <w:rsid w:val="00C20F4B"/>
    <w:rsid w:val="00C20FB8"/>
    <w:rsid w:val="00C22332"/>
    <w:rsid w:val="00C239D1"/>
    <w:rsid w:val="00C24641"/>
    <w:rsid w:val="00C24719"/>
    <w:rsid w:val="00C24C7D"/>
    <w:rsid w:val="00C25600"/>
    <w:rsid w:val="00C26B15"/>
    <w:rsid w:val="00C26B66"/>
    <w:rsid w:val="00C27304"/>
    <w:rsid w:val="00C27530"/>
    <w:rsid w:val="00C305BB"/>
    <w:rsid w:val="00C31023"/>
    <w:rsid w:val="00C31F92"/>
    <w:rsid w:val="00C329C4"/>
    <w:rsid w:val="00C32E9E"/>
    <w:rsid w:val="00C32F42"/>
    <w:rsid w:val="00C3314B"/>
    <w:rsid w:val="00C332CC"/>
    <w:rsid w:val="00C33426"/>
    <w:rsid w:val="00C3373F"/>
    <w:rsid w:val="00C338E4"/>
    <w:rsid w:val="00C3408F"/>
    <w:rsid w:val="00C344C3"/>
    <w:rsid w:val="00C35217"/>
    <w:rsid w:val="00C35698"/>
    <w:rsid w:val="00C36760"/>
    <w:rsid w:val="00C37071"/>
    <w:rsid w:val="00C422A6"/>
    <w:rsid w:val="00C428E9"/>
    <w:rsid w:val="00C42E5D"/>
    <w:rsid w:val="00C4322E"/>
    <w:rsid w:val="00C436B2"/>
    <w:rsid w:val="00C43E59"/>
    <w:rsid w:val="00C4528C"/>
    <w:rsid w:val="00C45911"/>
    <w:rsid w:val="00C461B8"/>
    <w:rsid w:val="00C47801"/>
    <w:rsid w:val="00C47A59"/>
    <w:rsid w:val="00C47C88"/>
    <w:rsid w:val="00C50D76"/>
    <w:rsid w:val="00C510AC"/>
    <w:rsid w:val="00C5120E"/>
    <w:rsid w:val="00C51553"/>
    <w:rsid w:val="00C5193C"/>
    <w:rsid w:val="00C520BC"/>
    <w:rsid w:val="00C52653"/>
    <w:rsid w:val="00C53BB1"/>
    <w:rsid w:val="00C540F0"/>
    <w:rsid w:val="00C542C3"/>
    <w:rsid w:val="00C54E91"/>
    <w:rsid w:val="00C556DE"/>
    <w:rsid w:val="00C55A08"/>
    <w:rsid w:val="00C56013"/>
    <w:rsid w:val="00C564A4"/>
    <w:rsid w:val="00C56A99"/>
    <w:rsid w:val="00C56DD1"/>
    <w:rsid w:val="00C572E1"/>
    <w:rsid w:val="00C576BF"/>
    <w:rsid w:val="00C579EB"/>
    <w:rsid w:val="00C57DF8"/>
    <w:rsid w:val="00C605E4"/>
    <w:rsid w:val="00C6076A"/>
    <w:rsid w:val="00C60980"/>
    <w:rsid w:val="00C60ED3"/>
    <w:rsid w:val="00C61524"/>
    <w:rsid w:val="00C61782"/>
    <w:rsid w:val="00C61BF7"/>
    <w:rsid w:val="00C62131"/>
    <w:rsid w:val="00C63034"/>
    <w:rsid w:val="00C63644"/>
    <w:rsid w:val="00C63D03"/>
    <w:rsid w:val="00C655B2"/>
    <w:rsid w:val="00C65DD9"/>
    <w:rsid w:val="00C67C8A"/>
    <w:rsid w:val="00C704F1"/>
    <w:rsid w:val="00C7059D"/>
    <w:rsid w:val="00C70722"/>
    <w:rsid w:val="00C70C31"/>
    <w:rsid w:val="00C714C8"/>
    <w:rsid w:val="00C71654"/>
    <w:rsid w:val="00C716DA"/>
    <w:rsid w:val="00C71BB7"/>
    <w:rsid w:val="00C71CB9"/>
    <w:rsid w:val="00C7231A"/>
    <w:rsid w:val="00C72728"/>
    <w:rsid w:val="00C73D60"/>
    <w:rsid w:val="00C740A8"/>
    <w:rsid w:val="00C74644"/>
    <w:rsid w:val="00C7502F"/>
    <w:rsid w:val="00C7549F"/>
    <w:rsid w:val="00C76121"/>
    <w:rsid w:val="00C76FEA"/>
    <w:rsid w:val="00C809E7"/>
    <w:rsid w:val="00C81165"/>
    <w:rsid w:val="00C81AF4"/>
    <w:rsid w:val="00C81CF5"/>
    <w:rsid w:val="00C81D23"/>
    <w:rsid w:val="00C81F9C"/>
    <w:rsid w:val="00C83B15"/>
    <w:rsid w:val="00C842B3"/>
    <w:rsid w:val="00C843A8"/>
    <w:rsid w:val="00C84563"/>
    <w:rsid w:val="00C84B0A"/>
    <w:rsid w:val="00C851FF"/>
    <w:rsid w:val="00C8522A"/>
    <w:rsid w:val="00C85A2E"/>
    <w:rsid w:val="00C85DF9"/>
    <w:rsid w:val="00C85F1C"/>
    <w:rsid w:val="00C86283"/>
    <w:rsid w:val="00C865CA"/>
    <w:rsid w:val="00C867B2"/>
    <w:rsid w:val="00C87011"/>
    <w:rsid w:val="00C87586"/>
    <w:rsid w:val="00C87909"/>
    <w:rsid w:val="00C87B0A"/>
    <w:rsid w:val="00C87DF7"/>
    <w:rsid w:val="00C87FF9"/>
    <w:rsid w:val="00C9086D"/>
    <w:rsid w:val="00C90B00"/>
    <w:rsid w:val="00C90CFA"/>
    <w:rsid w:val="00C91652"/>
    <w:rsid w:val="00C91A10"/>
    <w:rsid w:val="00C92492"/>
    <w:rsid w:val="00C9398B"/>
    <w:rsid w:val="00C94282"/>
    <w:rsid w:val="00C94900"/>
    <w:rsid w:val="00C95CE6"/>
    <w:rsid w:val="00C95EE4"/>
    <w:rsid w:val="00C95FCF"/>
    <w:rsid w:val="00C96160"/>
    <w:rsid w:val="00C965B1"/>
    <w:rsid w:val="00C96C36"/>
    <w:rsid w:val="00C97782"/>
    <w:rsid w:val="00C97E07"/>
    <w:rsid w:val="00CA00C0"/>
    <w:rsid w:val="00CA0B88"/>
    <w:rsid w:val="00CA1067"/>
    <w:rsid w:val="00CA1836"/>
    <w:rsid w:val="00CA21BD"/>
    <w:rsid w:val="00CA2C10"/>
    <w:rsid w:val="00CA357D"/>
    <w:rsid w:val="00CA3C9C"/>
    <w:rsid w:val="00CA3D01"/>
    <w:rsid w:val="00CA459A"/>
    <w:rsid w:val="00CA49FE"/>
    <w:rsid w:val="00CA4D85"/>
    <w:rsid w:val="00CA58AB"/>
    <w:rsid w:val="00CA5B44"/>
    <w:rsid w:val="00CA5DC1"/>
    <w:rsid w:val="00CA5ED8"/>
    <w:rsid w:val="00CA7318"/>
    <w:rsid w:val="00CA7D28"/>
    <w:rsid w:val="00CB0AB6"/>
    <w:rsid w:val="00CB0ECA"/>
    <w:rsid w:val="00CB111B"/>
    <w:rsid w:val="00CB2AC6"/>
    <w:rsid w:val="00CB2C04"/>
    <w:rsid w:val="00CB33D9"/>
    <w:rsid w:val="00CB3B17"/>
    <w:rsid w:val="00CB427A"/>
    <w:rsid w:val="00CB44DB"/>
    <w:rsid w:val="00CB4775"/>
    <w:rsid w:val="00CB47A9"/>
    <w:rsid w:val="00CB480E"/>
    <w:rsid w:val="00CB527C"/>
    <w:rsid w:val="00CB55DF"/>
    <w:rsid w:val="00CB5BBF"/>
    <w:rsid w:val="00CB63CD"/>
    <w:rsid w:val="00CB6ADC"/>
    <w:rsid w:val="00CB7570"/>
    <w:rsid w:val="00CC09FB"/>
    <w:rsid w:val="00CC1D4B"/>
    <w:rsid w:val="00CC283C"/>
    <w:rsid w:val="00CC29BB"/>
    <w:rsid w:val="00CC2C89"/>
    <w:rsid w:val="00CC3FD7"/>
    <w:rsid w:val="00CC44DE"/>
    <w:rsid w:val="00CC4558"/>
    <w:rsid w:val="00CC46F9"/>
    <w:rsid w:val="00CC4A6D"/>
    <w:rsid w:val="00CC4D3F"/>
    <w:rsid w:val="00CC4EB1"/>
    <w:rsid w:val="00CC4F26"/>
    <w:rsid w:val="00CC4F39"/>
    <w:rsid w:val="00CC5449"/>
    <w:rsid w:val="00CC5823"/>
    <w:rsid w:val="00CC5F85"/>
    <w:rsid w:val="00CC6214"/>
    <w:rsid w:val="00CC6D55"/>
    <w:rsid w:val="00CC79FB"/>
    <w:rsid w:val="00CD0427"/>
    <w:rsid w:val="00CD0919"/>
    <w:rsid w:val="00CD11EE"/>
    <w:rsid w:val="00CD151E"/>
    <w:rsid w:val="00CD1B4E"/>
    <w:rsid w:val="00CD1E74"/>
    <w:rsid w:val="00CD2328"/>
    <w:rsid w:val="00CD3FA5"/>
    <w:rsid w:val="00CD44B9"/>
    <w:rsid w:val="00CD46F4"/>
    <w:rsid w:val="00CD483F"/>
    <w:rsid w:val="00CD4FA7"/>
    <w:rsid w:val="00CD5139"/>
    <w:rsid w:val="00CD5454"/>
    <w:rsid w:val="00CD610F"/>
    <w:rsid w:val="00CD6537"/>
    <w:rsid w:val="00CD6884"/>
    <w:rsid w:val="00CD6ECD"/>
    <w:rsid w:val="00CD717C"/>
    <w:rsid w:val="00CD747B"/>
    <w:rsid w:val="00CD7FE8"/>
    <w:rsid w:val="00CE0671"/>
    <w:rsid w:val="00CE1D6A"/>
    <w:rsid w:val="00CE1EED"/>
    <w:rsid w:val="00CE20EA"/>
    <w:rsid w:val="00CE2C6D"/>
    <w:rsid w:val="00CE309A"/>
    <w:rsid w:val="00CE47BD"/>
    <w:rsid w:val="00CE600A"/>
    <w:rsid w:val="00CE70FA"/>
    <w:rsid w:val="00CE72D2"/>
    <w:rsid w:val="00CF01DB"/>
    <w:rsid w:val="00CF0B5F"/>
    <w:rsid w:val="00CF0D97"/>
    <w:rsid w:val="00CF16E2"/>
    <w:rsid w:val="00CF18C2"/>
    <w:rsid w:val="00CF31A5"/>
    <w:rsid w:val="00CF3ACD"/>
    <w:rsid w:val="00CF4405"/>
    <w:rsid w:val="00CF57B5"/>
    <w:rsid w:val="00CF5D3C"/>
    <w:rsid w:val="00CF6A64"/>
    <w:rsid w:val="00CF6F21"/>
    <w:rsid w:val="00CF710D"/>
    <w:rsid w:val="00CF7556"/>
    <w:rsid w:val="00CF7932"/>
    <w:rsid w:val="00D002B2"/>
    <w:rsid w:val="00D00B83"/>
    <w:rsid w:val="00D00D8E"/>
    <w:rsid w:val="00D025B4"/>
    <w:rsid w:val="00D02B03"/>
    <w:rsid w:val="00D02C11"/>
    <w:rsid w:val="00D03641"/>
    <w:rsid w:val="00D03D72"/>
    <w:rsid w:val="00D04833"/>
    <w:rsid w:val="00D05687"/>
    <w:rsid w:val="00D059CC"/>
    <w:rsid w:val="00D05C1D"/>
    <w:rsid w:val="00D07131"/>
    <w:rsid w:val="00D07392"/>
    <w:rsid w:val="00D10363"/>
    <w:rsid w:val="00D10A3B"/>
    <w:rsid w:val="00D10BC7"/>
    <w:rsid w:val="00D1176D"/>
    <w:rsid w:val="00D1195E"/>
    <w:rsid w:val="00D11F14"/>
    <w:rsid w:val="00D12DAA"/>
    <w:rsid w:val="00D13297"/>
    <w:rsid w:val="00D14977"/>
    <w:rsid w:val="00D14BCF"/>
    <w:rsid w:val="00D14ED9"/>
    <w:rsid w:val="00D15197"/>
    <w:rsid w:val="00D1610B"/>
    <w:rsid w:val="00D161C9"/>
    <w:rsid w:val="00D1646A"/>
    <w:rsid w:val="00D166F7"/>
    <w:rsid w:val="00D167E8"/>
    <w:rsid w:val="00D169D5"/>
    <w:rsid w:val="00D16CAA"/>
    <w:rsid w:val="00D17C09"/>
    <w:rsid w:val="00D20179"/>
    <w:rsid w:val="00D206F2"/>
    <w:rsid w:val="00D20A47"/>
    <w:rsid w:val="00D20E82"/>
    <w:rsid w:val="00D216F5"/>
    <w:rsid w:val="00D21752"/>
    <w:rsid w:val="00D21B42"/>
    <w:rsid w:val="00D2243A"/>
    <w:rsid w:val="00D235DB"/>
    <w:rsid w:val="00D2387A"/>
    <w:rsid w:val="00D23B3F"/>
    <w:rsid w:val="00D23CB5"/>
    <w:rsid w:val="00D2557A"/>
    <w:rsid w:val="00D25E77"/>
    <w:rsid w:val="00D26BA9"/>
    <w:rsid w:val="00D27318"/>
    <w:rsid w:val="00D277DB"/>
    <w:rsid w:val="00D279C3"/>
    <w:rsid w:val="00D27E0B"/>
    <w:rsid w:val="00D27E46"/>
    <w:rsid w:val="00D27F20"/>
    <w:rsid w:val="00D303FC"/>
    <w:rsid w:val="00D30BC4"/>
    <w:rsid w:val="00D3181D"/>
    <w:rsid w:val="00D31EA3"/>
    <w:rsid w:val="00D32942"/>
    <w:rsid w:val="00D33CF6"/>
    <w:rsid w:val="00D35062"/>
    <w:rsid w:val="00D3571E"/>
    <w:rsid w:val="00D359E4"/>
    <w:rsid w:val="00D36D51"/>
    <w:rsid w:val="00D375D9"/>
    <w:rsid w:val="00D40319"/>
    <w:rsid w:val="00D40823"/>
    <w:rsid w:val="00D40B92"/>
    <w:rsid w:val="00D42C87"/>
    <w:rsid w:val="00D42CBE"/>
    <w:rsid w:val="00D42EE9"/>
    <w:rsid w:val="00D431F5"/>
    <w:rsid w:val="00D43E50"/>
    <w:rsid w:val="00D44106"/>
    <w:rsid w:val="00D4449A"/>
    <w:rsid w:val="00D44B36"/>
    <w:rsid w:val="00D44E04"/>
    <w:rsid w:val="00D462C1"/>
    <w:rsid w:val="00D46460"/>
    <w:rsid w:val="00D4675C"/>
    <w:rsid w:val="00D46B50"/>
    <w:rsid w:val="00D5124C"/>
    <w:rsid w:val="00D51738"/>
    <w:rsid w:val="00D51AEF"/>
    <w:rsid w:val="00D52302"/>
    <w:rsid w:val="00D5278D"/>
    <w:rsid w:val="00D53010"/>
    <w:rsid w:val="00D537C2"/>
    <w:rsid w:val="00D54231"/>
    <w:rsid w:val="00D548B2"/>
    <w:rsid w:val="00D54CE8"/>
    <w:rsid w:val="00D551AC"/>
    <w:rsid w:val="00D55E52"/>
    <w:rsid w:val="00D56390"/>
    <w:rsid w:val="00D57649"/>
    <w:rsid w:val="00D57DB1"/>
    <w:rsid w:val="00D57FE9"/>
    <w:rsid w:val="00D607A5"/>
    <w:rsid w:val="00D609AC"/>
    <w:rsid w:val="00D615F5"/>
    <w:rsid w:val="00D61CA3"/>
    <w:rsid w:val="00D621A2"/>
    <w:rsid w:val="00D62746"/>
    <w:rsid w:val="00D6294F"/>
    <w:rsid w:val="00D62D62"/>
    <w:rsid w:val="00D62F02"/>
    <w:rsid w:val="00D63724"/>
    <w:rsid w:val="00D63C70"/>
    <w:rsid w:val="00D63FE9"/>
    <w:rsid w:val="00D64870"/>
    <w:rsid w:val="00D649C9"/>
    <w:rsid w:val="00D64A96"/>
    <w:rsid w:val="00D64F79"/>
    <w:rsid w:val="00D64F9B"/>
    <w:rsid w:val="00D65258"/>
    <w:rsid w:val="00D65D88"/>
    <w:rsid w:val="00D662B6"/>
    <w:rsid w:val="00D6692A"/>
    <w:rsid w:val="00D669C1"/>
    <w:rsid w:val="00D670CC"/>
    <w:rsid w:val="00D67F8F"/>
    <w:rsid w:val="00D70A3A"/>
    <w:rsid w:val="00D70DFC"/>
    <w:rsid w:val="00D70EE9"/>
    <w:rsid w:val="00D724E8"/>
    <w:rsid w:val="00D72C7D"/>
    <w:rsid w:val="00D73AB5"/>
    <w:rsid w:val="00D73D54"/>
    <w:rsid w:val="00D74644"/>
    <w:rsid w:val="00D74C82"/>
    <w:rsid w:val="00D74EC2"/>
    <w:rsid w:val="00D75606"/>
    <w:rsid w:val="00D760A0"/>
    <w:rsid w:val="00D761D4"/>
    <w:rsid w:val="00D76288"/>
    <w:rsid w:val="00D7701A"/>
    <w:rsid w:val="00D771E5"/>
    <w:rsid w:val="00D7794D"/>
    <w:rsid w:val="00D80781"/>
    <w:rsid w:val="00D80BC9"/>
    <w:rsid w:val="00D810E7"/>
    <w:rsid w:val="00D81484"/>
    <w:rsid w:val="00D81E9B"/>
    <w:rsid w:val="00D82163"/>
    <w:rsid w:val="00D824F7"/>
    <w:rsid w:val="00D833BE"/>
    <w:rsid w:val="00D853AD"/>
    <w:rsid w:val="00D85505"/>
    <w:rsid w:val="00D85558"/>
    <w:rsid w:val="00D860A8"/>
    <w:rsid w:val="00D8659C"/>
    <w:rsid w:val="00D87018"/>
    <w:rsid w:val="00D87916"/>
    <w:rsid w:val="00D87B2D"/>
    <w:rsid w:val="00D90338"/>
    <w:rsid w:val="00D90A03"/>
    <w:rsid w:val="00D90D78"/>
    <w:rsid w:val="00D91831"/>
    <w:rsid w:val="00D91A2D"/>
    <w:rsid w:val="00D920ED"/>
    <w:rsid w:val="00D92275"/>
    <w:rsid w:val="00D92317"/>
    <w:rsid w:val="00D92849"/>
    <w:rsid w:val="00D928C9"/>
    <w:rsid w:val="00D92BAB"/>
    <w:rsid w:val="00D92F81"/>
    <w:rsid w:val="00D93F7F"/>
    <w:rsid w:val="00D941AF"/>
    <w:rsid w:val="00D94415"/>
    <w:rsid w:val="00D94CA3"/>
    <w:rsid w:val="00D95332"/>
    <w:rsid w:val="00D965DB"/>
    <w:rsid w:val="00D96920"/>
    <w:rsid w:val="00D970F5"/>
    <w:rsid w:val="00D97353"/>
    <w:rsid w:val="00DA0825"/>
    <w:rsid w:val="00DA0FAB"/>
    <w:rsid w:val="00DA1979"/>
    <w:rsid w:val="00DA19D8"/>
    <w:rsid w:val="00DA217A"/>
    <w:rsid w:val="00DA2318"/>
    <w:rsid w:val="00DA23F7"/>
    <w:rsid w:val="00DA2559"/>
    <w:rsid w:val="00DA39A2"/>
    <w:rsid w:val="00DA3BC7"/>
    <w:rsid w:val="00DA42CF"/>
    <w:rsid w:val="00DA5376"/>
    <w:rsid w:val="00DA53C8"/>
    <w:rsid w:val="00DA5B3B"/>
    <w:rsid w:val="00DA68D9"/>
    <w:rsid w:val="00DA69BE"/>
    <w:rsid w:val="00DA7301"/>
    <w:rsid w:val="00DA736B"/>
    <w:rsid w:val="00DB0D57"/>
    <w:rsid w:val="00DB1953"/>
    <w:rsid w:val="00DB1CB6"/>
    <w:rsid w:val="00DB2859"/>
    <w:rsid w:val="00DB38F1"/>
    <w:rsid w:val="00DB48F3"/>
    <w:rsid w:val="00DB4E60"/>
    <w:rsid w:val="00DB6EA8"/>
    <w:rsid w:val="00DB7715"/>
    <w:rsid w:val="00DC04D3"/>
    <w:rsid w:val="00DC0774"/>
    <w:rsid w:val="00DC11C2"/>
    <w:rsid w:val="00DC18F7"/>
    <w:rsid w:val="00DC195F"/>
    <w:rsid w:val="00DC1FB8"/>
    <w:rsid w:val="00DC22F9"/>
    <w:rsid w:val="00DC3422"/>
    <w:rsid w:val="00DC4258"/>
    <w:rsid w:val="00DC4DCC"/>
    <w:rsid w:val="00DC4EB5"/>
    <w:rsid w:val="00DC51FB"/>
    <w:rsid w:val="00DC54B3"/>
    <w:rsid w:val="00DC6123"/>
    <w:rsid w:val="00DC6603"/>
    <w:rsid w:val="00DC6D26"/>
    <w:rsid w:val="00DC749B"/>
    <w:rsid w:val="00DC7777"/>
    <w:rsid w:val="00DC7C3C"/>
    <w:rsid w:val="00DC7E4B"/>
    <w:rsid w:val="00DD01E5"/>
    <w:rsid w:val="00DD0350"/>
    <w:rsid w:val="00DD0460"/>
    <w:rsid w:val="00DD05C5"/>
    <w:rsid w:val="00DD074E"/>
    <w:rsid w:val="00DD1267"/>
    <w:rsid w:val="00DD1542"/>
    <w:rsid w:val="00DD1914"/>
    <w:rsid w:val="00DD1934"/>
    <w:rsid w:val="00DD2723"/>
    <w:rsid w:val="00DD2876"/>
    <w:rsid w:val="00DD2C80"/>
    <w:rsid w:val="00DD2EB2"/>
    <w:rsid w:val="00DD37DE"/>
    <w:rsid w:val="00DD4437"/>
    <w:rsid w:val="00DD4C55"/>
    <w:rsid w:val="00DD4C89"/>
    <w:rsid w:val="00DD668B"/>
    <w:rsid w:val="00DD69BF"/>
    <w:rsid w:val="00DD6D85"/>
    <w:rsid w:val="00DD6DBE"/>
    <w:rsid w:val="00DD6E23"/>
    <w:rsid w:val="00DD6F4F"/>
    <w:rsid w:val="00DD758B"/>
    <w:rsid w:val="00DD78F1"/>
    <w:rsid w:val="00DD7D72"/>
    <w:rsid w:val="00DE077F"/>
    <w:rsid w:val="00DE0830"/>
    <w:rsid w:val="00DE0FA1"/>
    <w:rsid w:val="00DE18C9"/>
    <w:rsid w:val="00DE2424"/>
    <w:rsid w:val="00DE2C1B"/>
    <w:rsid w:val="00DE2E97"/>
    <w:rsid w:val="00DE3B22"/>
    <w:rsid w:val="00DE3CB5"/>
    <w:rsid w:val="00DE65E2"/>
    <w:rsid w:val="00DE7229"/>
    <w:rsid w:val="00DF008C"/>
    <w:rsid w:val="00DF06C0"/>
    <w:rsid w:val="00DF13DC"/>
    <w:rsid w:val="00DF17D8"/>
    <w:rsid w:val="00DF185C"/>
    <w:rsid w:val="00DF225A"/>
    <w:rsid w:val="00DF322D"/>
    <w:rsid w:val="00DF3442"/>
    <w:rsid w:val="00DF35F0"/>
    <w:rsid w:val="00DF3D5A"/>
    <w:rsid w:val="00DF446A"/>
    <w:rsid w:val="00DF4C87"/>
    <w:rsid w:val="00DF5BEE"/>
    <w:rsid w:val="00DF63E1"/>
    <w:rsid w:val="00DF7119"/>
    <w:rsid w:val="00DF7DA4"/>
    <w:rsid w:val="00DF7EB8"/>
    <w:rsid w:val="00DF7F26"/>
    <w:rsid w:val="00E004E2"/>
    <w:rsid w:val="00E0080B"/>
    <w:rsid w:val="00E00CCF"/>
    <w:rsid w:val="00E012DC"/>
    <w:rsid w:val="00E0150F"/>
    <w:rsid w:val="00E01BF6"/>
    <w:rsid w:val="00E01D89"/>
    <w:rsid w:val="00E01EDE"/>
    <w:rsid w:val="00E025A8"/>
    <w:rsid w:val="00E039A2"/>
    <w:rsid w:val="00E03C75"/>
    <w:rsid w:val="00E04012"/>
    <w:rsid w:val="00E0466F"/>
    <w:rsid w:val="00E04D01"/>
    <w:rsid w:val="00E04F85"/>
    <w:rsid w:val="00E05338"/>
    <w:rsid w:val="00E06245"/>
    <w:rsid w:val="00E06C81"/>
    <w:rsid w:val="00E06E30"/>
    <w:rsid w:val="00E07CBF"/>
    <w:rsid w:val="00E1030B"/>
    <w:rsid w:val="00E1039A"/>
    <w:rsid w:val="00E10CC0"/>
    <w:rsid w:val="00E10FCA"/>
    <w:rsid w:val="00E119E6"/>
    <w:rsid w:val="00E124EB"/>
    <w:rsid w:val="00E142AC"/>
    <w:rsid w:val="00E14397"/>
    <w:rsid w:val="00E14A71"/>
    <w:rsid w:val="00E156E8"/>
    <w:rsid w:val="00E16BA3"/>
    <w:rsid w:val="00E17546"/>
    <w:rsid w:val="00E17989"/>
    <w:rsid w:val="00E216F0"/>
    <w:rsid w:val="00E21B6A"/>
    <w:rsid w:val="00E21FA6"/>
    <w:rsid w:val="00E23057"/>
    <w:rsid w:val="00E23618"/>
    <w:rsid w:val="00E246EC"/>
    <w:rsid w:val="00E24D06"/>
    <w:rsid w:val="00E25459"/>
    <w:rsid w:val="00E2590F"/>
    <w:rsid w:val="00E25962"/>
    <w:rsid w:val="00E262FC"/>
    <w:rsid w:val="00E26ADE"/>
    <w:rsid w:val="00E26B70"/>
    <w:rsid w:val="00E26B82"/>
    <w:rsid w:val="00E26DE4"/>
    <w:rsid w:val="00E270FD"/>
    <w:rsid w:val="00E274C7"/>
    <w:rsid w:val="00E2772D"/>
    <w:rsid w:val="00E27CD3"/>
    <w:rsid w:val="00E27D76"/>
    <w:rsid w:val="00E27FC1"/>
    <w:rsid w:val="00E3026F"/>
    <w:rsid w:val="00E3073D"/>
    <w:rsid w:val="00E30A2F"/>
    <w:rsid w:val="00E30E1B"/>
    <w:rsid w:val="00E314F1"/>
    <w:rsid w:val="00E31522"/>
    <w:rsid w:val="00E3160A"/>
    <w:rsid w:val="00E3267B"/>
    <w:rsid w:val="00E3273D"/>
    <w:rsid w:val="00E329C9"/>
    <w:rsid w:val="00E32B84"/>
    <w:rsid w:val="00E34706"/>
    <w:rsid w:val="00E36D8E"/>
    <w:rsid w:val="00E373C4"/>
    <w:rsid w:val="00E373C9"/>
    <w:rsid w:val="00E411F5"/>
    <w:rsid w:val="00E41D58"/>
    <w:rsid w:val="00E429D8"/>
    <w:rsid w:val="00E42E44"/>
    <w:rsid w:val="00E43121"/>
    <w:rsid w:val="00E432DE"/>
    <w:rsid w:val="00E439F2"/>
    <w:rsid w:val="00E43C4B"/>
    <w:rsid w:val="00E43EAC"/>
    <w:rsid w:val="00E45623"/>
    <w:rsid w:val="00E457B9"/>
    <w:rsid w:val="00E45A0D"/>
    <w:rsid w:val="00E45AA1"/>
    <w:rsid w:val="00E45B4B"/>
    <w:rsid w:val="00E46391"/>
    <w:rsid w:val="00E46392"/>
    <w:rsid w:val="00E46D5B"/>
    <w:rsid w:val="00E46DE3"/>
    <w:rsid w:val="00E47605"/>
    <w:rsid w:val="00E47DBF"/>
    <w:rsid w:val="00E504FE"/>
    <w:rsid w:val="00E507E8"/>
    <w:rsid w:val="00E509BA"/>
    <w:rsid w:val="00E50EB9"/>
    <w:rsid w:val="00E512CF"/>
    <w:rsid w:val="00E51314"/>
    <w:rsid w:val="00E5162B"/>
    <w:rsid w:val="00E52101"/>
    <w:rsid w:val="00E52800"/>
    <w:rsid w:val="00E52A08"/>
    <w:rsid w:val="00E53617"/>
    <w:rsid w:val="00E53AAF"/>
    <w:rsid w:val="00E53BBC"/>
    <w:rsid w:val="00E53E4E"/>
    <w:rsid w:val="00E54138"/>
    <w:rsid w:val="00E5560E"/>
    <w:rsid w:val="00E557DA"/>
    <w:rsid w:val="00E55828"/>
    <w:rsid w:val="00E560E0"/>
    <w:rsid w:val="00E56373"/>
    <w:rsid w:val="00E56945"/>
    <w:rsid w:val="00E56DA0"/>
    <w:rsid w:val="00E5741D"/>
    <w:rsid w:val="00E576EC"/>
    <w:rsid w:val="00E6009B"/>
    <w:rsid w:val="00E600F2"/>
    <w:rsid w:val="00E609BC"/>
    <w:rsid w:val="00E60C2B"/>
    <w:rsid w:val="00E61304"/>
    <w:rsid w:val="00E6131F"/>
    <w:rsid w:val="00E61D06"/>
    <w:rsid w:val="00E61E89"/>
    <w:rsid w:val="00E62398"/>
    <w:rsid w:val="00E62B89"/>
    <w:rsid w:val="00E632D1"/>
    <w:rsid w:val="00E63603"/>
    <w:rsid w:val="00E64E43"/>
    <w:rsid w:val="00E6534D"/>
    <w:rsid w:val="00E65EA0"/>
    <w:rsid w:val="00E66459"/>
    <w:rsid w:val="00E669F7"/>
    <w:rsid w:val="00E67016"/>
    <w:rsid w:val="00E67163"/>
    <w:rsid w:val="00E67237"/>
    <w:rsid w:val="00E673C1"/>
    <w:rsid w:val="00E678D4"/>
    <w:rsid w:val="00E70CA2"/>
    <w:rsid w:val="00E71CE6"/>
    <w:rsid w:val="00E72742"/>
    <w:rsid w:val="00E72DD8"/>
    <w:rsid w:val="00E72F7B"/>
    <w:rsid w:val="00E73324"/>
    <w:rsid w:val="00E734CE"/>
    <w:rsid w:val="00E736C2"/>
    <w:rsid w:val="00E7413E"/>
    <w:rsid w:val="00E74E45"/>
    <w:rsid w:val="00E75458"/>
    <w:rsid w:val="00E75833"/>
    <w:rsid w:val="00E75F16"/>
    <w:rsid w:val="00E76BC5"/>
    <w:rsid w:val="00E76E24"/>
    <w:rsid w:val="00E76E90"/>
    <w:rsid w:val="00E77749"/>
    <w:rsid w:val="00E779EF"/>
    <w:rsid w:val="00E80294"/>
    <w:rsid w:val="00E80602"/>
    <w:rsid w:val="00E80FFB"/>
    <w:rsid w:val="00E81D4B"/>
    <w:rsid w:val="00E82067"/>
    <w:rsid w:val="00E830DD"/>
    <w:rsid w:val="00E8316D"/>
    <w:rsid w:val="00E83BC1"/>
    <w:rsid w:val="00E83D26"/>
    <w:rsid w:val="00E8443F"/>
    <w:rsid w:val="00E85B04"/>
    <w:rsid w:val="00E85CF9"/>
    <w:rsid w:val="00E8659A"/>
    <w:rsid w:val="00E86B6B"/>
    <w:rsid w:val="00E87C3A"/>
    <w:rsid w:val="00E87D3C"/>
    <w:rsid w:val="00E90041"/>
    <w:rsid w:val="00E913BD"/>
    <w:rsid w:val="00E91571"/>
    <w:rsid w:val="00E91F7A"/>
    <w:rsid w:val="00E9242B"/>
    <w:rsid w:val="00E942F9"/>
    <w:rsid w:val="00E94329"/>
    <w:rsid w:val="00E94E3F"/>
    <w:rsid w:val="00E95F2B"/>
    <w:rsid w:val="00E96657"/>
    <w:rsid w:val="00E9730A"/>
    <w:rsid w:val="00E974AD"/>
    <w:rsid w:val="00E975A2"/>
    <w:rsid w:val="00E97B2A"/>
    <w:rsid w:val="00EA0154"/>
    <w:rsid w:val="00EA07CB"/>
    <w:rsid w:val="00EA12A4"/>
    <w:rsid w:val="00EA1F70"/>
    <w:rsid w:val="00EA1F87"/>
    <w:rsid w:val="00EA3BD6"/>
    <w:rsid w:val="00EA4504"/>
    <w:rsid w:val="00EA46C0"/>
    <w:rsid w:val="00EA48EC"/>
    <w:rsid w:val="00EA4E8F"/>
    <w:rsid w:val="00EA515D"/>
    <w:rsid w:val="00EA5E81"/>
    <w:rsid w:val="00EA6272"/>
    <w:rsid w:val="00EA6F6E"/>
    <w:rsid w:val="00EA788F"/>
    <w:rsid w:val="00EA7EF5"/>
    <w:rsid w:val="00EB0327"/>
    <w:rsid w:val="00EB0FAB"/>
    <w:rsid w:val="00EB129C"/>
    <w:rsid w:val="00EB2593"/>
    <w:rsid w:val="00EB326D"/>
    <w:rsid w:val="00EB3649"/>
    <w:rsid w:val="00EB3732"/>
    <w:rsid w:val="00EB410B"/>
    <w:rsid w:val="00EB4AB9"/>
    <w:rsid w:val="00EB583E"/>
    <w:rsid w:val="00EB5A19"/>
    <w:rsid w:val="00EB5D6F"/>
    <w:rsid w:val="00EB663D"/>
    <w:rsid w:val="00EB6697"/>
    <w:rsid w:val="00EB671E"/>
    <w:rsid w:val="00EB6857"/>
    <w:rsid w:val="00EB7B4B"/>
    <w:rsid w:val="00EC1966"/>
    <w:rsid w:val="00EC3442"/>
    <w:rsid w:val="00EC3A3A"/>
    <w:rsid w:val="00EC4E07"/>
    <w:rsid w:val="00EC4E4B"/>
    <w:rsid w:val="00EC6555"/>
    <w:rsid w:val="00EC69E9"/>
    <w:rsid w:val="00EC6CF1"/>
    <w:rsid w:val="00EC76FC"/>
    <w:rsid w:val="00EC78BF"/>
    <w:rsid w:val="00EC793C"/>
    <w:rsid w:val="00ED1489"/>
    <w:rsid w:val="00ED19CB"/>
    <w:rsid w:val="00ED2435"/>
    <w:rsid w:val="00ED2AEE"/>
    <w:rsid w:val="00ED2D11"/>
    <w:rsid w:val="00ED37B7"/>
    <w:rsid w:val="00ED40AE"/>
    <w:rsid w:val="00ED47CF"/>
    <w:rsid w:val="00ED4C75"/>
    <w:rsid w:val="00ED5A95"/>
    <w:rsid w:val="00ED5F83"/>
    <w:rsid w:val="00ED680B"/>
    <w:rsid w:val="00ED6D6B"/>
    <w:rsid w:val="00EE041D"/>
    <w:rsid w:val="00EE09AF"/>
    <w:rsid w:val="00EE0C1A"/>
    <w:rsid w:val="00EE0DBC"/>
    <w:rsid w:val="00EE1C1B"/>
    <w:rsid w:val="00EE396F"/>
    <w:rsid w:val="00EE3F8E"/>
    <w:rsid w:val="00EE44FD"/>
    <w:rsid w:val="00EE49D9"/>
    <w:rsid w:val="00EE5263"/>
    <w:rsid w:val="00EE6E10"/>
    <w:rsid w:val="00EE714D"/>
    <w:rsid w:val="00EE7D07"/>
    <w:rsid w:val="00EF00C8"/>
    <w:rsid w:val="00EF0350"/>
    <w:rsid w:val="00EF089E"/>
    <w:rsid w:val="00EF09A6"/>
    <w:rsid w:val="00EF0BB3"/>
    <w:rsid w:val="00EF13B1"/>
    <w:rsid w:val="00EF16A0"/>
    <w:rsid w:val="00EF1C89"/>
    <w:rsid w:val="00EF27CA"/>
    <w:rsid w:val="00EF2C7E"/>
    <w:rsid w:val="00EF2D56"/>
    <w:rsid w:val="00EF3577"/>
    <w:rsid w:val="00EF3E8C"/>
    <w:rsid w:val="00EF41B3"/>
    <w:rsid w:val="00EF4827"/>
    <w:rsid w:val="00EF4DD9"/>
    <w:rsid w:val="00EF533E"/>
    <w:rsid w:val="00EF5A40"/>
    <w:rsid w:val="00EF5D83"/>
    <w:rsid w:val="00EF63C9"/>
    <w:rsid w:val="00EF7B35"/>
    <w:rsid w:val="00F00074"/>
    <w:rsid w:val="00F01789"/>
    <w:rsid w:val="00F0206D"/>
    <w:rsid w:val="00F02278"/>
    <w:rsid w:val="00F02993"/>
    <w:rsid w:val="00F02F42"/>
    <w:rsid w:val="00F03492"/>
    <w:rsid w:val="00F034E9"/>
    <w:rsid w:val="00F0475A"/>
    <w:rsid w:val="00F04FE9"/>
    <w:rsid w:val="00F06AAE"/>
    <w:rsid w:val="00F07399"/>
    <w:rsid w:val="00F07568"/>
    <w:rsid w:val="00F07581"/>
    <w:rsid w:val="00F077B6"/>
    <w:rsid w:val="00F07BC2"/>
    <w:rsid w:val="00F11721"/>
    <w:rsid w:val="00F119E3"/>
    <w:rsid w:val="00F11B30"/>
    <w:rsid w:val="00F11BB5"/>
    <w:rsid w:val="00F121CA"/>
    <w:rsid w:val="00F12707"/>
    <w:rsid w:val="00F12779"/>
    <w:rsid w:val="00F13FFE"/>
    <w:rsid w:val="00F143F1"/>
    <w:rsid w:val="00F14A75"/>
    <w:rsid w:val="00F14AB1"/>
    <w:rsid w:val="00F14C75"/>
    <w:rsid w:val="00F15BEB"/>
    <w:rsid w:val="00F160D6"/>
    <w:rsid w:val="00F17BF2"/>
    <w:rsid w:val="00F20461"/>
    <w:rsid w:val="00F218AE"/>
    <w:rsid w:val="00F238E5"/>
    <w:rsid w:val="00F2398A"/>
    <w:rsid w:val="00F23BB4"/>
    <w:rsid w:val="00F23E4A"/>
    <w:rsid w:val="00F23EAD"/>
    <w:rsid w:val="00F23F88"/>
    <w:rsid w:val="00F23FFC"/>
    <w:rsid w:val="00F2444C"/>
    <w:rsid w:val="00F244E2"/>
    <w:rsid w:val="00F24894"/>
    <w:rsid w:val="00F24ACC"/>
    <w:rsid w:val="00F24B90"/>
    <w:rsid w:val="00F253BC"/>
    <w:rsid w:val="00F25457"/>
    <w:rsid w:val="00F25604"/>
    <w:rsid w:val="00F25A02"/>
    <w:rsid w:val="00F25ACF"/>
    <w:rsid w:val="00F268CB"/>
    <w:rsid w:val="00F27F26"/>
    <w:rsid w:val="00F30007"/>
    <w:rsid w:val="00F3090C"/>
    <w:rsid w:val="00F30D57"/>
    <w:rsid w:val="00F30DCC"/>
    <w:rsid w:val="00F31415"/>
    <w:rsid w:val="00F3153E"/>
    <w:rsid w:val="00F3169E"/>
    <w:rsid w:val="00F3243E"/>
    <w:rsid w:val="00F328BD"/>
    <w:rsid w:val="00F32D8F"/>
    <w:rsid w:val="00F33284"/>
    <w:rsid w:val="00F3352A"/>
    <w:rsid w:val="00F33F44"/>
    <w:rsid w:val="00F34321"/>
    <w:rsid w:val="00F34D66"/>
    <w:rsid w:val="00F35F80"/>
    <w:rsid w:val="00F369BF"/>
    <w:rsid w:val="00F36A6C"/>
    <w:rsid w:val="00F376A4"/>
    <w:rsid w:val="00F37CBA"/>
    <w:rsid w:val="00F37D2E"/>
    <w:rsid w:val="00F37E70"/>
    <w:rsid w:val="00F37F5F"/>
    <w:rsid w:val="00F40E2D"/>
    <w:rsid w:val="00F40F8C"/>
    <w:rsid w:val="00F418DD"/>
    <w:rsid w:val="00F42DB4"/>
    <w:rsid w:val="00F44344"/>
    <w:rsid w:val="00F45005"/>
    <w:rsid w:val="00F452C7"/>
    <w:rsid w:val="00F462CE"/>
    <w:rsid w:val="00F46615"/>
    <w:rsid w:val="00F47309"/>
    <w:rsid w:val="00F47A00"/>
    <w:rsid w:val="00F503FC"/>
    <w:rsid w:val="00F5068D"/>
    <w:rsid w:val="00F510C2"/>
    <w:rsid w:val="00F511BF"/>
    <w:rsid w:val="00F51C64"/>
    <w:rsid w:val="00F51FFF"/>
    <w:rsid w:val="00F52139"/>
    <w:rsid w:val="00F528C8"/>
    <w:rsid w:val="00F528D7"/>
    <w:rsid w:val="00F52A70"/>
    <w:rsid w:val="00F52B38"/>
    <w:rsid w:val="00F52C2F"/>
    <w:rsid w:val="00F52D7D"/>
    <w:rsid w:val="00F52F2E"/>
    <w:rsid w:val="00F53180"/>
    <w:rsid w:val="00F53878"/>
    <w:rsid w:val="00F53FBD"/>
    <w:rsid w:val="00F543A5"/>
    <w:rsid w:val="00F54490"/>
    <w:rsid w:val="00F5485E"/>
    <w:rsid w:val="00F54C4C"/>
    <w:rsid w:val="00F54FC9"/>
    <w:rsid w:val="00F552A6"/>
    <w:rsid w:val="00F575F7"/>
    <w:rsid w:val="00F57B05"/>
    <w:rsid w:val="00F57C50"/>
    <w:rsid w:val="00F60C4F"/>
    <w:rsid w:val="00F61106"/>
    <w:rsid w:val="00F611B9"/>
    <w:rsid w:val="00F630B5"/>
    <w:rsid w:val="00F63753"/>
    <w:rsid w:val="00F63D69"/>
    <w:rsid w:val="00F646EE"/>
    <w:rsid w:val="00F64E75"/>
    <w:rsid w:val="00F65EE1"/>
    <w:rsid w:val="00F65EF3"/>
    <w:rsid w:val="00F6683A"/>
    <w:rsid w:val="00F66F21"/>
    <w:rsid w:val="00F67173"/>
    <w:rsid w:val="00F672B7"/>
    <w:rsid w:val="00F67AF6"/>
    <w:rsid w:val="00F67D65"/>
    <w:rsid w:val="00F70044"/>
    <w:rsid w:val="00F70C3D"/>
    <w:rsid w:val="00F71357"/>
    <w:rsid w:val="00F7181E"/>
    <w:rsid w:val="00F718E2"/>
    <w:rsid w:val="00F720E7"/>
    <w:rsid w:val="00F72256"/>
    <w:rsid w:val="00F7444B"/>
    <w:rsid w:val="00F74B9E"/>
    <w:rsid w:val="00F75CC8"/>
    <w:rsid w:val="00F760F5"/>
    <w:rsid w:val="00F76432"/>
    <w:rsid w:val="00F76967"/>
    <w:rsid w:val="00F76E53"/>
    <w:rsid w:val="00F77440"/>
    <w:rsid w:val="00F7785D"/>
    <w:rsid w:val="00F77B2F"/>
    <w:rsid w:val="00F77D21"/>
    <w:rsid w:val="00F801B7"/>
    <w:rsid w:val="00F805D4"/>
    <w:rsid w:val="00F80CE8"/>
    <w:rsid w:val="00F81546"/>
    <w:rsid w:val="00F81F0D"/>
    <w:rsid w:val="00F826A6"/>
    <w:rsid w:val="00F82767"/>
    <w:rsid w:val="00F82C23"/>
    <w:rsid w:val="00F82D28"/>
    <w:rsid w:val="00F83E6B"/>
    <w:rsid w:val="00F83F29"/>
    <w:rsid w:val="00F84073"/>
    <w:rsid w:val="00F8545C"/>
    <w:rsid w:val="00F857B7"/>
    <w:rsid w:val="00F866F7"/>
    <w:rsid w:val="00F86F74"/>
    <w:rsid w:val="00F873BB"/>
    <w:rsid w:val="00F87A8C"/>
    <w:rsid w:val="00F87BEE"/>
    <w:rsid w:val="00F90CC8"/>
    <w:rsid w:val="00F916E6"/>
    <w:rsid w:val="00F91B28"/>
    <w:rsid w:val="00F91C6B"/>
    <w:rsid w:val="00F922EA"/>
    <w:rsid w:val="00F923A4"/>
    <w:rsid w:val="00F929EF"/>
    <w:rsid w:val="00F9325B"/>
    <w:rsid w:val="00F93783"/>
    <w:rsid w:val="00F93C0E"/>
    <w:rsid w:val="00F94730"/>
    <w:rsid w:val="00F9494D"/>
    <w:rsid w:val="00F94EEA"/>
    <w:rsid w:val="00F952EF"/>
    <w:rsid w:val="00F954A3"/>
    <w:rsid w:val="00F973DA"/>
    <w:rsid w:val="00F973F9"/>
    <w:rsid w:val="00F97750"/>
    <w:rsid w:val="00F97E38"/>
    <w:rsid w:val="00FA0269"/>
    <w:rsid w:val="00FA0AB2"/>
    <w:rsid w:val="00FA0EBB"/>
    <w:rsid w:val="00FA1006"/>
    <w:rsid w:val="00FA12A3"/>
    <w:rsid w:val="00FA32BE"/>
    <w:rsid w:val="00FA3A71"/>
    <w:rsid w:val="00FA3A7D"/>
    <w:rsid w:val="00FA4765"/>
    <w:rsid w:val="00FA6A5A"/>
    <w:rsid w:val="00FA6A84"/>
    <w:rsid w:val="00FA6E94"/>
    <w:rsid w:val="00FA71E6"/>
    <w:rsid w:val="00FB0417"/>
    <w:rsid w:val="00FB0B9A"/>
    <w:rsid w:val="00FB1013"/>
    <w:rsid w:val="00FB1288"/>
    <w:rsid w:val="00FB17BF"/>
    <w:rsid w:val="00FB1904"/>
    <w:rsid w:val="00FB2E6F"/>
    <w:rsid w:val="00FB2F4B"/>
    <w:rsid w:val="00FB39F9"/>
    <w:rsid w:val="00FB3BFF"/>
    <w:rsid w:val="00FB3DFF"/>
    <w:rsid w:val="00FB4222"/>
    <w:rsid w:val="00FB46E6"/>
    <w:rsid w:val="00FB4992"/>
    <w:rsid w:val="00FB4E15"/>
    <w:rsid w:val="00FB5613"/>
    <w:rsid w:val="00FB6CE4"/>
    <w:rsid w:val="00FB6E76"/>
    <w:rsid w:val="00FC0910"/>
    <w:rsid w:val="00FC0D10"/>
    <w:rsid w:val="00FC0F1B"/>
    <w:rsid w:val="00FC12B7"/>
    <w:rsid w:val="00FC379B"/>
    <w:rsid w:val="00FC3903"/>
    <w:rsid w:val="00FC431C"/>
    <w:rsid w:val="00FC50C0"/>
    <w:rsid w:val="00FC58F8"/>
    <w:rsid w:val="00FC5A0F"/>
    <w:rsid w:val="00FC5D3D"/>
    <w:rsid w:val="00FC60D1"/>
    <w:rsid w:val="00FC66E6"/>
    <w:rsid w:val="00FC753E"/>
    <w:rsid w:val="00FC7B97"/>
    <w:rsid w:val="00FC7BDE"/>
    <w:rsid w:val="00FC7FBC"/>
    <w:rsid w:val="00FD074A"/>
    <w:rsid w:val="00FD11EF"/>
    <w:rsid w:val="00FD1C08"/>
    <w:rsid w:val="00FD245F"/>
    <w:rsid w:val="00FD28E5"/>
    <w:rsid w:val="00FD2D69"/>
    <w:rsid w:val="00FD2F44"/>
    <w:rsid w:val="00FD4C6C"/>
    <w:rsid w:val="00FD4E06"/>
    <w:rsid w:val="00FD544C"/>
    <w:rsid w:val="00FD5492"/>
    <w:rsid w:val="00FD551E"/>
    <w:rsid w:val="00FD6CF0"/>
    <w:rsid w:val="00FD7308"/>
    <w:rsid w:val="00FD7931"/>
    <w:rsid w:val="00FE05BC"/>
    <w:rsid w:val="00FE0923"/>
    <w:rsid w:val="00FE0AF9"/>
    <w:rsid w:val="00FE0C1B"/>
    <w:rsid w:val="00FE22B6"/>
    <w:rsid w:val="00FE2354"/>
    <w:rsid w:val="00FE23BC"/>
    <w:rsid w:val="00FE2A95"/>
    <w:rsid w:val="00FE3874"/>
    <w:rsid w:val="00FE40C1"/>
    <w:rsid w:val="00FE432D"/>
    <w:rsid w:val="00FE4912"/>
    <w:rsid w:val="00FE4C02"/>
    <w:rsid w:val="00FE5616"/>
    <w:rsid w:val="00FE605E"/>
    <w:rsid w:val="00FE73E8"/>
    <w:rsid w:val="00FE75C2"/>
    <w:rsid w:val="00FE7D62"/>
    <w:rsid w:val="00FF0D43"/>
    <w:rsid w:val="00FF0F78"/>
    <w:rsid w:val="00FF2A44"/>
    <w:rsid w:val="00FF2CB0"/>
    <w:rsid w:val="00FF3295"/>
    <w:rsid w:val="00FF32CC"/>
    <w:rsid w:val="00FF4F16"/>
    <w:rsid w:val="00FF5B23"/>
    <w:rsid w:val="00FF5F44"/>
    <w:rsid w:val="00FF6153"/>
    <w:rsid w:val="00FF644E"/>
    <w:rsid w:val="00FF7632"/>
    <w:rsid w:val="00FF7CC6"/>
    <w:rsid w:val="03371E35"/>
    <w:rsid w:val="0440771C"/>
    <w:rsid w:val="114A4DFD"/>
    <w:rsid w:val="16C21880"/>
    <w:rsid w:val="200419DB"/>
    <w:rsid w:val="24ED2D06"/>
    <w:rsid w:val="2D6E3F1B"/>
    <w:rsid w:val="2EC02433"/>
    <w:rsid w:val="314A4689"/>
    <w:rsid w:val="35B3200D"/>
    <w:rsid w:val="37D5B004"/>
    <w:rsid w:val="3BE6DBF6"/>
    <w:rsid w:val="42A2A781"/>
    <w:rsid w:val="451AC94C"/>
    <w:rsid w:val="4867FCD5"/>
    <w:rsid w:val="48A49931"/>
    <w:rsid w:val="54102385"/>
    <w:rsid w:val="5E4371A7"/>
    <w:rsid w:val="608978B3"/>
    <w:rsid w:val="65520AF0"/>
    <w:rsid w:val="6973E2F0"/>
    <w:rsid w:val="6BE59821"/>
    <w:rsid w:val="74BF8D6B"/>
    <w:rsid w:val="7C0E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E6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2"/>
  </w:style>
  <w:style w:type="paragraph" w:styleId="Heading1">
    <w:name w:val="heading 1"/>
    <w:basedOn w:val="Normal"/>
    <w:next w:val="Normal"/>
    <w:qFormat/>
    <w:rsid w:val="00C06CB3"/>
    <w:pPr>
      <w:keepNext/>
      <w:tabs>
        <w:tab w:val="left" w:pos="270"/>
        <w:tab w:val="left" w:pos="1710"/>
        <w:tab w:val="left" w:pos="4320"/>
        <w:tab w:val="left" w:pos="4770"/>
      </w:tabs>
      <w:outlineLvl w:val="0"/>
    </w:pPr>
    <w:rPr>
      <w:rFonts w:ascii="Myriad Roman" w:hAnsi="Myriad Roman"/>
      <w:b/>
      <w:snapToGrid w:val="0"/>
    </w:rPr>
  </w:style>
  <w:style w:type="paragraph" w:styleId="Heading2">
    <w:name w:val="heading 2"/>
    <w:basedOn w:val="Normal"/>
    <w:next w:val="Normal"/>
    <w:link w:val="Heading2Char"/>
    <w:qFormat/>
    <w:rsid w:val="00C06CB3"/>
    <w:pPr>
      <w:keepNext/>
      <w:jc w:val="right"/>
      <w:outlineLvl w:val="1"/>
    </w:pPr>
    <w:rPr>
      <w:rFonts w:ascii="Verdana" w:eastAsia="Times" w:hAnsi="Verdana"/>
      <w:b/>
      <w:sz w:val="24"/>
    </w:rPr>
  </w:style>
  <w:style w:type="paragraph" w:styleId="Heading3">
    <w:name w:val="heading 3"/>
    <w:basedOn w:val="Normal"/>
    <w:next w:val="Normal"/>
    <w:qFormat/>
    <w:rsid w:val="00C06CB3"/>
    <w:pPr>
      <w:keepNext/>
      <w:jc w:val="center"/>
      <w:outlineLvl w:val="2"/>
    </w:pPr>
    <w:rPr>
      <w:rFonts w:ascii="Verdana" w:eastAsia="Times" w:hAnsi="Verdana"/>
      <w:b/>
      <w:sz w:val="24"/>
    </w:rPr>
  </w:style>
  <w:style w:type="paragraph" w:styleId="Heading4">
    <w:name w:val="heading 4"/>
    <w:basedOn w:val="Normal"/>
    <w:next w:val="Normal"/>
    <w:qFormat/>
    <w:rsid w:val="00C06CB3"/>
    <w:pPr>
      <w:keepNext/>
      <w:tabs>
        <w:tab w:val="left" w:leader="dot" w:pos="2160"/>
      </w:tabs>
      <w:outlineLvl w:val="3"/>
    </w:pPr>
    <w:rPr>
      <w:rFonts w:ascii="Myriad Roman" w:hAnsi="Myriad Roman"/>
      <w:snapToGrid w:val="0"/>
      <w:sz w:val="24"/>
    </w:rPr>
  </w:style>
  <w:style w:type="paragraph" w:styleId="Heading5">
    <w:name w:val="heading 5"/>
    <w:basedOn w:val="Normal"/>
    <w:next w:val="Normal"/>
    <w:qFormat/>
    <w:rsid w:val="00C06CB3"/>
    <w:pPr>
      <w:keepNext/>
      <w:tabs>
        <w:tab w:val="left" w:leader="dot" w:pos="8640"/>
      </w:tabs>
      <w:outlineLvl w:val="4"/>
    </w:pPr>
    <w:rPr>
      <w:rFonts w:ascii="Myriad Roman" w:hAnsi="Myriad Roman"/>
      <w:b/>
      <w:i/>
      <w:snapToGrid w:val="0"/>
      <w:sz w:val="24"/>
    </w:rPr>
  </w:style>
  <w:style w:type="paragraph" w:styleId="Heading6">
    <w:name w:val="heading 6"/>
    <w:basedOn w:val="Normal"/>
    <w:next w:val="Normal"/>
    <w:qFormat/>
    <w:rsid w:val="00C06CB3"/>
    <w:pPr>
      <w:keepNext/>
      <w:pBdr>
        <w:top w:val="single" w:sz="4" w:space="1" w:color="auto"/>
        <w:left w:val="single" w:sz="4" w:space="4" w:color="auto"/>
        <w:bottom w:val="single" w:sz="4" w:space="1" w:color="auto"/>
        <w:right w:val="single" w:sz="4" w:space="4" w:color="auto"/>
      </w:pBdr>
      <w:tabs>
        <w:tab w:val="left" w:leader="dot" w:pos="8640"/>
      </w:tabs>
      <w:spacing w:after="120"/>
      <w:outlineLvl w:val="5"/>
    </w:pPr>
    <w:rPr>
      <w:rFonts w:ascii="Myriad Roman" w:hAnsi="Myriad Roman"/>
      <w:b/>
      <w:snapToGrid w:val="0"/>
      <w:sz w:val="24"/>
    </w:rPr>
  </w:style>
  <w:style w:type="paragraph" w:styleId="Heading7">
    <w:name w:val="heading 7"/>
    <w:basedOn w:val="Normal"/>
    <w:next w:val="Normal"/>
    <w:qFormat/>
    <w:rsid w:val="00C06CB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6"/>
    </w:pPr>
    <w:rPr>
      <w:rFonts w:ascii="Arial" w:hAnsi="Arial"/>
      <w:b/>
      <w:color w:val="000000"/>
    </w:rPr>
  </w:style>
  <w:style w:type="paragraph" w:styleId="Heading8">
    <w:name w:val="heading 8"/>
    <w:basedOn w:val="Normal"/>
    <w:next w:val="Normal"/>
    <w:qFormat/>
    <w:rsid w:val="00C06CB3"/>
    <w:pPr>
      <w:keepNext/>
      <w:spacing w:after="120"/>
      <w:jc w:val="center"/>
      <w:outlineLvl w:val="7"/>
    </w:pPr>
    <w:rPr>
      <w:rFonts w:ascii="Arial" w:hAnsi="Arial"/>
      <w:b/>
      <w:color w:val="000000"/>
      <w:sz w:val="28"/>
    </w:rPr>
  </w:style>
  <w:style w:type="paragraph" w:styleId="Heading9">
    <w:name w:val="heading 9"/>
    <w:basedOn w:val="Normal"/>
    <w:next w:val="Normal"/>
    <w:qFormat/>
    <w:rsid w:val="00C06CB3"/>
    <w:pPr>
      <w:keepNext/>
      <w:spacing w:after="120"/>
      <w:outlineLvl w:val="8"/>
    </w:pPr>
    <w:rPr>
      <w:rFonts w:ascii="Arial" w:hAnsi="Arial"/>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6CB3"/>
    <w:rPr>
      <w:color w:val="0000FF"/>
      <w:u w:val="single"/>
    </w:rPr>
  </w:style>
  <w:style w:type="paragraph" w:styleId="Header">
    <w:name w:val="header"/>
    <w:basedOn w:val="Normal"/>
    <w:link w:val="HeaderChar"/>
    <w:uiPriority w:val="99"/>
    <w:rsid w:val="00C06CB3"/>
    <w:pPr>
      <w:tabs>
        <w:tab w:val="center" w:pos="4320"/>
        <w:tab w:val="right" w:pos="8640"/>
      </w:tabs>
    </w:pPr>
  </w:style>
  <w:style w:type="paragraph" w:styleId="Footer">
    <w:name w:val="footer"/>
    <w:basedOn w:val="Normal"/>
    <w:link w:val="FooterChar"/>
    <w:uiPriority w:val="99"/>
    <w:rsid w:val="00C06CB3"/>
    <w:pPr>
      <w:tabs>
        <w:tab w:val="center" w:pos="4320"/>
        <w:tab w:val="right" w:pos="8640"/>
      </w:tabs>
    </w:pPr>
  </w:style>
  <w:style w:type="paragraph" w:styleId="DocumentMap">
    <w:name w:val="Document Map"/>
    <w:basedOn w:val="Normal"/>
    <w:semiHidden/>
    <w:rsid w:val="00C06CB3"/>
    <w:pPr>
      <w:shd w:val="clear" w:color="auto" w:fill="000080"/>
    </w:pPr>
    <w:rPr>
      <w:rFonts w:ascii="Tahoma" w:hAnsi="Tahoma"/>
    </w:rPr>
  </w:style>
  <w:style w:type="paragraph" w:styleId="BodyText">
    <w:name w:val="Body Text"/>
    <w:basedOn w:val="Normal"/>
    <w:rsid w:val="00C06CB3"/>
    <w:rPr>
      <w:rFonts w:ascii="Myriad Roman" w:hAnsi="Myriad Roman"/>
      <w:b/>
    </w:rPr>
  </w:style>
  <w:style w:type="paragraph" w:customStyle="1" w:styleId="BodyText1">
    <w:name w:val="Body Text1"/>
    <w:rsid w:val="00C06CB3"/>
    <w:rPr>
      <w:rFonts w:ascii="Frutiger 45 Light" w:hAnsi="Frutiger 45 Light"/>
      <w:snapToGrid w:val="0"/>
      <w:color w:val="000000"/>
    </w:rPr>
  </w:style>
  <w:style w:type="character" w:styleId="FollowedHyperlink">
    <w:name w:val="FollowedHyperlink"/>
    <w:basedOn w:val="DefaultParagraphFont"/>
    <w:rsid w:val="00C06CB3"/>
    <w:rPr>
      <w:color w:val="800080"/>
      <w:u w:val="single"/>
    </w:rPr>
  </w:style>
  <w:style w:type="paragraph" w:styleId="BodyText2">
    <w:name w:val="Body Text 2"/>
    <w:basedOn w:val="Normal"/>
    <w:rsid w:val="00C06CB3"/>
    <w:pPr>
      <w:spacing w:line="360" w:lineRule="auto"/>
    </w:pPr>
    <w:rPr>
      <w:rFonts w:ascii="Myriad Roman" w:hAnsi="Myriad Roman"/>
      <w:color w:val="000000"/>
      <w:sz w:val="24"/>
    </w:rPr>
  </w:style>
  <w:style w:type="paragraph" w:styleId="BodyTextIndent">
    <w:name w:val="Body Text Indent"/>
    <w:basedOn w:val="Normal"/>
    <w:rsid w:val="00C06CB3"/>
    <w:pPr>
      <w:tabs>
        <w:tab w:val="left" w:pos="360"/>
      </w:tabs>
      <w:ind w:left="360" w:hanging="360"/>
    </w:pPr>
    <w:rPr>
      <w:rFonts w:ascii="Myriad Roman" w:hAnsi="Myriad Roman"/>
      <w:snapToGrid w:val="0"/>
      <w:sz w:val="24"/>
    </w:rPr>
  </w:style>
  <w:style w:type="paragraph" w:customStyle="1" w:styleId="Bodytext-Frutiger">
    <w:name w:val="Body text - Frutiger"/>
    <w:rsid w:val="00C06CB3"/>
    <w:rPr>
      <w:rFonts w:ascii="Frutiger 45 Light" w:hAnsi="Frutiger 45 Light"/>
      <w:snapToGrid w:val="0"/>
      <w:color w:val="000000"/>
    </w:rPr>
  </w:style>
  <w:style w:type="paragraph" w:styleId="BodyText3">
    <w:name w:val="Body Text 3"/>
    <w:basedOn w:val="Normal"/>
    <w:rsid w:val="00C06CB3"/>
    <w:rPr>
      <w:rFonts w:ascii="Arial" w:hAnsi="Arial"/>
      <w:color w:val="FF0000"/>
    </w:rPr>
  </w:style>
  <w:style w:type="paragraph" w:styleId="BodyTextIndent2">
    <w:name w:val="Body Text Indent 2"/>
    <w:basedOn w:val="Normal"/>
    <w:rsid w:val="00C06CB3"/>
    <w:pPr>
      <w:spacing w:after="240" w:line="360" w:lineRule="auto"/>
      <w:ind w:firstLine="360"/>
    </w:pPr>
    <w:rPr>
      <w:rFonts w:ascii="Arial" w:eastAsia="HiraKakuPro-W3" w:hAnsi="Arial"/>
      <w:color w:val="000000"/>
      <w:sz w:val="22"/>
    </w:rPr>
  </w:style>
  <w:style w:type="paragraph" w:styleId="BodyTextIndent3">
    <w:name w:val="Body Text Indent 3"/>
    <w:basedOn w:val="Normal"/>
    <w:rsid w:val="00C06CB3"/>
    <w:pPr>
      <w:spacing w:after="200" w:line="360" w:lineRule="auto"/>
      <w:ind w:firstLine="360"/>
    </w:pPr>
    <w:rPr>
      <w:rFonts w:ascii="Arial" w:eastAsia="HiraKakuPro-W3" w:hAnsi="Arial"/>
      <w:color w:val="000000"/>
    </w:rPr>
  </w:style>
  <w:style w:type="paragraph" w:styleId="ListBullet">
    <w:name w:val="List Bullet"/>
    <w:basedOn w:val="Normal"/>
    <w:autoRedefine/>
    <w:rsid w:val="00C06CB3"/>
    <w:pPr>
      <w:numPr>
        <w:numId w:val="2"/>
      </w:numPr>
    </w:pPr>
  </w:style>
  <w:style w:type="character" w:styleId="PageNumber">
    <w:name w:val="page number"/>
    <w:basedOn w:val="DefaultParagraphFont"/>
    <w:rsid w:val="00C06CB3"/>
  </w:style>
  <w:style w:type="paragraph" w:customStyle="1" w:styleId="Eventsub3">
    <w:name w:val="Eventsub3"/>
    <w:basedOn w:val="Normal"/>
    <w:link w:val="Eventsub3Char"/>
    <w:rsid w:val="004B0E0C"/>
    <w:pPr>
      <w:spacing w:line="240" w:lineRule="atLeast"/>
    </w:pPr>
    <w:rPr>
      <w:rFonts w:ascii="BritannicTLig" w:hAnsi="BritannicTLig"/>
      <w:caps/>
      <w:color w:val="000000"/>
      <w:sz w:val="23"/>
    </w:rPr>
  </w:style>
  <w:style w:type="paragraph" w:customStyle="1" w:styleId="Bodydate">
    <w:name w:val="Bodydate"/>
    <w:basedOn w:val="Normal"/>
    <w:link w:val="BodydateChar"/>
    <w:rsid w:val="004B0E0C"/>
    <w:pPr>
      <w:spacing w:line="240" w:lineRule="atLeast"/>
    </w:pPr>
    <w:rPr>
      <w:rFonts w:ascii="BritannicTLig" w:hAnsi="BritannicTLig"/>
      <w:sz w:val="19"/>
    </w:rPr>
  </w:style>
  <w:style w:type="paragraph" w:customStyle="1" w:styleId="Style0">
    <w:name w:val="Style0"/>
    <w:rsid w:val="00B91714"/>
    <w:pPr>
      <w:autoSpaceDE w:val="0"/>
      <w:autoSpaceDN w:val="0"/>
      <w:adjustRightInd w:val="0"/>
    </w:pPr>
    <w:rPr>
      <w:rFonts w:ascii="Arial" w:hAnsi="Arial"/>
      <w:szCs w:val="24"/>
    </w:rPr>
  </w:style>
  <w:style w:type="paragraph" w:styleId="FootnoteText">
    <w:name w:val="footnote text"/>
    <w:basedOn w:val="Normal"/>
    <w:semiHidden/>
    <w:rsid w:val="00B91714"/>
  </w:style>
  <w:style w:type="character" w:styleId="FootnoteReference">
    <w:name w:val="footnote reference"/>
    <w:basedOn w:val="DefaultParagraphFont"/>
    <w:semiHidden/>
    <w:rsid w:val="00B91714"/>
    <w:rPr>
      <w:vertAlign w:val="superscript"/>
    </w:rPr>
  </w:style>
  <w:style w:type="paragraph" w:styleId="NormalWeb">
    <w:name w:val="Normal (Web)"/>
    <w:basedOn w:val="Normal"/>
    <w:uiPriority w:val="99"/>
    <w:rsid w:val="00D90D78"/>
    <w:pPr>
      <w:spacing w:before="100" w:beforeAutospacing="1" w:after="100" w:afterAutospacing="1"/>
    </w:pPr>
    <w:rPr>
      <w:sz w:val="24"/>
      <w:szCs w:val="24"/>
    </w:rPr>
  </w:style>
  <w:style w:type="character" w:customStyle="1" w:styleId="year3">
    <w:name w:val="year3"/>
    <w:basedOn w:val="DefaultParagraphFont"/>
    <w:rsid w:val="00DC04D3"/>
    <w:rPr>
      <w:color w:val="2E2E2E"/>
      <w:sz w:val="23"/>
      <w:szCs w:val="23"/>
      <w:shd w:val="clear" w:color="auto" w:fill="FFFFFF"/>
    </w:rPr>
  </w:style>
  <w:style w:type="character" w:customStyle="1" w:styleId="Eventsub3Char">
    <w:name w:val="Eventsub3 Char"/>
    <w:basedOn w:val="DefaultParagraphFont"/>
    <w:link w:val="Eventsub3"/>
    <w:rsid w:val="003C76FA"/>
    <w:rPr>
      <w:rFonts w:ascii="BritannicTLig" w:hAnsi="BritannicTLig"/>
      <w:caps/>
      <w:color w:val="000000"/>
      <w:sz w:val="23"/>
      <w:lang w:val="en-US" w:eastAsia="en-US" w:bidi="ar-SA"/>
    </w:rPr>
  </w:style>
  <w:style w:type="paragraph" w:customStyle="1" w:styleId="ALProgramTitle">
    <w:name w:val="AL Program Title"/>
    <w:link w:val="ALProgramTitleChar"/>
    <w:rsid w:val="00121D58"/>
    <w:rPr>
      <w:rFonts w:ascii="Frutiger 57Cn" w:hAnsi="Frutiger 57Cn" w:cs="Arial"/>
      <w:b/>
      <w:color w:val="4A62A8"/>
      <w:sz w:val="24"/>
      <w:szCs w:val="24"/>
    </w:rPr>
  </w:style>
  <w:style w:type="paragraph" w:customStyle="1" w:styleId="ALTIMEDATE">
    <w:name w:val="AL TIME &amp; DATE"/>
    <w:rsid w:val="00121D58"/>
    <w:rPr>
      <w:rFonts w:ascii="Perpetua" w:hAnsi="Perpetua" w:cs="Arial"/>
      <w:caps/>
      <w:sz w:val="21"/>
      <w:szCs w:val="21"/>
    </w:rPr>
  </w:style>
  <w:style w:type="paragraph" w:customStyle="1" w:styleId="ALProgramDescription">
    <w:name w:val="AL Program Description"/>
    <w:rsid w:val="00121D58"/>
    <w:rPr>
      <w:rFonts w:ascii="Perpetua" w:hAnsi="Perpetua" w:cs="Arial"/>
      <w:sz w:val="21"/>
      <w:szCs w:val="24"/>
    </w:rPr>
  </w:style>
  <w:style w:type="paragraph" w:customStyle="1" w:styleId="BodycopyPerpetua1012">
    <w:name w:val="Body copy (Perpetua 10/12)"/>
    <w:basedOn w:val="Normal"/>
    <w:next w:val="Normal"/>
    <w:rsid w:val="000648BC"/>
    <w:pPr>
      <w:autoSpaceDE w:val="0"/>
      <w:autoSpaceDN w:val="0"/>
      <w:adjustRightInd w:val="0"/>
      <w:spacing w:after="180" w:line="288" w:lineRule="auto"/>
      <w:textAlignment w:val="baseline"/>
    </w:pPr>
    <w:rPr>
      <w:color w:val="000000"/>
      <w:sz w:val="21"/>
      <w:szCs w:val="21"/>
    </w:rPr>
  </w:style>
  <w:style w:type="paragraph" w:customStyle="1" w:styleId="ProgramFrutigerBold1214">
    <w:name w:val="Program (Frutiger Bold 12/14)"/>
    <w:basedOn w:val="Normal"/>
    <w:next w:val="Normal"/>
    <w:rsid w:val="00D64F79"/>
    <w:pPr>
      <w:tabs>
        <w:tab w:val="left" w:pos="440"/>
      </w:tabs>
      <w:autoSpaceDE w:val="0"/>
      <w:autoSpaceDN w:val="0"/>
      <w:adjustRightInd w:val="0"/>
      <w:spacing w:after="90" w:line="288" w:lineRule="auto"/>
      <w:textAlignment w:val="baseline"/>
    </w:pPr>
    <w:rPr>
      <w:rFonts w:ascii="Frutiger 45 Light" w:hAnsi="Frutiger 45 Light" w:cs="Frutiger 45 Light"/>
      <w:b/>
      <w:bCs/>
      <w:color w:val="8E9CCB"/>
      <w:sz w:val="24"/>
      <w:szCs w:val="24"/>
    </w:rPr>
  </w:style>
  <w:style w:type="paragraph" w:customStyle="1" w:styleId="DatePerpetua1012CAPS">
    <w:name w:val="Date (Perpetua 10/12 CAPS)"/>
    <w:basedOn w:val="BodycopyPerpetua1012"/>
    <w:rsid w:val="00D64F79"/>
    <w:pPr>
      <w:tabs>
        <w:tab w:val="left" w:pos="440"/>
      </w:tabs>
    </w:pPr>
    <w:rPr>
      <w:rFonts w:ascii="Perpetua" w:hAnsi="Perpetua" w:cs="Perpetua"/>
      <w:caps/>
    </w:rPr>
  </w:style>
  <w:style w:type="paragraph" w:customStyle="1" w:styleId="Noparagraphstyle">
    <w:name w:val="[No paragraph style]"/>
    <w:rsid w:val="00480233"/>
    <w:pPr>
      <w:autoSpaceDE w:val="0"/>
      <w:autoSpaceDN w:val="0"/>
      <w:adjustRightInd w:val="0"/>
      <w:spacing w:line="288" w:lineRule="auto"/>
      <w:textAlignment w:val="center"/>
    </w:pPr>
    <w:rPr>
      <w:color w:val="000000"/>
      <w:sz w:val="24"/>
      <w:szCs w:val="24"/>
    </w:rPr>
  </w:style>
  <w:style w:type="character" w:customStyle="1" w:styleId="ALProgramTitleChar">
    <w:name w:val="AL Program Title Char"/>
    <w:basedOn w:val="DefaultParagraphFont"/>
    <w:link w:val="ALProgramTitle"/>
    <w:rsid w:val="00EC793C"/>
    <w:rPr>
      <w:rFonts w:ascii="Frutiger 57Cn" w:hAnsi="Frutiger 57Cn" w:cs="Arial"/>
      <w:b/>
      <w:color w:val="4A62A8"/>
      <w:sz w:val="24"/>
      <w:szCs w:val="24"/>
      <w:lang w:val="en-US" w:eastAsia="en-US" w:bidi="ar-SA"/>
    </w:rPr>
  </w:style>
  <w:style w:type="character" w:customStyle="1" w:styleId="BodydateChar">
    <w:name w:val="Bodydate Char"/>
    <w:basedOn w:val="DefaultParagraphFont"/>
    <w:link w:val="Bodydate"/>
    <w:locked/>
    <w:rsid w:val="000A50A8"/>
    <w:rPr>
      <w:rFonts w:ascii="BritannicTLig" w:hAnsi="BritannicTLig"/>
      <w:sz w:val="19"/>
      <w:lang w:val="en-US" w:eastAsia="en-US" w:bidi="ar-SA"/>
    </w:rPr>
  </w:style>
  <w:style w:type="paragraph" w:styleId="BalloonText">
    <w:name w:val="Balloon Text"/>
    <w:basedOn w:val="Normal"/>
    <w:semiHidden/>
    <w:rsid w:val="006162EC"/>
    <w:rPr>
      <w:rFonts w:ascii="Tahoma" w:hAnsi="Tahoma" w:cs="Tahoma"/>
      <w:sz w:val="16"/>
      <w:szCs w:val="16"/>
    </w:rPr>
  </w:style>
  <w:style w:type="character" w:styleId="Strong">
    <w:name w:val="Strong"/>
    <w:basedOn w:val="DefaultParagraphFont"/>
    <w:uiPriority w:val="22"/>
    <w:qFormat/>
    <w:rsid w:val="00B14075"/>
    <w:rPr>
      <w:b/>
      <w:bCs/>
    </w:rPr>
  </w:style>
  <w:style w:type="character" w:customStyle="1" w:styleId="text1">
    <w:name w:val="text1"/>
    <w:basedOn w:val="DefaultParagraphFont"/>
    <w:rsid w:val="00D161C9"/>
    <w:rPr>
      <w:rFonts w:ascii="Verdana" w:hAnsi="Verdana" w:hint="default"/>
      <w:color w:val="000000"/>
      <w:sz w:val="17"/>
      <w:szCs w:val="17"/>
    </w:rPr>
  </w:style>
  <w:style w:type="paragraph" w:customStyle="1" w:styleId="NoParagraphStyle0">
    <w:name w:val="[No Paragraph Style]"/>
    <w:rsid w:val="00645727"/>
    <w:pPr>
      <w:autoSpaceDE w:val="0"/>
      <w:autoSpaceDN w:val="0"/>
      <w:adjustRightInd w:val="0"/>
      <w:spacing w:line="288" w:lineRule="auto"/>
      <w:textAlignment w:val="center"/>
    </w:pPr>
    <w:rPr>
      <w:color w:val="000000"/>
      <w:sz w:val="24"/>
      <w:szCs w:val="24"/>
    </w:rPr>
  </w:style>
  <w:style w:type="paragraph" w:customStyle="1" w:styleId="BasicParagraph">
    <w:name w:val="[Basic Paragraph]"/>
    <w:basedOn w:val="Normal"/>
    <w:uiPriority w:val="99"/>
    <w:rsid w:val="00B32BBD"/>
    <w:pPr>
      <w:autoSpaceDE w:val="0"/>
      <w:autoSpaceDN w:val="0"/>
      <w:adjustRightInd w:val="0"/>
      <w:spacing w:line="288" w:lineRule="auto"/>
      <w:textAlignment w:val="center"/>
    </w:pPr>
    <w:rPr>
      <w:color w:val="000000"/>
      <w:sz w:val="24"/>
      <w:szCs w:val="24"/>
    </w:rPr>
  </w:style>
  <w:style w:type="character" w:styleId="Emphasis">
    <w:name w:val="Emphasis"/>
    <w:basedOn w:val="DefaultParagraphFont"/>
    <w:uiPriority w:val="20"/>
    <w:qFormat/>
    <w:rsid w:val="00B32BBD"/>
    <w:rPr>
      <w:b/>
      <w:bCs/>
      <w:i w:val="0"/>
      <w:iCs w:val="0"/>
    </w:rPr>
  </w:style>
  <w:style w:type="paragraph" w:styleId="NoSpacing">
    <w:name w:val="No Spacing"/>
    <w:uiPriority w:val="1"/>
    <w:qFormat/>
    <w:rsid w:val="0000678F"/>
    <w:rPr>
      <w:rFonts w:ascii="Arial" w:eastAsia="Calibri" w:hAnsi="Arial" w:cs="Arial"/>
      <w:sz w:val="24"/>
      <w:szCs w:val="24"/>
    </w:rPr>
  </w:style>
  <w:style w:type="character" w:customStyle="1" w:styleId="FooterChar">
    <w:name w:val="Footer Char"/>
    <w:basedOn w:val="DefaultParagraphFont"/>
    <w:link w:val="Footer"/>
    <w:uiPriority w:val="99"/>
    <w:rsid w:val="00FA4765"/>
  </w:style>
  <w:style w:type="character" w:customStyle="1" w:styleId="apple-style-span">
    <w:name w:val="apple-style-span"/>
    <w:basedOn w:val="DefaultParagraphFont"/>
    <w:rsid w:val="00090984"/>
  </w:style>
  <w:style w:type="character" w:styleId="CommentReference">
    <w:name w:val="annotation reference"/>
    <w:basedOn w:val="DefaultParagraphFont"/>
    <w:uiPriority w:val="99"/>
    <w:unhideWhenUsed/>
    <w:rsid w:val="001A03CC"/>
    <w:rPr>
      <w:sz w:val="16"/>
      <w:szCs w:val="16"/>
    </w:rPr>
  </w:style>
  <w:style w:type="paragraph" w:styleId="CommentText">
    <w:name w:val="annotation text"/>
    <w:basedOn w:val="Normal"/>
    <w:link w:val="CommentTextChar"/>
    <w:uiPriority w:val="99"/>
    <w:unhideWhenUsed/>
    <w:rsid w:val="001A03CC"/>
    <w:pPr>
      <w:spacing w:after="200"/>
    </w:pPr>
    <w:rPr>
      <w:rFonts w:ascii="Frutiger 45 Light" w:eastAsia="Calibri" w:hAnsi="Frutiger 45 Light"/>
    </w:rPr>
  </w:style>
  <w:style w:type="character" w:customStyle="1" w:styleId="CommentTextChar">
    <w:name w:val="Comment Text Char"/>
    <w:basedOn w:val="DefaultParagraphFont"/>
    <w:link w:val="CommentText"/>
    <w:uiPriority w:val="99"/>
    <w:rsid w:val="001A03CC"/>
    <w:rPr>
      <w:rFonts w:ascii="Frutiger 45 Light" w:eastAsia="Calibri" w:hAnsi="Frutiger 45 Light"/>
    </w:rPr>
  </w:style>
  <w:style w:type="character" w:customStyle="1" w:styleId="Heading2Char">
    <w:name w:val="Heading 2 Char"/>
    <w:basedOn w:val="DefaultParagraphFont"/>
    <w:link w:val="Heading2"/>
    <w:rsid w:val="003C7614"/>
    <w:rPr>
      <w:rFonts w:ascii="Verdana" w:eastAsia="Times" w:hAnsi="Verdana"/>
      <w:b/>
      <w:sz w:val="24"/>
    </w:rPr>
  </w:style>
  <w:style w:type="character" w:customStyle="1" w:styleId="apple-converted-space">
    <w:name w:val="apple-converted-space"/>
    <w:basedOn w:val="DefaultParagraphFont"/>
    <w:rsid w:val="00B30487"/>
  </w:style>
  <w:style w:type="paragraph" w:customStyle="1" w:styleId="Default">
    <w:name w:val="Default"/>
    <w:rsid w:val="003133F8"/>
    <w:pPr>
      <w:autoSpaceDE w:val="0"/>
      <w:autoSpaceDN w:val="0"/>
      <w:adjustRightInd w:val="0"/>
    </w:pPr>
    <w:rPr>
      <w:rFonts w:ascii="Futura Std Book" w:hAnsi="Futura Std Book" w:cs="Futura Std Book"/>
      <w:color w:val="000000"/>
      <w:sz w:val="24"/>
      <w:szCs w:val="24"/>
    </w:rPr>
  </w:style>
  <w:style w:type="character" w:customStyle="1" w:styleId="HeaderChar">
    <w:name w:val="Header Char"/>
    <w:basedOn w:val="DefaultParagraphFont"/>
    <w:link w:val="Header"/>
    <w:uiPriority w:val="99"/>
    <w:rsid w:val="00D90A03"/>
  </w:style>
  <w:style w:type="paragraph" w:styleId="ListParagraph">
    <w:name w:val="List Paragraph"/>
    <w:basedOn w:val="Normal"/>
    <w:uiPriority w:val="34"/>
    <w:qFormat/>
    <w:rsid w:val="00DC7C3C"/>
    <w:pPr>
      <w:ind w:left="720"/>
      <w:contextualSpacing/>
    </w:pPr>
  </w:style>
  <w:style w:type="paragraph" w:customStyle="1" w:styleId="Body">
    <w:name w:val="Body"/>
    <w:rsid w:val="00FE0923"/>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normaltextrun">
    <w:name w:val="normaltextrun"/>
    <w:basedOn w:val="DefaultParagraphFont"/>
    <w:rsid w:val="00F91B28"/>
  </w:style>
  <w:style w:type="character" w:customStyle="1" w:styleId="spellingerror">
    <w:name w:val="spellingerror"/>
    <w:basedOn w:val="DefaultParagraphFont"/>
    <w:rsid w:val="00F91B28"/>
  </w:style>
  <w:style w:type="character" w:customStyle="1" w:styleId="eop">
    <w:name w:val="eop"/>
    <w:basedOn w:val="DefaultParagraphFont"/>
    <w:rsid w:val="00F91B28"/>
  </w:style>
  <w:style w:type="paragraph" w:customStyle="1" w:styleId="Pa3">
    <w:name w:val="Pa3"/>
    <w:basedOn w:val="Default"/>
    <w:next w:val="Default"/>
    <w:uiPriority w:val="99"/>
    <w:rsid w:val="00402B21"/>
    <w:pPr>
      <w:spacing w:line="241" w:lineRule="atLeast"/>
    </w:pPr>
    <w:rPr>
      <w:rFonts w:cs="Times New Roman"/>
      <w:color w:val="auto"/>
    </w:rPr>
  </w:style>
  <w:style w:type="paragraph" w:customStyle="1" w:styleId="paragraph">
    <w:name w:val="paragraph"/>
    <w:basedOn w:val="Normal"/>
    <w:rsid w:val="00A45E42"/>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B35087"/>
    <w:rPr>
      <w:color w:val="808080"/>
      <w:shd w:val="clear" w:color="auto" w:fill="E6E6E6"/>
    </w:rPr>
  </w:style>
  <w:style w:type="character" w:customStyle="1" w:styleId="scxw172056706">
    <w:name w:val="scxw172056706"/>
    <w:basedOn w:val="DefaultParagraphFont"/>
    <w:rsid w:val="004F243B"/>
  </w:style>
  <w:style w:type="paragraph" w:styleId="Revision">
    <w:name w:val="Revision"/>
    <w:hidden/>
    <w:uiPriority w:val="99"/>
    <w:semiHidden/>
    <w:rsid w:val="003E6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9F2"/>
  </w:style>
  <w:style w:type="paragraph" w:styleId="Heading1">
    <w:name w:val="heading 1"/>
    <w:basedOn w:val="Normal"/>
    <w:next w:val="Normal"/>
    <w:qFormat/>
    <w:rsid w:val="00C06CB3"/>
    <w:pPr>
      <w:keepNext/>
      <w:tabs>
        <w:tab w:val="left" w:pos="270"/>
        <w:tab w:val="left" w:pos="1710"/>
        <w:tab w:val="left" w:pos="4320"/>
        <w:tab w:val="left" w:pos="4770"/>
      </w:tabs>
      <w:outlineLvl w:val="0"/>
    </w:pPr>
    <w:rPr>
      <w:rFonts w:ascii="Myriad Roman" w:hAnsi="Myriad Roman"/>
      <w:b/>
      <w:snapToGrid w:val="0"/>
    </w:rPr>
  </w:style>
  <w:style w:type="paragraph" w:styleId="Heading2">
    <w:name w:val="heading 2"/>
    <w:basedOn w:val="Normal"/>
    <w:next w:val="Normal"/>
    <w:link w:val="Heading2Char"/>
    <w:qFormat/>
    <w:rsid w:val="00C06CB3"/>
    <w:pPr>
      <w:keepNext/>
      <w:jc w:val="right"/>
      <w:outlineLvl w:val="1"/>
    </w:pPr>
    <w:rPr>
      <w:rFonts w:ascii="Verdana" w:eastAsia="Times" w:hAnsi="Verdana"/>
      <w:b/>
      <w:sz w:val="24"/>
    </w:rPr>
  </w:style>
  <w:style w:type="paragraph" w:styleId="Heading3">
    <w:name w:val="heading 3"/>
    <w:basedOn w:val="Normal"/>
    <w:next w:val="Normal"/>
    <w:qFormat/>
    <w:rsid w:val="00C06CB3"/>
    <w:pPr>
      <w:keepNext/>
      <w:jc w:val="center"/>
      <w:outlineLvl w:val="2"/>
    </w:pPr>
    <w:rPr>
      <w:rFonts w:ascii="Verdana" w:eastAsia="Times" w:hAnsi="Verdana"/>
      <w:b/>
      <w:sz w:val="24"/>
    </w:rPr>
  </w:style>
  <w:style w:type="paragraph" w:styleId="Heading4">
    <w:name w:val="heading 4"/>
    <w:basedOn w:val="Normal"/>
    <w:next w:val="Normal"/>
    <w:qFormat/>
    <w:rsid w:val="00C06CB3"/>
    <w:pPr>
      <w:keepNext/>
      <w:tabs>
        <w:tab w:val="left" w:leader="dot" w:pos="2160"/>
      </w:tabs>
      <w:outlineLvl w:val="3"/>
    </w:pPr>
    <w:rPr>
      <w:rFonts w:ascii="Myriad Roman" w:hAnsi="Myriad Roman"/>
      <w:snapToGrid w:val="0"/>
      <w:sz w:val="24"/>
    </w:rPr>
  </w:style>
  <w:style w:type="paragraph" w:styleId="Heading5">
    <w:name w:val="heading 5"/>
    <w:basedOn w:val="Normal"/>
    <w:next w:val="Normal"/>
    <w:qFormat/>
    <w:rsid w:val="00C06CB3"/>
    <w:pPr>
      <w:keepNext/>
      <w:tabs>
        <w:tab w:val="left" w:leader="dot" w:pos="8640"/>
      </w:tabs>
      <w:outlineLvl w:val="4"/>
    </w:pPr>
    <w:rPr>
      <w:rFonts w:ascii="Myriad Roman" w:hAnsi="Myriad Roman"/>
      <w:b/>
      <w:i/>
      <w:snapToGrid w:val="0"/>
      <w:sz w:val="24"/>
    </w:rPr>
  </w:style>
  <w:style w:type="paragraph" w:styleId="Heading6">
    <w:name w:val="heading 6"/>
    <w:basedOn w:val="Normal"/>
    <w:next w:val="Normal"/>
    <w:qFormat/>
    <w:rsid w:val="00C06CB3"/>
    <w:pPr>
      <w:keepNext/>
      <w:pBdr>
        <w:top w:val="single" w:sz="4" w:space="1" w:color="auto"/>
        <w:left w:val="single" w:sz="4" w:space="4" w:color="auto"/>
        <w:bottom w:val="single" w:sz="4" w:space="1" w:color="auto"/>
        <w:right w:val="single" w:sz="4" w:space="4" w:color="auto"/>
      </w:pBdr>
      <w:tabs>
        <w:tab w:val="left" w:leader="dot" w:pos="8640"/>
      </w:tabs>
      <w:spacing w:after="120"/>
      <w:outlineLvl w:val="5"/>
    </w:pPr>
    <w:rPr>
      <w:rFonts w:ascii="Myriad Roman" w:hAnsi="Myriad Roman"/>
      <w:b/>
      <w:snapToGrid w:val="0"/>
      <w:sz w:val="24"/>
    </w:rPr>
  </w:style>
  <w:style w:type="paragraph" w:styleId="Heading7">
    <w:name w:val="heading 7"/>
    <w:basedOn w:val="Normal"/>
    <w:next w:val="Normal"/>
    <w:qFormat/>
    <w:rsid w:val="00C06CB3"/>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6"/>
    </w:pPr>
    <w:rPr>
      <w:rFonts w:ascii="Arial" w:hAnsi="Arial"/>
      <w:b/>
      <w:color w:val="000000"/>
    </w:rPr>
  </w:style>
  <w:style w:type="paragraph" w:styleId="Heading8">
    <w:name w:val="heading 8"/>
    <w:basedOn w:val="Normal"/>
    <w:next w:val="Normal"/>
    <w:qFormat/>
    <w:rsid w:val="00C06CB3"/>
    <w:pPr>
      <w:keepNext/>
      <w:spacing w:after="120"/>
      <w:jc w:val="center"/>
      <w:outlineLvl w:val="7"/>
    </w:pPr>
    <w:rPr>
      <w:rFonts w:ascii="Arial" w:hAnsi="Arial"/>
      <w:b/>
      <w:color w:val="000000"/>
      <w:sz w:val="28"/>
    </w:rPr>
  </w:style>
  <w:style w:type="paragraph" w:styleId="Heading9">
    <w:name w:val="heading 9"/>
    <w:basedOn w:val="Normal"/>
    <w:next w:val="Normal"/>
    <w:qFormat/>
    <w:rsid w:val="00C06CB3"/>
    <w:pPr>
      <w:keepNext/>
      <w:spacing w:after="120"/>
      <w:outlineLvl w:val="8"/>
    </w:pPr>
    <w:rPr>
      <w:rFonts w:ascii="Arial" w:hAnsi="Arial"/>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06CB3"/>
    <w:rPr>
      <w:color w:val="0000FF"/>
      <w:u w:val="single"/>
    </w:rPr>
  </w:style>
  <w:style w:type="paragraph" w:styleId="Header">
    <w:name w:val="header"/>
    <w:basedOn w:val="Normal"/>
    <w:link w:val="HeaderChar"/>
    <w:uiPriority w:val="99"/>
    <w:rsid w:val="00C06CB3"/>
    <w:pPr>
      <w:tabs>
        <w:tab w:val="center" w:pos="4320"/>
        <w:tab w:val="right" w:pos="8640"/>
      </w:tabs>
    </w:pPr>
  </w:style>
  <w:style w:type="paragraph" w:styleId="Footer">
    <w:name w:val="footer"/>
    <w:basedOn w:val="Normal"/>
    <w:link w:val="FooterChar"/>
    <w:uiPriority w:val="99"/>
    <w:rsid w:val="00C06CB3"/>
    <w:pPr>
      <w:tabs>
        <w:tab w:val="center" w:pos="4320"/>
        <w:tab w:val="right" w:pos="8640"/>
      </w:tabs>
    </w:pPr>
  </w:style>
  <w:style w:type="paragraph" w:styleId="DocumentMap">
    <w:name w:val="Document Map"/>
    <w:basedOn w:val="Normal"/>
    <w:semiHidden/>
    <w:rsid w:val="00C06CB3"/>
    <w:pPr>
      <w:shd w:val="clear" w:color="auto" w:fill="000080"/>
    </w:pPr>
    <w:rPr>
      <w:rFonts w:ascii="Tahoma" w:hAnsi="Tahoma"/>
    </w:rPr>
  </w:style>
  <w:style w:type="paragraph" w:styleId="BodyText">
    <w:name w:val="Body Text"/>
    <w:basedOn w:val="Normal"/>
    <w:rsid w:val="00C06CB3"/>
    <w:rPr>
      <w:rFonts w:ascii="Myriad Roman" w:hAnsi="Myriad Roman"/>
      <w:b/>
    </w:rPr>
  </w:style>
  <w:style w:type="paragraph" w:customStyle="1" w:styleId="BodyText1">
    <w:name w:val="Body Text1"/>
    <w:rsid w:val="00C06CB3"/>
    <w:rPr>
      <w:rFonts w:ascii="Frutiger 45 Light" w:hAnsi="Frutiger 45 Light"/>
      <w:snapToGrid w:val="0"/>
      <w:color w:val="000000"/>
    </w:rPr>
  </w:style>
  <w:style w:type="character" w:styleId="FollowedHyperlink">
    <w:name w:val="FollowedHyperlink"/>
    <w:basedOn w:val="DefaultParagraphFont"/>
    <w:rsid w:val="00C06CB3"/>
    <w:rPr>
      <w:color w:val="800080"/>
      <w:u w:val="single"/>
    </w:rPr>
  </w:style>
  <w:style w:type="paragraph" w:styleId="BodyText2">
    <w:name w:val="Body Text 2"/>
    <w:basedOn w:val="Normal"/>
    <w:rsid w:val="00C06CB3"/>
    <w:pPr>
      <w:spacing w:line="360" w:lineRule="auto"/>
    </w:pPr>
    <w:rPr>
      <w:rFonts w:ascii="Myriad Roman" w:hAnsi="Myriad Roman"/>
      <w:color w:val="000000"/>
      <w:sz w:val="24"/>
    </w:rPr>
  </w:style>
  <w:style w:type="paragraph" w:styleId="BodyTextIndent">
    <w:name w:val="Body Text Indent"/>
    <w:basedOn w:val="Normal"/>
    <w:rsid w:val="00C06CB3"/>
    <w:pPr>
      <w:tabs>
        <w:tab w:val="left" w:pos="360"/>
      </w:tabs>
      <w:ind w:left="360" w:hanging="360"/>
    </w:pPr>
    <w:rPr>
      <w:rFonts w:ascii="Myriad Roman" w:hAnsi="Myriad Roman"/>
      <w:snapToGrid w:val="0"/>
      <w:sz w:val="24"/>
    </w:rPr>
  </w:style>
  <w:style w:type="paragraph" w:customStyle="1" w:styleId="Bodytext-Frutiger">
    <w:name w:val="Body text - Frutiger"/>
    <w:rsid w:val="00C06CB3"/>
    <w:rPr>
      <w:rFonts w:ascii="Frutiger 45 Light" w:hAnsi="Frutiger 45 Light"/>
      <w:snapToGrid w:val="0"/>
      <w:color w:val="000000"/>
    </w:rPr>
  </w:style>
  <w:style w:type="paragraph" w:styleId="BodyText3">
    <w:name w:val="Body Text 3"/>
    <w:basedOn w:val="Normal"/>
    <w:rsid w:val="00C06CB3"/>
    <w:rPr>
      <w:rFonts w:ascii="Arial" w:hAnsi="Arial"/>
      <w:color w:val="FF0000"/>
    </w:rPr>
  </w:style>
  <w:style w:type="paragraph" w:styleId="BodyTextIndent2">
    <w:name w:val="Body Text Indent 2"/>
    <w:basedOn w:val="Normal"/>
    <w:rsid w:val="00C06CB3"/>
    <w:pPr>
      <w:spacing w:after="240" w:line="360" w:lineRule="auto"/>
      <w:ind w:firstLine="360"/>
    </w:pPr>
    <w:rPr>
      <w:rFonts w:ascii="Arial" w:eastAsia="HiraKakuPro-W3" w:hAnsi="Arial"/>
      <w:color w:val="000000"/>
      <w:sz w:val="22"/>
    </w:rPr>
  </w:style>
  <w:style w:type="paragraph" w:styleId="BodyTextIndent3">
    <w:name w:val="Body Text Indent 3"/>
    <w:basedOn w:val="Normal"/>
    <w:rsid w:val="00C06CB3"/>
    <w:pPr>
      <w:spacing w:after="200" w:line="360" w:lineRule="auto"/>
      <w:ind w:firstLine="360"/>
    </w:pPr>
    <w:rPr>
      <w:rFonts w:ascii="Arial" w:eastAsia="HiraKakuPro-W3" w:hAnsi="Arial"/>
      <w:color w:val="000000"/>
    </w:rPr>
  </w:style>
  <w:style w:type="paragraph" w:styleId="ListBullet">
    <w:name w:val="List Bullet"/>
    <w:basedOn w:val="Normal"/>
    <w:autoRedefine/>
    <w:rsid w:val="00C06CB3"/>
    <w:pPr>
      <w:numPr>
        <w:numId w:val="2"/>
      </w:numPr>
    </w:pPr>
  </w:style>
  <w:style w:type="character" w:styleId="PageNumber">
    <w:name w:val="page number"/>
    <w:basedOn w:val="DefaultParagraphFont"/>
    <w:rsid w:val="00C06CB3"/>
  </w:style>
  <w:style w:type="paragraph" w:customStyle="1" w:styleId="Eventsub3">
    <w:name w:val="Eventsub3"/>
    <w:basedOn w:val="Normal"/>
    <w:link w:val="Eventsub3Char"/>
    <w:rsid w:val="004B0E0C"/>
    <w:pPr>
      <w:spacing w:line="240" w:lineRule="atLeast"/>
    </w:pPr>
    <w:rPr>
      <w:rFonts w:ascii="BritannicTLig" w:hAnsi="BritannicTLig"/>
      <w:caps/>
      <w:color w:val="000000"/>
      <w:sz w:val="23"/>
    </w:rPr>
  </w:style>
  <w:style w:type="paragraph" w:customStyle="1" w:styleId="Bodydate">
    <w:name w:val="Bodydate"/>
    <w:basedOn w:val="Normal"/>
    <w:link w:val="BodydateChar"/>
    <w:rsid w:val="004B0E0C"/>
    <w:pPr>
      <w:spacing w:line="240" w:lineRule="atLeast"/>
    </w:pPr>
    <w:rPr>
      <w:rFonts w:ascii="BritannicTLig" w:hAnsi="BritannicTLig"/>
      <w:sz w:val="19"/>
    </w:rPr>
  </w:style>
  <w:style w:type="paragraph" w:customStyle="1" w:styleId="Style0">
    <w:name w:val="Style0"/>
    <w:rsid w:val="00B91714"/>
    <w:pPr>
      <w:autoSpaceDE w:val="0"/>
      <w:autoSpaceDN w:val="0"/>
      <w:adjustRightInd w:val="0"/>
    </w:pPr>
    <w:rPr>
      <w:rFonts w:ascii="Arial" w:hAnsi="Arial"/>
      <w:szCs w:val="24"/>
    </w:rPr>
  </w:style>
  <w:style w:type="paragraph" w:styleId="FootnoteText">
    <w:name w:val="footnote text"/>
    <w:basedOn w:val="Normal"/>
    <w:semiHidden/>
    <w:rsid w:val="00B91714"/>
  </w:style>
  <w:style w:type="character" w:styleId="FootnoteReference">
    <w:name w:val="footnote reference"/>
    <w:basedOn w:val="DefaultParagraphFont"/>
    <w:semiHidden/>
    <w:rsid w:val="00B91714"/>
    <w:rPr>
      <w:vertAlign w:val="superscript"/>
    </w:rPr>
  </w:style>
  <w:style w:type="paragraph" w:styleId="NormalWeb">
    <w:name w:val="Normal (Web)"/>
    <w:basedOn w:val="Normal"/>
    <w:uiPriority w:val="99"/>
    <w:rsid w:val="00D90D78"/>
    <w:pPr>
      <w:spacing w:before="100" w:beforeAutospacing="1" w:after="100" w:afterAutospacing="1"/>
    </w:pPr>
    <w:rPr>
      <w:sz w:val="24"/>
      <w:szCs w:val="24"/>
    </w:rPr>
  </w:style>
  <w:style w:type="character" w:customStyle="1" w:styleId="year3">
    <w:name w:val="year3"/>
    <w:basedOn w:val="DefaultParagraphFont"/>
    <w:rsid w:val="00DC04D3"/>
    <w:rPr>
      <w:color w:val="2E2E2E"/>
      <w:sz w:val="23"/>
      <w:szCs w:val="23"/>
      <w:shd w:val="clear" w:color="auto" w:fill="FFFFFF"/>
    </w:rPr>
  </w:style>
  <w:style w:type="character" w:customStyle="1" w:styleId="Eventsub3Char">
    <w:name w:val="Eventsub3 Char"/>
    <w:basedOn w:val="DefaultParagraphFont"/>
    <w:link w:val="Eventsub3"/>
    <w:rsid w:val="003C76FA"/>
    <w:rPr>
      <w:rFonts w:ascii="BritannicTLig" w:hAnsi="BritannicTLig"/>
      <w:caps/>
      <w:color w:val="000000"/>
      <w:sz w:val="23"/>
      <w:lang w:val="en-US" w:eastAsia="en-US" w:bidi="ar-SA"/>
    </w:rPr>
  </w:style>
  <w:style w:type="paragraph" w:customStyle="1" w:styleId="ALProgramTitle">
    <w:name w:val="AL Program Title"/>
    <w:link w:val="ALProgramTitleChar"/>
    <w:rsid w:val="00121D58"/>
    <w:rPr>
      <w:rFonts w:ascii="Frutiger 57Cn" w:hAnsi="Frutiger 57Cn" w:cs="Arial"/>
      <w:b/>
      <w:color w:val="4A62A8"/>
      <w:sz w:val="24"/>
      <w:szCs w:val="24"/>
    </w:rPr>
  </w:style>
  <w:style w:type="paragraph" w:customStyle="1" w:styleId="ALTIMEDATE">
    <w:name w:val="AL TIME &amp; DATE"/>
    <w:rsid w:val="00121D58"/>
    <w:rPr>
      <w:rFonts w:ascii="Perpetua" w:hAnsi="Perpetua" w:cs="Arial"/>
      <w:caps/>
      <w:sz w:val="21"/>
      <w:szCs w:val="21"/>
    </w:rPr>
  </w:style>
  <w:style w:type="paragraph" w:customStyle="1" w:styleId="ALProgramDescription">
    <w:name w:val="AL Program Description"/>
    <w:rsid w:val="00121D58"/>
    <w:rPr>
      <w:rFonts w:ascii="Perpetua" w:hAnsi="Perpetua" w:cs="Arial"/>
      <w:sz w:val="21"/>
      <w:szCs w:val="24"/>
    </w:rPr>
  </w:style>
  <w:style w:type="paragraph" w:customStyle="1" w:styleId="BodycopyPerpetua1012">
    <w:name w:val="Body copy (Perpetua 10/12)"/>
    <w:basedOn w:val="Normal"/>
    <w:next w:val="Normal"/>
    <w:rsid w:val="000648BC"/>
    <w:pPr>
      <w:autoSpaceDE w:val="0"/>
      <w:autoSpaceDN w:val="0"/>
      <w:adjustRightInd w:val="0"/>
      <w:spacing w:after="180" w:line="288" w:lineRule="auto"/>
      <w:textAlignment w:val="baseline"/>
    </w:pPr>
    <w:rPr>
      <w:color w:val="000000"/>
      <w:sz w:val="21"/>
      <w:szCs w:val="21"/>
    </w:rPr>
  </w:style>
  <w:style w:type="paragraph" w:customStyle="1" w:styleId="ProgramFrutigerBold1214">
    <w:name w:val="Program (Frutiger Bold 12/14)"/>
    <w:basedOn w:val="Normal"/>
    <w:next w:val="Normal"/>
    <w:rsid w:val="00D64F79"/>
    <w:pPr>
      <w:tabs>
        <w:tab w:val="left" w:pos="440"/>
      </w:tabs>
      <w:autoSpaceDE w:val="0"/>
      <w:autoSpaceDN w:val="0"/>
      <w:adjustRightInd w:val="0"/>
      <w:spacing w:after="90" w:line="288" w:lineRule="auto"/>
      <w:textAlignment w:val="baseline"/>
    </w:pPr>
    <w:rPr>
      <w:rFonts w:ascii="Frutiger 45 Light" w:hAnsi="Frutiger 45 Light" w:cs="Frutiger 45 Light"/>
      <w:b/>
      <w:bCs/>
      <w:color w:val="8E9CCB"/>
      <w:sz w:val="24"/>
      <w:szCs w:val="24"/>
    </w:rPr>
  </w:style>
  <w:style w:type="paragraph" w:customStyle="1" w:styleId="DatePerpetua1012CAPS">
    <w:name w:val="Date (Perpetua 10/12 CAPS)"/>
    <w:basedOn w:val="BodycopyPerpetua1012"/>
    <w:rsid w:val="00D64F79"/>
    <w:pPr>
      <w:tabs>
        <w:tab w:val="left" w:pos="440"/>
      </w:tabs>
    </w:pPr>
    <w:rPr>
      <w:rFonts w:ascii="Perpetua" w:hAnsi="Perpetua" w:cs="Perpetua"/>
      <w:caps/>
    </w:rPr>
  </w:style>
  <w:style w:type="paragraph" w:customStyle="1" w:styleId="Noparagraphstyle">
    <w:name w:val="[No paragraph style]"/>
    <w:rsid w:val="00480233"/>
    <w:pPr>
      <w:autoSpaceDE w:val="0"/>
      <w:autoSpaceDN w:val="0"/>
      <w:adjustRightInd w:val="0"/>
      <w:spacing w:line="288" w:lineRule="auto"/>
      <w:textAlignment w:val="center"/>
    </w:pPr>
    <w:rPr>
      <w:color w:val="000000"/>
      <w:sz w:val="24"/>
      <w:szCs w:val="24"/>
    </w:rPr>
  </w:style>
  <w:style w:type="character" w:customStyle="1" w:styleId="ALProgramTitleChar">
    <w:name w:val="AL Program Title Char"/>
    <w:basedOn w:val="DefaultParagraphFont"/>
    <w:link w:val="ALProgramTitle"/>
    <w:rsid w:val="00EC793C"/>
    <w:rPr>
      <w:rFonts w:ascii="Frutiger 57Cn" w:hAnsi="Frutiger 57Cn" w:cs="Arial"/>
      <w:b/>
      <w:color w:val="4A62A8"/>
      <w:sz w:val="24"/>
      <w:szCs w:val="24"/>
      <w:lang w:val="en-US" w:eastAsia="en-US" w:bidi="ar-SA"/>
    </w:rPr>
  </w:style>
  <w:style w:type="character" w:customStyle="1" w:styleId="BodydateChar">
    <w:name w:val="Bodydate Char"/>
    <w:basedOn w:val="DefaultParagraphFont"/>
    <w:link w:val="Bodydate"/>
    <w:locked/>
    <w:rsid w:val="000A50A8"/>
    <w:rPr>
      <w:rFonts w:ascii="BritannicTLig" w:hAnsi="BritannicTLig"/>
      <w:sz w:val="19"/>
      <w:lang w:val="en-US" w:eastAsia="en-US" w:bidi="ar-SA"/>
    </w:rPr>
  </w:style>
  <w:style w:type="paragraph" w:styleId="BalloonText">
    <w:name w:val="Balloon Text"/>
    <w:basedOn w:val="Normal"/>
    <w:semiHidden/>
    <w:rsid w:val="006162EC"/>
    <w:rPr>
      <w:rFonts w:ascii="Tahoma" w:hAnsi="Tahoma" w:cs="Tahoma"/>
      <w:sz w:val="16"/>
      <w:szCs w:val="16"/>
    </w:rPr>
  </w:style>
  <w:style w:type="character" w:styleId="Strong">
    <w:name w:val="Strong"/>
    <w:basedOn w:val="DefaultParagraphFont"/>
    <w:uiPriority w:val="22"/>
    <w:qFormat/>
    <w:rsid w:val="00B14075"/>
    <w:rPr>
      <w:b/>
      <w:bCs/>
    </w:rPr>
  </w:style>
  <w:style w:type="character" w:customStyle="1" w:styleId="text1">
    <w:name w:val="text1"/>
    <w:basedOn w:val="DefaultParagraphFont"/>
    <w:rsid w:val="00D161C9"/>
    <w:rPr>
      <w:rFonts w:ascii="Verdana" w:hAnsi="Verdana" w:hint="default"/>
      <w:color w:val="000000"/>
      <w:sz w:val="17"/>
      <w:szCs w:val="17"/>
    </w:rPr>
  </w:style>
  <w:style w:type="paragraph" w:customStyle="1" w:styleId="NoParagraphStyle0">
    <w:name w:val="[No Paragraph Style]"/>
    <w:rsid w:val="00645727"/>
    <w:pPr>
      <w:autoSpaceDE w:val="0"/>
      <w:autoSpaceDN w:val="0"/>
      <w:adjustRightInd w:val="0"/>
      <w:spacing w:line="288" w:lineRule="auto"/>
      <w:textAlignment w:val="center"/>
    </w:pPr>
    <w:rPr>
      <w:color w:val="000000"/>
      <w:sz w:val="24"/>
      <w:szCs w:val="24"/>
    </w:rPr>
  </w:style>
  <w:style w:type="paragraph" w:customStyle="1" w:styleId="BasicParagraph">
    <w:name w:val="[Basic Paragraph]"/>
    <w:basedOn w:val="Normal"/>
    <w:uiPriority w:val="99"/>
    <w:rsid w:val="00B32BBD"/>
    <w:pPr>
      <w:autoSpaceDE w:val="0"/>
      <w:autoSpaceDN w:val="0"/>
      <w:adjustRightInd w:val="0"/>
      <w:spacing w:line="288" w:lineRule="auto"/>
      <w:textAlignment w:val="center"/>
    </w:pPr>
    <w:rPr>
      <w:color w:val="000000"/>
      <w:sz w:val="24"/>
      <w:szCs w:val="24"/>
    </w:rPr>
  </w:style>
  <w:style w:type="character" w:styleId="Emphasis">
    <w:name w:val="Emphasis"/>
    <w:basedOn w:val="DefaultParagraphFont"/>
    <w:uiPriority w:val="20"/>
    <w:qFormat/>
    <w:rsid w:val="00B32BBD"/>
    <w:rPr>
      <w:b/>
      <w:bCs/>
      <w:i w:val="0"/>
      <w:iCs w:val="0"/>
    </w:rPr>
  </w:style>
  <w:style w:type="paragraph" w:styleId="NoSpacing">
    <w:name w:val="No Spacing"/>
    <w:uiPriority w:val="1"/>
    <w:qFormat/>
    <w:rsid w:val="0000678F"/>
    <w:rPr>
      <w:rFonts w:ascii="Arial" w:eastAsia="Calibri" w:hAnsi="Arial" w:cs="Arial"/>
      <w:sz w:val="24"/>
      <w:szCs w:val="24"/>
    </w:rPr>
  </w:style>
  <w:style w:type="character" w:customStyle="1" w:styleId="FooterChar">
    <w:name w:val="Footer Char"/>
    <w:basedOn w:val="DefaultParagraphFont"/>
    <w:link w:val="Footer"/>
    <w:uiPriority w:val="99"/>
    <w:rsid w:val="00FA4765"/>
  </w:style>
  <w:style w:type="character" w:customStyle="1" w:styleId="apple-style-span">
    <w:name w:val="apple-style-span"/>
    <w:basedOn w:val="DefaultParagraphFont"/>
    <w:rsid w:val="00090984"/>
  </w:style>
  <w:style w:type="character" w:styleId="CommentReference">
    <w:name w:val="annotation reference"/>
    <w:basedOn w:val="DefaultParagraphFont"/>
    <w:uiPriority w:val="99"/>
    <w:unhideWhenUsed/>
    <w:rsid w:val="001A03CC"/>
    <w:rPr>
      <w:sz w:val="16"/>
      <w:szCs w:val="16"/>
    </w:rPr>
  </w:style>
  <w:style w:type="paragraph" w:styleId="CommentText">
    <w:name w:val="annotation text"/>
    <w:basedOn w:val="Normal"/>
    <w:link w:val="CommentTextChar"/>
    <w:uiPriority w:val="99"/>
    <w:unhideWhenUsed/>
    <w:rsid w:val="001A03CC"/>
    <w:pPr>
      <w:spacing w:after="200"/>
    </w:pPr>
    <w:rPr>
      <w:rFonts w:ascii="Frutiger 45 Light" w:eastAsia="Calibri" w:hAnsi="Frutiger 45 Light"/>
    </w:rPr>
  </w:style>
  <w:style w:type="character" w:customStyle="1" w:styleId="CommentTextChar">
    <w:name w:val="Comment Text Char"/>
    <w:basedOn w:val="DefaultParagraphFont"/>
    <w:link w:val="CommentText"/>
    <w:uiPriority w:val="99"/>
    <w:rsid w:val="001A03CC"/>
    <w:rPr>
      <w:rFonts w:ascii="Frutiger 45 Light" w:eastAsia="Calibri" w:hAnsi="Frutiger 45 Light"/>
    </w:rPr>
  </w:style>
  <w:style w:type="character" w:customStyle="1" w:styleId="Heading2Char">
    <w:name w:val="Heading 2 Char"/>
    <w:basedOn w:val="DefaultParagraphFont"/>
    <w:link w:val="Heading2"/>
    <w:rsid w:val="003C7614"/>
    <w:rPr>
      <w:rFonts w:ascii="Verdana" w:eastAsia="Times" w:hAnsi="Verdana"/>
      <w:b/>
      <w:sz w:val="24"/>
    </w:rPr>
  </w:style>
  <w:style w:type="character" w:customStyle="1" w:styleId="apple-converted-space">
    <w:name w:val="apple-converted-space"/>
    <w:basedOn w:val="DefaultParagraphFont"/>
    <w:rsid w:val="00B30487"/>
  </w:style>
  <w:style w:type="paragraph" w:customStyle="1" w:styleId="Default">
    <w:name w:val="Default"/>
    <w:rsid w:val="003133F8"/>
    <w:pPr>
      <w:autoSpaceDE w:val="0"/>
      <w:autoSpaceDN w:val="0"/>
      <w:adjustRightInd w:val="0"/>
    </w:pPr>
    <w:rPr>
      <w:rFonts w:ascii="Futura Std Book" w:hAnsi="Futura Std Book" w:cs="Futura Std Book"/>
      <w:color w:val="000000"/>
      <w:sz w:val="24"/>
      <w:szCs w:val="24"/>
    </w:rPr>
  </w:style>
  <w:style w:type="character" w:customStyle="1" w:styleId="HeaderChar">
    <w:name w:val="Header Char"/>
    <w:basedOn w:val="DefaultParagraphFont"/>
    <w:link w:val="Header"/>
    <w:uiPriority w:val="99"/>
    <w:rsid w:val="00D90A03"/>
  </w:style>
  <w:style w:type="paragraph" w:styleId="ListParagraph">
    <w:name w:val="List Paragraph"/>
    <w:basedOn w:val="Normal"/>
    <w:uiPriority w:val="34"/>
    <w:qFormat/>
    <w:rsid w:val="00DC7C3C"/>
    <w:pPr>
      <w:ind w:left="720"/>
      <w:contextualSpacing/>
    </w:pPr>
  </w:style>
  <w:style w:type="paragraph" w:customStyle="1" w:styleId="Body">
    <w:name w:val="Body"/>
    <w:rsid w:val="00FE0923"/>
    <w:pPr>
      <w:pBdr>
        <w:top w:val="nil"/>
        <w:left w:val="nil"/>
        <w:bottom w:val="nil"/>
        <w:right w:val="nil"/>
        <w:between w:val="nil"/>
        <w:bar w:val="nil"/>
      </w:pBdr>
    </w:pPr>
    <w:rPr>
      <w:rFonts w:ascii="Calibri" w:eastAsia="Calibri" w:hAnsi="Calibri" w:cs="Calibri"/>
      <w:color w:val="000000"/>
      <w:sz w:val="22"/>
      <w:szCs w:val="22"/>
      <w:u w:color="000000"/>
      <w:bdr w:val="nil"/>
    </w:rPr>
  </w:style>
  <w:style w:type="character" w:customStyle="1" w:styleId="normaltextrun">
    <w:name w:val="normaltextrun"/>
    <w:basedOn w:val="DefaultParagraphFont"/>
    <w:rsid w:val="00F91B28"/>
  </w:style>
  <w:style w:type="character" w:customStyle="1" w:styleId="spellingerror">
    <w:name w:val="spellingerror"/>
    <w:basedOn w:val="DefaultParagraphFont"/>
    <w:rsid w:val="00F91B28"/>
  </w:style>
  <w:style w:type="character" w:customStyle="1" w:styleId="eop">
    <w:name w:val="eop"/>
    <w:basedOn w:val="DefaultParagraphFont"/>
    <w:rsid w:val="00F91B28"/>
  </w:style>
  <w:style w:type="paragraph" w:customStyle="1" w:styleId="Pa3">
    <w:name w:val="Pa3"/>
    <w:basedOn w:val="Default"/>
    <w:next w:val="Default"/>
    <w:uiPriority w:val="99"/>
    <w:rsid w:val="00402B21"/>
    <w:pPr>
      <w:spacing w:line="241" w:lineRule="atLeast"/>
    </w:pPr>
    <w:rPr>
      <w:rFonts w:cs="Times New Roman"/>
      <w:color w:val="auto"/>
    </w:rPr>
  </w:style>
  <w:style w:type="paragraph" w:customStyle="1" w:styleId="paragraph">
    <w:name w:val="paragraph"/>
    <w:basedOn w:val="Normal"/>
    <w:rsid w:val="00A45E42"/>
    <w:pPr>
      <w:spacing w:before="100" w:beforeAutospacing="1" w:after="100" w:afterAutospacing="1"/>
    </w:pPr>
    <w:rPr>
      <w:sz w:val="24"/>
      <w:szCs w:val="24"/>
    </w:rPr>
  </w:style>
  <w:style w:type="character" w:customStyle="1" w:styleId="UnresolvedMention">
    <w:name w:val="Unresolved Mention"/>
    <w:basedOn w:val="DefaultParagraphFont"/>
    <w:uiPriority w:val="99"/>
    <w:semiHidden/>
    <w:unhideWhenUsed/>
    <w:rsid w:val="00B35087"/>
    <w:rPr>
      <w:color w:val="808080"/>
      <w:shd w:val="clear" w:color="auto" w:fill="E6E6E6"/>
    </w:rPr>
  </w:style>
  <w:style w:type="character" w:customStyle="1" w:styleId="scxw172056706">
    <w:name w:val="scxw172056706"/>
    <w:basedOn w:val="DefaultParagraphFont"/>
    <w:rsid w:val="004F243B"/>
  </w:style>
  <w:style w:type="paragraph" w:styleId="Revision">
    <w:name w:val="Revision"/>
    <w:hidden/>
    <w:uiPriority w:val="99"/>
    <w:semiHidden/>
    <w:rsid w:val="003E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713">
      <w:bodyDiv w:val="1"/>
      <w:marLeft w:val="0"/>
      <w:marRight w:val="0"/>
      <w:marTop w:val="0"/>
      <w:marBottom w:val="0"/>
      <w:divBdr>
        <w:top w:val="none" w:sz="0" w:space="0" w:color="auto"/>
        <w:left w:val="none" w:sz="0" w:space="0" w:color="auto"/>
        <w:bottom w:val="none" w:sz="0" w:space="0" w:color="auto"/>
        <w:right w:val="none" w:sz="0" w:space="0" w:color="auto"/>
      </w:divBdr>
    </w:div>
    <w:div w:id="10037530">
      <w:bodyDiv w:val="1"/>
      <w:marLeft w:val="0"/>
      <w:marRight w:val="0"/>
      <w:marTop w:val="0"/>
      <w:marBottom w:val="0"/>
      <w:divBdr>
        <w:top w:val="none" w:sz="0" w:space="0" w:color="auto"/>
        <w:left w:val="none" w:sz="0" w:space="0" w:color="auto"/>
        <w:bottom w:val="none" w:sz="0" w:space="0" w:color="auto"/>
        <w:right w:val="none" w:sz="0" w:space="0" w:color="auto"/>
      </w:divBdr>
    </w:div>
    <w:div w:id="39595670">
      <w:bodyDiv w:val="1"/>
      <w:marLeft w:val="0"/>
      <w:marRight w:val="0"/>
      <w:marTop w:val="0"/>
      <w:marBottom w:val="0"/>
      <w:divBdr>
        <w:top w:val="none" w:sz="0" w:space="0" w:color="auto"/>
        <w:left w:val="none" w:sz="0" w:space="0" w:color="auto"/>
        <w:bottom w:val="none" w:sz="0" w:space="0" w:color="auto"/>
        <w:right w:val="none" w:sz="0" w:space="0" w:color="auto"/>
      </w:divBdr>
    </w:div>
    <w:div w:id="57288125">
      <w:bodyDiv w:val="1"/>
      <w:marLeft w:val="0"/>
      <w:marRight w:val="0"/>
      <w:marTop w:val="0"/>
      <w:marBottom w:val="0"/>
      <w:divBdr>
        <w:top w:val="none" w:sz="0" w:space="0" w:color="auto"/>
        <w:left w:val="none" w:sz="0" w:space="0" w:color="auto"/>
        <w:bottom w:val="none" w:sz="0" w:space="0" w:color="auto"/>
        <w:right w:val="none" w:sz="0" w:space="0" w:color="auto"/>
      </w:divBdr>
    </w:div>
    <w:div w:id="68620524">
      <w:bodyDiv w:val="1"/>
      <w:marLeft w:val="0"/>
      <w:marRight w:val="0"/>
      <w:marTop w:val="0"/>
      <w:marBottom w:val="0"/>
      <w:divBdr>
        <w:top w:val="none" w:sz="0" w:space="0" w:color="auto"/>
        <w:left w:val="none" w:sz="0" w:space="0" w:color="auto"/>
        <w:bottom w:val="none" w:sz="0" w:space="0" w:color="auto"/>
        <w:right w:val="none" w:sz="0" w:space="0" w:color="auto"/>
      </w:divBdr>
    </w:div>
    <w:div w:id="77020548">
      <w:bodyDiv w:val="1"/>
      <w:marLeft w:val="0"/>
      <w:marRight w:val="0"/>
      <w:marTop w:val="0"/>
      <w:marBottom w:val="0"/>
      <w:divBdr>
        <w:top w:val="none" w:sz="0" w:space="0" w:color="auto"/>
        <w:left w:val="none" w:sz="0" w:space="0" w:color="auto"/>
        <w:bottom w:val="none" w:sz="0" w:space="0" w:color="auto"/>
        <w:right w:val="none" w:sz="0" w:space="0" w:color="auto"/>
      </w:divBdr>
    </w:div>
    <w:div w:id="104038380">
      <w:bodyDiv w:val="1"/>
      <w:marLeft w:val="0"/>
      <w:marRight w:val="0"/>
      <w:marTop w:val="0"/>
      <w:marBottom w:val="0"/>
      <w:divBdr>
        <w:top w:val="none" w:sz="0" w:space="0" w:color="auto"/>
        <w:left w:val="none" w:sz="0" w:space="0" w:color="auto"/>
        <w:bottom w:val="none" w:sz="0" w:space="0" w:color="auto"/>
        <w:right w:val="none" w:sz="0" w:space="0" w:color="auto"/>
      </w:divBdr>
      <w:divsChild>
        <w:div w:id="1181512547">
          <w:marLeft w:val="0"/>
          <w:marRight w:val="0"/>
          <w:marTop w:val="0"/>
          <w:marBottom w:val="0"/>
          <w:divBdr>
            <w:top w:val="none" w:sz="0" w:space="0" w:color="auto"/>
            <w:left w:val="none" w:sz="0" w:space="0" w:color="auto"/>
            <w:bottom w:val="none" w:sz="0" w:space="0" w:color="auto"/>
            <w:right w:val="none" w:sz="0" w:space="0" w:color="auto"/>
          </w:divBdr>
        </w:div>
        <w:div w:id="1081677525">
          <w:marLeft w:val="0"/>
          <w:marRight w:val="0"/>
          <w:marTop w:val="0"/>
          <w:marBottom w:val="0"/>
          <w:divBdr>
            <w:top w:val="none" w:sz="0" w:space="0" w:color="auto"/>
            <w:left w:val="none" w:sz="0" w:space="0" w:color="auto"/>
            <w:bottom w:val="none" w:sz="0" w:space="0" w:color="auto"/>
            <w:right w:val="none" w:sz="0" w:space="0" w:color="auto"/>
          </w:divBdr>
        </w:div>
      </w:divsChild>
    </w:div>
    <w:div w:id="112021409">
      <w:bodyDiv w:val="1"/>
      <w:marLeft w:val="0"/>
      <w:marRight w:val="0"/>
      <w:marTop w:val="0"/>
      <w:marBottom w:val="0"/>
      <w:divBdr>
        <w:top w:val="none" w:sz="0" w:space="0" w:color="auto"/>
        <w:left w:val="none" w:sz="0" w:space="0" w:color="auto"/>
        <w:bottom w:val="none" w:sz="0" w:space="0" w:color="auto"/>
        <w:right w:val="none" w:sz="0" w:space="0" w:color="auto"/>
      </w:divBdr>
    </w:div>
    <w:div w:id="124739906">
      <w:bodyDiv w:val="1"/>
      <w:marLeft w:val="0"/>
      <w:marRight w:val="0"/>
      <w:marTop w:val="0"/>
      <w:marBottom w:val="0"/>
      <w:divBdr>
        <w:top w:val="none" w:sz="0" w:space="0" w:color="auto"/>
        <w:left w:val="none" w:sz="0" w:space="0" w:color="auto"/>
        <w:bottom w:val="none" w:sz="0" w:space="0" w:color="auto"/>
        <w:right w:val="none" w:sz="0" w:space="0" w:color="auto"/>
      </w:divBdr>
    </w:div>
    <w:div w:id="147937873">
      <w:bodyDiv w:val="1"/>
      <w:marLeft w:val="0"/>
      <w:marRight w:val="0"/>
      <w:marTop w:val="0"/>
      <w:marBottom w:val="0"/>
      <w:divBdr>
        <w:top w:val="none" w:sz="0" w:space="0" w:color="auto"/>
        <w:left w:val="none" w:sz="0" w:space="0" w:color="auto"/>
        <w:bottom w:val="none" w:sz="0" w:space="0" w:color="auto"/>
        <w:right w:val="none" w:sz="0" w:space="0" w:color="auto"/>
      </w:divBdr>
    </w:div>
    <w:div w:id="194269753">
      <w:bodyDiv w:val="1"/>
      <w:marLeft w:val="0"/>
      <w:marRight w:val="0"/>
      <w:marTop w:val="0"/>
      <w:marBottom w:val="0"/>
      <w:divBdr>
        <w:top w:val="none" w:sz="0" w:space="0" w:color="auto"/>
        <w:left w:val="none" w:sz="0" w:space="0" w:color="auto"/>
        <w:bottom w:val="none" w:sz="0" w:space="0" w:color="auto"/>
        <w:right w:val="none" w:sz="0" w:space="0" w:color="auto"/>
      </w:divBdr>
    </w:div>
    <w:div w:id="219485909">
      <w:bodyDiv w:val="1"/>
      <w:marLeft w:val="0"/>
      <w:marRight w:val="0"/>
      <w:marTop w:val="0"/>
      <w:marBottom w:val="0"/>
      <w:divBdr>
        <w:top w:val="none" w:sz="0" w:space="0" w:color="auto"/>
        <w:left w:val="none" w:sz="0" w:space="0" w:color="auto"/>
        <w:bottom w:val="none" w:sz="0" w:space="0" w:color="auto"/>
        <w:right w:val="none" w:sz="0" w:space="0" w:color="auto"/>
      </w:divBdr>
    </w:div>
    <w:div w:id="220215182">
      <w:bodyDiv w:val="1"/>
      <w:marLeft w:val="0"/>
      <w:marRight w:val="0"/>
      <w:marTop w:val="0"/>
      <w:marBottom w:val="0"/>
      <w:divBdr>
        <w:top w:val="none" w:sz="0" w:space="0" w:color="auto"/>
        <w:left w:val="none" w:sz="0" w:space="0" w:color="auto"/>
        <w:bottom w:val="none" w:sz="0" w:space="0" w:color="auto"/>
        <w:right w:val="none" w:sz="0" w:space="0" w:color="auto"/>
      </w:divBdr>
    </w:div>
    <w:div w:id="224222897">
      <w:bodyDiv w:val="1"/>
      <w:marLeft w:val="0"/>
      <w:marRight w:val="0"/>
      <w:marTop w:val="0"/>
      <w:marBottom w:val="0"/>
      <w:divBdr>
        <w:top w:val="none" w:sz="0" w:space="0" w:color="auto"/>
        <w:left w:val="none" w:sz="0" w:space="0" w:color="auto"/>
        <w:bottom w:val="none" w:sz="0" w:space="0" w:color="auto"/>
        <w:right w:val="none" w:sz="0" w:space="0" w:color="auto"/>
      </w:divBdr>
    </w:div>
    <w:div w:id="326322570">
      <w:bodyDiv w:val="1"/>
      <w:marLeft w:val="0"/>
      <w:marRight w:val="0"/>
      <w:marTop w:val="0"/>
      <w:marBottom w:val="0"/>
      <w:divBdr>
        <w:top w:val="none" w:sz="0" w:space="0" w:color="auto"/>
        <w:left w:val="none" w:sz="0" w:space="0" w:color="auto"/>
        <w:bottom w:val="none" w:sz="0" w:space="0" w:color="auto"/>
        <w:right w:val="none" w:sz="0" w:space="0" w:color="auto"/>
      </w:divBdr>
    </w:div>
    <w:div w:id="337536340">
      <w:bodyDiv w:val="1"/>
      <w:marLeft w:val="0"/>
      <w:marRight w:val="0"/>
      <w:marTop w:val="0"/>
      <w:marBottom w:val="0"/>
      <w:divBdr>
        <w:top w:val="none" w:sz="0" w:space="0" w:color="auto"/>
        <w:left w:val="none" w:sz="0" w:space="0" w:color="auto"/>
        <w:bottom w:val="none" w:sz="0" w:space="0" w:color="auto"/>
        <w:right w:val="none" w:sz="0" w:space="0" w:color="auto"/>
      </w:divBdr>
    </w:div>
    <w:div w:id="338775848">
      <w:bodyDiv w:val="1"/>
      <w:marLeft w:val="0"/>
      <w:marRight w:val="0"/>
      <w:marTop w:val="0"/>
      <w:marBottom w:val="0"/>
      <w:divBdr>
        <w:top w:val="none" w:sz="0" w:space="0" w:color="auto"/>
        <w:left w:val="none" w:sz="0" w:space="0" w:color="auto"/>
        <w:bottom w:val="none" w:sz="0" w:space="0" w:color="auto"/>
        <w:right w:val="none" w:sz="0" w:space="0" w:color="auto"/>
      </w:divBdr>
    </w:div>
    <w:div w:id="341854240">
      <w:bodyDiv w:val="1"/>
      <w:marLeft w:val="0"/>
      <w:marRight w:val="0"/>
      <w:marTop w:val="0"/>
      <w:marBottom w:val="0"/>
      <w:divBdr>
        <w:top w:val="none" w:sz="0" w:space="0" w:color="auto"/>
        <w:left w:val="none" w:sz="0" w:space="0" w:color="auto"/>
        <w:bottom w:val="none" w:sz="0" w:space="0" w:color="auto"/>
        <w:right w:val="none" w:sz="0" w:space="0" w:color="auto"/>
      </w:divBdr>
    </w:div>
    <w:div w:id="354885749">
      <w:bodyDiv w:val="1"/>
      <w:marLeft w:val="0"/>
      <w:marRight w:val="0"/>
      <w:marTop w:val="0"/>
      <w:marBottom w:val="0"/>
      <w:divBdr>
        <w:top w:val="none" w:sz="0" w:space="0" w:color="auto"/>
        <w:left w:val="none" w:sz="0" w:space="0" w:color="auto"/>
        <w:bottom w:val="none" w:sz="0" w:space="0" w:color="auto"/>
        <w:right w:val="none" w:sz="0" w:space="0" w:color="auto"/>
      </w:divBdr>
    </w:div>
    <w:div w:id="359821746">
      <w:bodyDiv w:val="1"/>
      <w:marLeft w:val="0"/>
      <w:marRight w:val="0"/>
      <w:marTop w:val="0"/>
      <w:marBottom w:val="0"/>
      <w:divBdr>
        <w:top w:val="none" w:sz="0" w:space="0" w:color="auto"/>
        <w:left w:val="none" w:sz="0" w:space="0" w:color="auto"/>
        <w:bottom w:val="none" w:sz="0" w:space="0" w:color="auto"/>
        <w:right w:val="none" w:sz="0" w:space="0" w:color="auto"/>
      </w:divBdr>
    </w:div>
    <w:div w:id="365373033">
      <w:bodyDiv w:val="1"/>
      <w:marLeft w:val="0"/>
      <w:marRight w:val="0"/>
      <w:marTop w:val="0"/>
      <w:marBottom w:val="0"/>
      <w:divBdr>
        <w:top w:val="none" w:sz="0" w:space="0" w:color="auto"/>
        <w:left w:val="none" w:sz="0" w:space="0" w:color="auto"/>
        <w:bottom w:val="none" w:sz="0" w:space="0" w:color="auto"/>
        <w:right w:val="none" w:sz="0" w:space="0" w:color="auto"/>
      </w:divBdr>
    </w:div>
    <w:div w:id="376391471">
      <w:bodyDiv w:val="1"/>
      <w:marLeft w:val="0"/>
      <w:marRight w:val="0"/>
      <w:marTop w:val="0"/>
      <w:marBottom w:val="0"/>
      <w:divBdr>
        <w:top w:val="none" w:sz="0" w:space="0" w:color="auto"/>
        <w:left w:val="none" w:sz="0" w:space="0" w:color="auto"/>
        <w:bottom w:val="none" w:sz="0" w:space="0" w:color="auto"/>
        <w:right w:val="none" w:sz="0" w:space="0" w:color="auto"/>
      </w:divBdr>
    </w:div>
    <w:div w:id="382145109">
      <w:bodyDiv w:val="1"/>
      <w:marLeft w:val="0"/>
      <w:marRight w:val="0"/>
      <w:marTop w:val="0"/>
      <w:marBottom w:val="0"/>
      <w:divBdr>
        <w:top w:val="none" w:sz="0" w:space="0" w:color="auto"/>
        <w:left w:val="none" w:sz="0" w:space="0" w:color="auto"/>
        <w:bottom w:val="none" w:sz="0" w:space="0" w:color="auto"/>
        <w:right w:val="none" w:sz="0" w:space="0" w:color="auto"/>
      </w:divBdr>
    </w:div>
    <w:div w:id="410658458">
      <w:bodyDiv w:val="1"/>
      <w:marLeft w:val="0"/>
      <w:marRight w:val="0"/>
      <w:marTop w:val="0"/>
      <w:marBottom w:val="0"/>
      <w:divBdr>
        <w:top w:val="none" w:sz="0" w:space="0" w:color="auto"/>
        <w:left w:val="none" w:sz="0" w:space="0" w:color="auto"/>
        <w:bottom w:val="none" w:sz="0" w:space="0" w:color="auto"/>
        <w:right w:val="none" w:sz="0" w:space="0" w:color="auto"/>
      </w:divBdr>
    </w:div>
    <w:div w:id="415715284">
      <w:bodyDiv w:val="1"/>
      <w:marLeft w:val="0"/>
      <w:marRight w:val="0"/>
      <w:marTop w:val="0"/>
      <w:marBottom w:val="0"/>
      <w:divBdr>
        <w:top w:val="none" w:sz="0" w:space="0" w:color="auto"/>
        <w:left w:val="none" w:sz="0" w:space="0" w:color="auto"/>
        <w:bottom w:val="none" w:sz="0" w:space="0" w:color="auto"/>
        <w:right w:val="none" w:sz="0" w:space="0" w:color="auto"/>
      </w:divBdr>
    </w:div>
    <w:div w:id="418987945">
      <w:bodyDiv w:val="1"/>
      <w:marLeft w:val="0"/>
      <w:marRight w:val="0"/>
      <w:marTop w:val="0"/>
      <w:marBottom w:val="0"/>
      <w:divBdr>
        <w:top w:val="none" w:sz="0" w:space="0" w:color="auto"/>
        <w:left w:val="none" w:sz="0" w:space="0" w:color="auto"/>
        <w:bottom w:val="none" w:sz="0" w:space="0" w:color="auto"/>
        <w:right w:val="none" w:sz="0" w:space="0" w:color="auto"/>
      </w:divBdr>
    </w:div>
    <w:div w:id="423914055">
      <w:bodyDiv w:val="1"/>
      <w:marLeft w:val="0"/>
      <w:marRight w:val="0"/>
      <w:marTop w:val="0"/>
      <w:marBottom w:val="0"/>
      <w:divBdr>
        <w:top w:val="none" w:sz="0" w:space="0" w:color="auto"/>
        <w:left w:val="none" w:sz="0" w:space="0" w:color="auto"/>
        <w:bottom w:val="none" w:sz="0" w:space="0" w:color="auto"/>
        <w:right w:val="none" w:sz="0" w:space="0" w:color="auto"/>
      </w:divBdr>
    </w:div>
    <w:div w:id="448088291">
      <w:bodyDiv w:val="1"/>
      <w:marLeft w:val="0"/>
      <w:marRight w:val="0"/>
      <w:marTop w:val="0"/>
      <w:marBottom w:val="0"/>
      <w:divBdr>
        <w:top w:val="none" w:sz="0" w:space="0" w:color="auto"/>
        <w:left w:val="none" w:sz="0" w:space="0" w:color="auto"/>
        <w:bottom w:val="none" w:sz="0" w:space="0" w:color="auto"/>
        <w:right w:val="none" w:sz="0" w:space="0" w:color="auto"/>
      </w:divBdr>
    </w:div>
    <w:div w:id="451753297">
      <w:bodyDiv w:val="1"/>
      <w:marLeft w:val="0"/>
      <w:marRight w:val="0"/>
      <w:marTop w:val="0"/>
      <w:marBottom w:val="0"/>
      <w:divBdr>
        <w:top w:val="none" w:sz="0" w:space="0" w:color="auto"/>
        <w:left w:val="none" w:sz="0" w:space="0" w:color="auto"/>
        <w:bottom w:val="none" w:sz="0" w:space="0" w:color="auto"/>
        <w:right w:val="none" w:sz="0" w:space="0" w:color="auto"/>
      </w:divBdr>
    </w:div>
    <w:div w:id="452216906">
      <w:bodyDiv w:val="1"/>
      <w:marLeft w:val="0"/>
      <w:marRight w:val="0"/>
      <w:marTop w:val="0"/>
      <w:marBottom w:val="0"/>
      <w:divBdr>
        <w:top w:val="none" w:sz="0" w:space="0" w:color="auto"/>
        <w:left w:val="none" w:sz="0" w:space="0" w:color="auto"/>
        <w:bottom w:val="none" w:sz="0" w:space="0" w:color="auto"/>
        <w:right w:val="none" w:sz="0" w:space="0" w:color="auto"/>
      </w:divBdr>
    </w:div>
    <w:div w:id="466120433">
      <w:bodyDiv w:val="1"/>
      <w:marLeft w:val="0"/>
      <w:marRight w:val="0"/>
      <w:marTop w:val="0"/>
      <w:marBottom w:val="0"/>
      <w:divBdr>
        <w:top w:val="none" w:sz="0" w:space="0" w:color="auto"/>
        <w:left w:val="none" w:sz="0" w:space="0" w:color="auto"/>
        <w:bottom w:val="none" w:sz="0" w:space="0" w:color="auto"/>
        <w:right w:val="none" w:sz="0" w:space="0" w:color="auto"/>
      </w:divBdr>
    </w:div>
    <w:div w:id="473449657">
      <w:bodyDiv w:val="1"/>
      <w:marLeft w:val="0"/>
      <w:marRight w:val="0"/>
      <w:marTop w:val="0"/>
      <w:marBottom w:val="0"/>
      <w:divBdr>
        <w:top w:val="none" w:sz="0" w:space="0" w:color="auto"/>
        <w:left w:val="none" w:sz="0" w:space="0" w:color="auto"/>
        <w:bottom w:val="none" w:sz="0" w:space="0" w:color="auto"/>
        <w:right w:val="none" w:sz="0" w:space="0" w:color="auto"/>
      </w:divBdr>
    </w:div>
    <w:div w:id="497888365">
      <w:bodyDiv w:val="1"/>
      <w:marLeft w:val="0"/>
      <w:marRight w:val="0"/>
      <w:marTop w:val="0"/>
      <w:marBottom w:val="0"/>
      <w:divBdr>
        <w:top w:val="none" w:sz="0" w:space="0" w:color="auto"/>
        <w:left w:val="none" w:sz="0" w:space="0" w:color="auto"/>
        <w:bottom w:val="none" w:sz="0" w:space="0" w:color="auto"/>
        <w:right w:val="none" w:sz="0" w:space="0" w:color="auto"/>
      </w:divBdr>
    </w:div>
    <w:div w:id="515970309">
      <w:bodyDiv w:val="1"/>
      <w:marLeft w:val="0"/>
      <w:marRight w:val="0"/>
      <w:marTop w:val="0"/>
      <w:marBottom w:val="0"/>
      <w:divBdr>
        <w:top w:val="none" w:sz="0" w:space="0" w:color="auto"/>
        <w:left w:val="none" w:sz="0" w:space="0" w:color="auto"/>
        <w:bottom w:val="none" w:sz="0" w:space="0" w:color="auto"/>
        <w:right w:val="none" w:sz="0" w:space="0" w:color="auto"/>
      </w:divBdr>
    </w:div>
    <w:div w:id="540554178">
      <w:bodyDiv w:val="1"/>
      <w:marLeft w:val="0"/>
      <w:marRight w:val="0"/>
      <w:marTop w:val="0"/>
      <w:marBottom w:val="0"/>
      <w:divBdr>
        <w:top w:val="none" w:sz="0" w:space="0" w:color="auto"/>
        <w:left w:val="none" w:sz="0" w:space="0" w:color="auto"/>
        <w:bottom w:val="none" w:sz="0" w:space="0" w:color="auto"/>
        <w:right w:val="none" w:sz="0" w:space="0" w:color="auto"/>
      </w:divBdr>
    </w:div>
    <w:div w:id="549264554">
      <w:bodyDiv w:val="1"/>
      <w:marLeft w:val="0"/>
      <w:marRight w:val="0"/>
      <w:marTop w:val="0"/>
      <w:marBottom w:val="0"/>
      <w:divBdr>
        <w:top w:val="none" w:sz="0" w:space="0" w:color="auto"/>
        <w:left w:val="none" w:sz="0" w:space="0" w:color="auto"/>
        <w:bottom w:val="none" w:sz="0" w:space="0" w:color="auto"/>
        <w:right w:val="none" w:sz="0" w:space="0" w:color="auto"/>
      </w:divBdr>
    </w:div>
    <w:div w:id="567039487">
      <w:bodyDiv w:val="1"/>
      <w:marLeft w:val="0"/>
      <w:marRight w:val="0"/>
      <w:marTop w:val="0"/>
      <w:marBottom w:val="0"/>
      <w:divBdr>
        <w:top w:val="none" w:sz="0" w:space="0" w:color="auto"/>
        <w:left w:val="none" w:sz="0" w:space="0" w:color="auto"/>
        <w:bottom w:val="none" w:sz="0" w:space="0" w:color="auto"/>
        <w:right w:val="none" w:sz="0" w:space="0" w:color="auto"/>
      </w:divBdr>
    </w:div>
    <w:div w:id="574125731">
      <w:bodyDiv w:val="1"/>
      <w:marLeft w:val="0"/>
      <w:marRight w:val="0"/>
      <w:marTop w:val="0"/>
      <w:marBottom w:val="0"/>
      <w:divBdr>
        <w:top w:val="none" w:sz="0" w:space="0" w:color="auto"/>
        <w:left w:val="none" w:sz="0" w:space="0" w:color="auto"/>
        <w:bottom w:val="none" w:sz="0" w:space="0" w:color="auto"/>
        <w:right w:val="none" w:sz="0" w:space="0" w:color="auto"/>
      </w:divBdr>
    </w:div>
    <w:div w:id="575476995">
      <w:bodyDiv w:val="1"/>
      <w:marLeft w:val="0"/>
      <w:marRight w:val="0"/>
      <w:marTop w:val="0"/>
      <w:marBottom w:val="0"/>
      <w:divBdr>
        <w:top w:val="none" w:sz="0" w:space="0" w:color="auto"/>
        <w:left w:val="none" w:sz="0" w:space="0" w:color="auto"/>
        <w:bottom w:val="none" w:sz="0" w:space="0" w:color="auto"/>
        <w:right w:val="none" w:sz="0" w:space="0" w:color="auto"/>
      </w:divBdr>
    </w:div>
    <w:div w:id="599214620">
      <w:bodyDiv w:val="1"/>
      <w:marLeft w:val="0"/>
      <w:marRight w:val="0"/>
      <w:marTop w:val="0"/>
      <w:marBottom w:val="0"/>
      <w:divBdr>
        <w:top w:val="none" w:sz="0" w:space="0" w:color="auto"/>
        <w:left w:val="none" w:sz="0" w:space="0" w:color="auto"/>
        <w:bottom w:val="none" w:sz="0" w:space="0" w:color="auto"/>
        <w:right w:val="none" w:sz="0" w:space="0" w:color="auto"/>
      </w:divBdr>
    </w:div>
    <w:div w:id="599531453">
      <w:bodyDiv w:val="1"/>
      <w:marLeft w:val="0"/>
      <w:marRight w:val="0"/>
      <w:marTop w:val="0"/>
      <w:marBottom w:val="0"/>
      <w:divBdr>
        <w:top w:val="none" w:sz="0" w:space="0" w:color="auto"/>
        <w:left w:val="none" w:sz="0" w:space="0" w:color="auto"/>
        <w:bottom w:val="none" w:sz="0" w:space="0" w:color="auto"/>
        <w:right w:val="none" w:sz="0" w:space="0" w:color="auto"/>
      </w:divBdr>
    </w:div>
    <w:div w:id="604268919">
      <w:bodyDiv w:val="1"/>
      <w:marLeft w:val="0"/>
      <w:marRight w:val="0"/>
      <w:marTop w:val="0"/>
      <w:marBottom w:val="0"/>
      <w:divBdr>
        <w:top w:val="none" w:sz="0" w:space="0" w:color="auto"/>
        <w:left w:val="none" w:sz="0" w:space="0" w:color="auto"/>
        <w:bottom w:val="none" w:sz="0" w:space="0" w:color="auto"/>
        <w:right w:val="none" w:sz="0" w:space="0" w:color="auto"/>
      </w:divBdr>
    </w:div>
    <w:div w:id="611745012">
      <w:bodyDiv w:val="1"/>
      <w:marLeft w:val="0"/>
      <w:marRight w:val="0"/>
      <w:marTop w:val="0"/>
      <w:marBottom w:val="0"/>
      <w:divBdr>
        <w:top w:val="none" w:sz="0" w:space="0" w:color="auto"/>
        <w:left w:val="none" w:sz="0" w:space="0" w:color="auto"/>
        <w:bottom w:val="none" w:sz="0" w:space="0" w:color="auto"/>
        <w:right w:val="none" w:sz="0" w:space="0" w:color="auto"/>
      </w:divBdr>
    </w:div>
    <w:div w:id="647829103">
      <w:bodyDiv w:val="1"/>
      <w:marLeft w:val="0"/>
      <w:marRight w:val="0"/>
      <w:marTop w:val="0"/>
      <w:marBottom w:val="0"/>
      <w:divBdr>
        <w:top w:val="none" w:sz="0" w:space="0" w:color="auto"/>
        <w:left w:val="none" w:sz="0" w:space="0" w:color="auto"/>
        <w:bottom w:val="none" w:sz="0" w:space="0" w:color="auto"/>
        <w:right w:val="none" w:sz="0" w:space="0" w:color="auto"/>
      </w:divBdr>
    </w:div>
    <w:div w:id="654990728">
      <w:bodyDiv w:val="1"/>
      <w:marLeft w:val="0"/>
      <w:marRight w:val="0"/>
      <w:marTop w:val="0"/>
      <w:marBottom w:val="0"/>
      <w:divBdr>
        <w:top w:val="none" w:sz="0" w:space="0" w:color="auto"/>
        <w:left w:val="none" w:sz="0" w:space="0" w:color="auto"/>
        <w:bottom w:val="none" w:sz="0" w:space="0" w:color="auto"/>
        <w:right w:val="none" w:sz="0" w:space="0" w:color="auto"/>
      </w:divBdr>
    </w:div>
    <w:div w:id="655843973">
      <w:bodyDiv w:val="1"/>
      <w:marLeft w:val="0"/>
      <w:marRight w:val="0"/>
      <w:marTop w:val="0"/>
      <w:marBottom w:val="0"/>
      <w:divBdr>
        <w:top w:val="none" w:sz="0" w:space="0" w:color="auto"/>
        <w:left w:val="none" w:sz="0" w:space="0" w:color="auto"/>
        <w:bottom w:val="none" w:sz="0" w:space="0" w:color="auto"/>
        <w:right w:val="none" w:sz="0" w:space="0" w:color="auto"/>
      </w:divBdr>
    </w:div>
    <w:div w:id="659575613">
      <w:bodyDiv w:val="1"/>
      <w:marLeft w:val="0"/>
      <w:marRight w:val="0"/>
      <w:marTop w:val="0"/>
      <w:marBottom w:val="0"/>
      <w:divBdr>
        <w:top w:val="none" w:sz="0" w:space="0" w:color="auto"/>
        <w:left w:val="none" w:sz="0" w:space="0" w:color="auto"/>
        <w:bottom w:val="none" w:sz="0" w:space="0" w:color="auto"/>
        <w:right w:val="none" w:sz="0" w:space="0" w:color="auto"/>
      </w:divBdr>
    </w:div>
    <w:div w:id="692654856">
      <w:bodyDiv w:val="1"/>
      <w:marLeft w:val="0"/>
      <w:marRight w:val="0"/>
      <w:marTop w:val="0"/>
      <w:marBottom w:val="0"/>
      <w:divBdr>
        <w:top w:val="none" w:sz="0" w:space="0" w:color="auto"/>
        <w:left w:val="none" w:sz="0" w:space="0" w:color="auto"/>
        <w:bottom w:val="none" w:sz="0" w:space="0" w:color="auto"/>
        <w:right w:val="none" w:sz="0" w:space="0" w:color="auto"/>
      </w:divBdr>
    </w:div>
    <w:div w:id="714932426">
      <w:bodyDiv w:val="1"/>
      <w:marLeft w:val="0"/>
      <w:marRight w:val="0"/>
      <w:marTop w:val="0"/>
      <w:marBottom w:val="0"/>
      <w:divBdr>
        <w:top w:val="none" w:sz="0" w:space="0" w:color="auto"/>
        <w:left w:val="none" w:sz="0" w:space="0" w:color="auto"/>
        <w:bottom w:val="none" w:sz="0" w:space="0" w:color="auto"/>
        <w:right w:val="none" w:sz="0" w:space="0" w:color="auto"/>
      </w:divBdr>
    </w:div>
    <w:div w:id="716902022">
      <w:bodyDiv w:val="1"/>
      <w:marLeft w:val="0"/>
      <w:marRight w:val="0"/>
      <w:marTop w:val="0"/>
      <w:marBottom w:val="0"/>
      <w:divBdr>
        <w:top w:val="none" w:sz="0" w:space="0" w:color="auto"/>
        <w:left w:val="none" w:sz="0" w:space="0" w:color="auto"/>
        <w:bottom w:val="none" w:sz="0" w:space="0" w:color="auto"/>
        <w:right w:val="none" w:sz="0" w:space="0" w:color="auto"/>
      </w:divBdr>
    </w:div>
    <w:div w:id="774132562">
      <w:bodyDiv w:val="1"/>
      <w:marLeft w:val="0"/>
      <w:marRight w:val="0"/>
      <w:marTop w:val="0"/>
      <w:marBottom w:val="0"/>
      <w:divBdr>
        <w:top w:val="none" w:sz="0" w:space="0" w:color="auto"/>
        <w:left w:val="none" w:sz="0" w:space="0" w:color="auto"/>
        <w:bottom w:val="none" w:sz="0" w:space="0" w:color="auto"/>
        <w:right w:val="none" w:sz="0" w:space="0" w:color="auto"/>
      </w:divBdr>
    </w:div>
    <w:div w:id="785781857">
      <w:bodyDiv w:val="1"/>
      <w:marLeft w:val="0"/>
      <w:marRight w:val="0"/>
      <w:marTop w:val="0"/>
      <w:marBottom w:val="0"/>
      <w:divBdr>
        <w:top w:val="none" w:sz="0" w:space="0" w:color="auto"/>
        <w:left w:val="none" w:sz="0" w:space="0" w:color="auto"/>
        <w:bottom w:val="none" w:sz="0" w:space="0" w:color="auto"/>
        <w:right w:val="none" w:sz="0" w:space="0" w:color="auto"/>
      </w:divBdr>
    </w:div>
    <w:div w:id="800805138">
      <w:bodyDiv w:val="1"/>
      <w:marLeft w:val="0"/>
      <w:marRight w:val="0"/>
      <w:marTop w:val="0"/>
      <w:marBottom w:val="0"/>
      <w:divBdr>
        <w:top w:val="none" w:sz="0" w:space="0" w:color="auto"/>
        <w:left w:val="none" w:sz="0" w:space="0" w:color="auto"/>
        <w:bottom w:val="none" w:sz="0" w:space="0" w:color="auto"/>
        <w:right w:val="none" w:sz="0" w:space="0" w:color="auto"/>
      </w:divBdr>
    </w:div>
    <w:div w:id="839850762">
      <w:bodyDiv w:val="1"/>
      <w:marLeft w:val="0"/>
      <w:marRight w:val="0"/>
      <w:marTop w:val="0"/>
      <w:marBottom w:val="0"/>
      <w:divBdr>
        <w:top w:val="none" w:sz="0" w:space="0" w:color="auto"/>
        <w:left w:val="none" w:sz="0" w:space="0" w:color="auto"/>
        <w:bottom w:val="none" w:sz="0" w:space="0" w:color="auto"/>
        <w:right w:val="none" w:sz="0" w:space="0" w:color="auto"/>
      </w:divBdr>
    </w:div>
    <w:div w:id="848911748">
      <w:bodyDiv w:val="1"/>
      <w:marLeft w:val="0"/>
      <w:marRight w:val="0"/>
      <w:marTop w:val="0"/>
      <w:marBottom w:val="0"/>
      <w:divBdr>
        <w:top w:val="none" w:sz="0" w:space="0" w:color="auto"/>
        <w:left w:val="none" w:sz="0" w:space="0" w:color="auto"/>
        <w:bottom w:val="none" w:sz="0" w:space="0" w:color="auto"/>
        <w:right w:val="none" w:sz="0" w:space="0" w:color="auto"/>
      </w:divBdr>
    </w:div>
    <w:div w:id="859853252">
      <w:bodyDiv w:val="1"/>
      <w:marLeft w:val="0"/>
      <w:marRight w:val="0"/>
      <w:marTop w:val="0"/>
      <w:marBottom w:val="0"/>
      <w:divBdr>
        <w:top w:val="none" w:sz="0" w:space="0" w:color="auto"/>
        <w:left w:val="none" w:sz="0" w:space="0" w:color="auto"/>
        <w:bottom w:val="none" w:sz="0" w:space="0" w:color="auto"/>
        <w:right w:val="none" w:sz="0" w:space="0" w:color="auto"/>
      </w:divBdr>
    </w:div>
    <w:div w:id="866675172">
      <w:bodyDiv w:val="1"/>
      <w:marLeft w:val="0"/>
      <w:marRight w:val="0"/>
      <w:marTop w:val="0"/>
      <w:marBottom w:val="0"/>
      <w:divBdr>
        <w:top w:val="none" w:sz="0" w:space="0" w:color="auto"/>
        <w:left w:val="none" w:sz="0" w:space="0" w:color="auto"/>
        <w:bottom w:val="none" w:sz="0" w:space="0" w:color="auto"/>
        <w:right w:val="none" w:sz="0" w:space="0" w:color="auto"/>
      </w:divBdr>
    </w:div>
    <w:div w:id="894196726">
      <w:bodyDiv w:val="1"/>
      <w:marLeft w:val="0"/>
      <w:marRight w:val="0"/>
      <w:marTop w:val="0"/>
      <w:marBottom w:val="0"/>
      <w:divBdr>
        <w:top w:val="none" w:sz="0" w:space="0" w:color="auto"/>
        <w:left w:val="none" w:sz="0" w:space="0" w:color="auto"/>
        <w:bottom w:val="none" w:sz="0" w:space="0" w:color="auto"/>
        <w:right w:val="none" w:sz="0" w:space="0" w:color="auto"/>
      </w:divBdr>
    </w:div>
    <w:div w:id="923487833">
      <w:bodyDiv w:val="1"/>
      <w:marLeft w:val="0"/>
      <w:marRight w:val="0"/>
      <w:marTop w:val="0"/>
      <w:marBottom w:val="0"/>
      <w:divBdr>
        <w:top w:val="none" w:sz="0" w:space="0" w:color="auto"/>
        <w:left w:val="none" w:sz="0" w:space="0" w:color="auto"/>
        <w:bottom w:val="none" w:sz="0" w:space="0" w:color="auto"/>
        <w:right w:val="none" w:sz="0" w:space="0" w:color="auto"/>
      </w:divBdr>
    </w:div>
    <w:div w:id="930940623">
      <w:bodyDiv w:val="1"/>
      <w:marLeft w:val="0"/>
      <w:marRight w:val="0"/>
      <w:marTop w:val="0"/>
      <w:marBottom w:val="0"/>
      <w:divBdr>
        <w:top w:val="none" w:sz="0" w:space="0" w:color="auto"/>
        <w:left w:val="none" w:sz="0" w:space="0" w:color="auto"/>
        <w:bottom w:val="none" w:sz="0" w:space="0" w:color="auto"/>
        <w:right w:val="none" w:sz="0" w:space="0" w:color="auto"/>
      </w:divBdr>
    </w:div>
    <w:div w:id="944919737">
      <w:bodyDiv w:val="1"/>
      <w:marLeft w:val="0"/>
      <w:marRight w:val="0"/>
      <w:marTop w:val="0"/>
      <w:marBottom w:val="0"/>
      <w:divBdr>
        <w:top w:val="none" w:sz="0" w:space="0" w:color="auto"/>
        <w:left w:val="none" w:sz="0" w:space="0" w:color="auto"/>
        <w:bottom w:val="none" w:sz="0" w:space="0" w:color="auto"/>
        <w:right w:val="none" w:sz="0" w:space="0" w:color="auto"/>
      </w:divBdr>
    </w:div>
    <w:div w:id="958336311">
      <w:bodyDiv w:val="1"/>
      <w:marLeft w:val="0"/>
      <w:marRight w:val="0"/>
      <w:marTop w:val="0"/>
      <w:marBottom w:val="0"/>
      <w:divBdr>
        <w:top w:val="none" w:sz="0" w:space="0" w:color="auto"/>
        <w:left w:val="none" w:sz="0" w:space="0" w:color="auto"/>
        <w:bottom w:val="none" w:sz="0" w:space="0" w:color="auto"/>
        <w:right w:val="none" w:sz="0" w:space="0" w:color="auto"/>
      </w:divBdr>
    </w:div>
    <w:div w:id="961885716">
      <w:bodyDiv w:val="1"/>
      <w:marLeft w:val="0"/>
      <w:marRight w:val="0"/>
      <w:marTop w:val="0"/>
      <w:marBottom w:val="0"/>
      <w:divBdr>
        <w:top w:val="none" w:sz="0" w:space="0" w:color="auto"/>
        <w:left w:val="none" w:sz="0" w:space="0" w:color="auto"/>
        <w:bottom w:val="none" w:sz="0" w:space="0" w:color="auto"/>
        <w:right w:val="none" w:sz="0" w:space="0" w:color="auto"/>
      </w:divBdr>
    </w:div>
    <w:div w:id="980305995">
      <w:bodyDiv w:val="1"/>
      <w:marLeft w:val="0"/>
      <w:marRight w:val="0"/>
      <w:marTop w:val="0"/>
      <w:marBottom w:val="0"/>
      <w:divBdr>
        <w:top w:val="none" w:sz="0" w:space="0" w:color="auto"/>
        <w:left w:val="none" w:sz="0" w:space="0" w:color="auto"/>
        <w:bottom w:val="none" w:sz="0" w:space="0" w:color="auto"/>
        <w:right w:val="none" w:sz="0" w:space="0" w:color="auto"/>
      </w:divBdr>
    </w:div>
    <w:div w:id="988243128">
      <w:bodyDiv w:val="1"/>
      <w:marLeft w:val="0"/>
      <w:marRight w:val="0"/>
      <w:marTop w:val="0"/>
      <w:marBottom w:val="0"/>
      <w:divBdr>
        <w:top w:val="none" w:sz="0" w:space="0" w:color="auto"/>
        <w:left w:val="none" w:sz="0" w:space="0" w:color="auto"/>
        <w:bottom w:val="none" w:sz="0" w:space="0" w:color="auto"/>
        <w:right w:val="none" w:sz="0" w:space="0" w:color="auto"/>
      </w:divBdr>
    </w:div>
    <w:div w:id="994797096">
      <w:bodyDiv w:val="1"/>
      <w:marLeft w:val="0"/>
      <w:marRight w:val="0"/>
      <w:marTop w:val="0"/>
      <w:marBottom w:val="0"/>
      <w:divBdr>
        <w:top w:val="none" w:sz="0" w:space="0" w:color="auto"/>
        <w:left w:val="none" w:sz="0" w:space="0" w:color="auto"/>
        <w:bottom w:val="none" w:sz="0" w:space="0" w:color="auto"/>
        <w:right w:val="none" w:sz="0" w:space="0" w:color="auto"/>
      </w:divBdr>
    </w:div>
    <w:div w:id="1015887661">
      <w:bodyDiv w:val="1"/>
      <w:marLeft w:val="0"/>
      <w:marRight w:val="0"/>
      <w:marTop w:val="0"/>
      <w:marBottom w:val="0"/>
      <w:divBdr>
        <w:top w:val="none" w:sz="0" w:space="0" w:color="auto"/>
        <w:left w:val="none" w:sz="0" w:space="0" w:color="auto"/>
        <w:bottom w:val="none" w:sz="0" w:space="0" w:color="auto"/>
        <w:right w:val="none" w:sz="0" w:space="0" w:color="auto"/>
      </w:divBdr>
    </w:div>
    <w:div w:id="1092315074">
      <w:bodyDiv w:val="1"/>
      <w:marLeft w:val="0"/>
      <w:marRight w:val="0"/>
      <w:marTop w:val="0"/>
      <w:marBottom w:val="0"/>
      <w:divBdr>
        <w:top w:val="none" w:sz="0" w:space="0" w:color="auto"/>
        <w:left w:val="none" w:sz="0" w:space="0" w:color="auto"/>
        <w:bottom w:val="none" w:sz="0" w:space="0" w:color="auto"/>
        <w:right w:val="none" w:sz="0" w:space="0" w:color="auto"/>
      </w:divBdr>
    </w:div>
    <w:div w:id="1111633530">
      <w:bodyDiv w:val="1"/>
      <w:marLeft w:val="0"/>
      <w:marRight w:val="0"/>
      <w:marTop w:val="0"/>
      <w:marBottom w:val="0"/>
      <w:divBdr>
        <w:top w:val="none" w:sz="0" w:space="0" w:color="auto"/>
        <w:left w:val="none" w:sz="0" w:space="0" w:color="auto"/>
        <w:bottom w:val="none" w:sz="0" w:space="0" w:color="auto"/>
        <w:right w:val="none" w:sz="0" w:space="0" w:color="auto"/>
      </w:divBdr>
    </w:div>
    <w:div w:id="1137911139">
      <w:bodyDiv w:val="1"/>
      <w:marLeft w:val="0"/>
      <w:marRight w:val="0"/>
      <w:marTop w:val="0"/>
      <w:marBottom w:val="0"/>
      <w:divBdr>
        <w:top w:val="none" w:sz="0" w:space="0" w:color="auto"/>
        <w:left w:val="none" w:sz="0" w:space="0" w:color="auto"/>
        <w:bottom w:val="none" w:sz="0" w:space="0" w:color="auto"/>
        <w:right w:val="none" w:sz="0" w:space="0" w:color="auto"/>
      </w:divBdr>
    </w:div>
    <w:div w:id="1163857244">
      <w:bodyDiv w:val="1"/>
      <w:marLeft w:val="0"/>
      <w:marRight w:val="0"/>
      <w:marTop w:val="0"/>
      <w:marBottom w:val="0"/>
      <w:divBdr>
        <w:top w:val="none" w:sz="0" w:space="0" w:color="auto"/>
        <w:left w:val="none" w:sz="0" w:space="0" w:color="auto"/>
        <w:bottom w:val="none" w:sz="0" w:space="0" w:color="auto"/>
        <w:right w:val="none" w:sz="0" w:space="0" w:color="auto"/>
      </w:divBdr>
    </w:div>
    <w:div w:id="1164471764">
      <w:bodyDiv w:val="1"/>
      <w:marLeft w:val="0"/>
      <w:marRight w:val="0"/>
      <w:marTop w:val="0"/>
      <w:marBottom w:val="0"/>
      <w:divBdr>
        <w:top w:val="none" w:sz="0" w:space="0" w:color="auto"/>
        <w:left w:val="none" w:sz="0" w:space="0" w:color="auto"/>
        <w:bottom w:val="none" w:sz="0" w:space="0" w:color="auto"/>
        <w:right w:val="none" w:sz="0" w:space="0" w:color="auto"/>
      </w:divBdr>
    </w:div>
    <w:div w:id="1199315270">
      <w:bodyDiv w:val="1"/>
      <w:marLeft w:val="0"/>
      <w:marRight w:val="0"/>
      <w:marTop w:val="0"/>
      <w:marBottom w:val="0"/>
      <w:divBdr>
        <w:top w:val="none" w:sz="0" w:space="0" w:color="auto"/>
        <w:left w:val="none" w:sz="0" w:space="0" w:color="auto"/>
        <w:bottom w:val="none" w:sz="0" w:space="0" w:color="auto"/>
        <w:right w:val="none" w:sz="0" w:space="0" w:color="auto"/>
      </w:divBdr>
    </w:div>
    <w:div w:id="1200776894">
      <w:bodyDiv w:val="1"/>
      <w:marLeft w:val="0"/>
      <w:marRight w:val="0"/>
      <w:marTop w:val="0"/>
      <w:marBottom w:val="0"/>
      <w:divBdr>
        <w:top w:val="none" w:sz="0" w:space="0" w:color="auto"/>
        <w:left w:val="none" w:sz="0" w:space="0" w:color="auto"/>
        <w:bottom w:val="none" w:sz="0" w:space="0" w:color="auto"/>
        <w:right w:val="none" w:sz="0" w:space="0" w:color="auto"/>
      </w:divBdr>
    </w:div>
    <w:div w:id="1237088735">
      <w:bodyDiv w:val="1"/>
      <w:marLeft w:val="0"/>
      <w:marRight w:val="0"/>
      <w:marTop w:val="0"/>
      <w:marBottom w:val="0"/>
      <w:divBdr>
        <w:top w:val="none" w:sz="0" w:space="0" w:color="auto"/>
        <w:left w:val="none" w:sz="0" w:space="0" w:color="auto"/>
        <w:bottom w:val="none" w:sz="0" w:space="0" w:color="auto"/>
        <w:right w:val="none" w:sz="0" w:space="0" w:color="auto"/>
      </w:divBdr>
    </w:div>
    <w:div w:id="1249269411">
      <w:bodyDiv w:val="1"/>
      <w:marLeft w:val="54"/>
      <w:marRight w:val="54"/>
      <w:marTop w:val="54"/>
      <w:marBottom w:val="14"/>
      <w:divBdr>
        <w:top w:val="none" w:sz="0" w:space="0" w:color="auto"/>
        <w:left w:val="none" w:sz="0" w:space="0" w:color="auto"/>
        <w:bottom w:val="none" w:sz="0" w:space="0" w:color="auto"/>
        <w:right w:val="none" w:sz="0" w:space="0" w:color="auto"/>
      </w:divBdr>
      <w:divsChild>
        <w:div w:id="51542810">
          <w:marLeft w:val="0"/>
          <w:marRight w:val="0"/>
          <w:marTop w:val="0"/>
          <w:marBottom w:val="0"/>
          <w:divBdr>
            <w:top w:val="none" w:sz="0" w:space="0" w:color="auto"/>
            <w:left w:val="none" w:sz="0" w:space="0" w:color="auto"/>
            <w:bottom w:val="none" w:sz="0" w:space="0" w:color="auto"/>
            <w:right w:val="none" w:sz="0" w:space="0" w:color="auto"/>
          </w:divBdr>
          <w:divsChild>
            <w:div w:id="61367396">
              <w:marLeft w:val="0"/>
              <w:marRight w:val="0"/>
              <w:marTop w:val="0"/>
              <w:marBottom w:val="0"/>
              <w:divBdr>
                <w:top w:val="none" w:sz="0" w:space="0" w:color="auto"/>
                <w:left w:val="none" w:sz="0" w:space="0" w:color="auto"/>
                <w:bottom w:val="none" w:sz="0" w:space="0" w:color="auto"/>
                <w:right w:val="none" w:sz="0" w:space="0" w:color="auto"/>
              </w:divBdr>
            </w:div>
            <w:div w:id="316617912">
              <w:marLeft w:val="0"/>
              <w:marRight w:val="0"/>
              <w:marTop w:val="0"/>
              <w:marBottom w:val="0"/>
              <w:divBdr>
                <w:top w:val="none" w:sz="0" w:space="0" w:color="auto"/>
                <w:left w:val="none" w:sz="0" w:space="0" w:color="auto"/>
                <w:bottom w:val="none" w:sz="0" w:space="0" w:color="auto"/>
                <w:right w:val="none" w:sz="0" w:space="0" w:color="auto"/>
              </w:divBdr>
            </w:div>
            <w:div w:id="20440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4293">
      <w:bodyDiv w:val="1"/>
      <w:marLeft w:val="0"/>
      <w:marRight w:val="0"/>
      <w:marTop w:val="0"/>
      <w:marBottom w:val="0"/>
      <w:divBdr>
        <w:top w:val="none" w:sz="0" w:space="0" w:color="auto"/>
        <w:left w:val="none" w:sz="0" w:space="0" w:color="auto"/>
        <w:bottom w:val="none" w:sz="0" w:space="0" w:color="auto"/>
        <w:right w:val="none" w:sz="0" w:space="0" w:color="auto"/>
      </w:divBdr>
    </w:div>
    <w:div w:id="1255672115">
      <w:bodyDiv w:val="1"/>
      <w:marLeft w:val="0"/>
      <w:marRight w:val="0"/>
      <w:marTop w:val="0"/>
      <w:marBottom w:val="0"/>
      <w:divBdr>
        <w:top w:val="none" w:sz="0" w:space="0" w:color="auto"/>
        <w:left w:val="none" w:sz="0" w:space="0" w:color="auto"/>
        <w:bottom w:val="none" w:sz="0" w:space="0" w:color="auto"/>
        <w:right w:val="none" w:sz="0" w:space="0" w:color="auto"/>
      </w:divBdr>
    </w:div>
    <w:div w:id="1260866040">
      <w:bodyDiv w:val="1"/>
      <w:marLeft w:val="0"/>
      <w:marRight w:val="0"/>
      <w:marTop w:val="0"/>
      <w:marBottom w:val="0"/>
      <w:divBdr>
        <w:top w:val="none" w:sz="0" w:space="0" w:color="auto"/>
        <w:left w:val="none" w:sz="0" w:space="0" w:color="auto"/>
        <w:bottom w:val="none" w:sz="0" w:space="0" w:color="auto"/>
        <w:right w:val="none" w:sz="0" w:space="0" w:color="auto"/>
      </w:divBdr>
    </w:div>
    <w:div w:id="1281452965">
      <w:bodyDiv w:val="1"/>
      <w:marLeft w:val="0"/>
      <w:marRight w:val="0"/>
      <w:marTop w:val="0"/>
      <w:marBottom w:val="0"/>
      <w:divBdr>
        <w:top w:val="none" w:sz="0" w:space="0" w:color="auto"/>
        <w:left w:val="none" w:sz="0" w:space="0" w:color="auto"/>
        <w:bottom w:val="none" w:sz="0" w:space="0" w:color="auto"/>
        <w:right w:val="none" w:sz="0" w:space="0" w:color="auto"/>
      </w:divBdr>
    </w:div>
    <w:div w:id="1289818009">
      <w:bodyDiv w:val="1"/>
      <w:marLeft w:val="0"/>
      <w:marRight w:val="0"/>
      <w:marTop w:val="0"/>
      <w:marBottom w:val="0"/>
      <w:divBdr>
        <w:top w:val="none" w:sz="0" w:space="0" w:color="auto"/>
        <w:left w:val="none" w:sz="0" w:space="0" w:color="auto"/>
        <w:bottom w:val="none" w:sz="0" w:space="0" w:color="auto"/>
        <w:right w:val="none" w:sz="0" w:space="0" w:color="auto"/>
      </w:divBdr>
    </w:div>
    <w:div w:id="1303578539">
      <w:bodyDiv w:val="1"/>
      <w:marLeft w:val="0"/>
      <w:marRight w:val="0"/>
      <w:marTop w:val="0"/>
      <w:marBottom w:val="0"/>
      <w:divBdr>
        <w:top w:val="none" w:sz="0" w:space="0" w:color="auto"/>
        <w:left w:val="none" w:sz="0" w:space="0" w:color="auto"/>
        <w:bottom w:val="none" w:sz="0" w:space="0" w:color="auto"/>
        <w:right w:val="none" w:sz="0" w:space="0" w:color="auto"/>
      </w:divBdr>
    </w:div>
    <w:div w:id="1318414307">
      <w:bodyDiv w:val="1"/>
      <w:marLeft w:val="0"/>
      <w:marRight w:val="0"/>
      <w:marTop w:val="0"/>
      <w:marBottom w:val="0"/>
      <w:divBdr>
        <w:top w:val="none" w:sz="0" w:space="0" w:color="auto"/>
        <w:left w:val="none" w:sz="0" w:space="0" w:color="auto"/>
        <w:bottom w:val="none" w:sz="0" w:space="0" w:color="auto"/>
        <w:right w:val="none" w:sz="0" w:space="0" w:color="auto"/>
      </w:divBdr>
    </w:div>
    <w:div w:id="1354107640">
      <w:bodyDiv w:val="1"/>
      <w:marLeft w:val="0"/>
      <w:marRight w:val="0"/>
      <w:marTop w:val="0"/>
      <w:marBottom w:val="0"/>
      <w:divBdr>
        <w:top w:val="none" w:sz="0" w:space="0" w:color="auto"/>
        <w:left w:val="none" w:sz="0" w:space="0" w:color="auto"/>
        <w:bottom w:val="none" w:sz="0" w:space="0" w:color="auto"/>
        <w:right w:val="none" w:sz="0" w:space="0" w:color="auto"/>
      </w:divBdr>
    </w:div>
    <w:div w:id="1358238218">
      <w:bodyDiv w:val="1"/>
      <w:marLeft w:val="0"/>
      <w:marRight w:val="0"/>
      <w:marTop w:val="0"/>
      <w:marBottom w:val="0"/>
      <w:divBdr>
        <w:top w:val="none" w:sz="0" w:space="0" w:color="auto"/>
        <w:left w:val="none" w:sz="0" w:space="0" w:color="auto"/>
        <w:bottom w:val="none" w:sz="0" w:space="0" w:color="auto"/>
        <w:right w:val="none" w:sz="0" w:space="0" w:color="auto"/>
      </w:divBdr>
    </w:div>
    <w:div w:id="1361861269">
      <w:bodyDiv w:val="1"/>
      <w:marLeft w:val="0"/>
      <w:marRight w:val="0"/>
      <w:marTop w:val="0"/>
      <w:marBottom w:val="0"/>
      <w:divBdr>
        <w:top w:val="none" w:sz="0" w:space="0" w:color="auto"/>
        <w:left w:val="none" w:sz="0" w:space="0" w:color="auto"/>
        <w:bottom w:val="none" w:sz="0" w:space="0" w:color="auto"/>
        <w:right w:val="none" w:sz="0" w:space="0" w:color="auto"/>
      </w:divBdr>
    </w:div>
    <w:div w:id="1399858507">
      <w:bodyDiv w:val="1"/>
      <w:marLeft w:val="0"/>
      <w:marRight w:val="0"/>
      <w:marTop w:val="0"/>
      <w:marBottom w:val="0"/>
      <w:divBdr>
        <w:top w:val="none" w:sz="0" w:space="0" w:color="auto"/>
        <w:left w:val="none" w:sz="0" w:space="0" w:color="auto"/>
        <w:bottom w:val="none" w:sz="0" w:space="0" w:color="auto"/>
        <w:right w:val="none" w:sz="0" w:space="0" w:color="auto"/>
      </w:divBdr>
    </w:div>
    <w:div w:id="1400252129">
      <w:bodyDiv w:val="1"/>
      <w:marLeft w:val="0"/>
      <w:marRight w:val="0"/>
      <w:marTop w:val="0"/>
      <w:marBottom w:val="0"/>
      <w:divBdr>
        <w:top w:val="none" w:sz="0" w:space="0" w:color="auto"/>
        <w:left w:val="none" w:sz="0" w:space="0" w:color="auto"/>
        <w:bottom w:val="none" w:sz="0" w:space="0" w:color="auto"/>
        <w:right w:val="none" w:sz="0" w:space="0" w:color="auto"/>
      </w:divBdr>
    </w:div>
    <w:div w:id="1418401465">
      <w:bodyDiv w:val="1"/>
      <w:marLeft w:val="0"/>
      <w:marRight w:val="0"/>
      <w:marTop w:val="0"/>
      <w:marBottom w:val="0"/>
      <w:divBdr>
        <w:top w:val="none" w:sz="0" w:space="0" w:color="auto"/>
        <w:left w:val="none" w:sz="0" w:space="0" w:color="auto"/>
        <w:bottom w:val="none" w:sz="0" w:space="0" w:color="auto"/>
        <w:right w:val="none" w:sz="0" w:space="0" w:color="auto"/>
      </w:divBdr>
    </w:div>
    <w:div w:id="1445072156">
      <w:bodyDiv w:val="1"/>
      <w:marLeft w:val="0"/>
      <w:marRight w:val="0"/>
      <w:marTop w:val="0"/>
      <w:marBottom w:val="0"/>
      <w:divBdr>
        <w:top w:val="none" w:sz="0" w:space="0" w:color="auto"/>
        <w:left w:val="none" w:sz="0" w:space="0" w:color="auto"/>
        <w:bottom w:val="none" w:sz="0" w:space="0" w:color="auto"/>
        <w:right w:val="none" w:sz="0" w:space="0" w:color="auto"/>
      </w:divBdr>
    </w:div>
    <w:div w:id="1463230021">
      <w:bodyDiv w:val="1"/>
      <w:marLeft w:val="0"/>
      <w:marRight w:val="0"/>
      <w:marTop w:val="0"/>
      <w:marBottom w:val="0"/>
      <w:divBdr>
        <w:top w:val="none" w:sz="0" w:space="0" w:color="auto"/>
        <w:left w:val="none" w:sz="0" w:space="0" w:color="auto"/>
        <w:bottom w:val="none" w:sz="0" w:space="0" w:color="auto"/>
        <w:right w:val="none" w:sz="0" w:space="0" w:color="auto"/>
      </w:divBdr>
    </w:div>
    <w:div w:id="1488326945">
      <w:bodyDiv w:val="1"/>
      <w:marLeft w:val="0"/>
      <w:marRight w:val="0"/>
      <w:marTop w:val="0"/>
      <w:marBottom w:val="0"/>
      <w:divBdr>
        <w:top w:val="none" w:sz="0" w:space="0" w:color="auto"/>
        <w:left w:val="none" w:sz="0" w:space="0" w:color="auto"/>
        <w:bottom w:val="none" w:sz="0" w:space="0" w:color="auto"/>
        <w:right w:val="none" w:sz="0" w:space="0" w:color="auto"/>
      </w:divBdr>
    </w:div>
    <w:div w:id="1493332455">
      <w:bodyDiv w:val="1"/>
      <w:marLeft w:val="0"/>
      <w:marRight w:val="0"/>
      <w:marTop w:val="0"/>
      <w:marBottom w:val="0"/>
      <w:divBdr>
        <w:top w:val="none" w:sz="0" w:space="0" w:color="auto"/>
        <w:left w:val="none" w:sz="0" w:space="0" w:color="auto"/>
        <w:bottom w:val="none" w:sz="0" w:space="0" w:color="auto"/>
        <w:right w:val="none" w:sz="0" w:space="0" w:color="auto"/>
      </w:divBdr>
    </w:div>
    <w:div w:id="1497456206">
      <w:bodyDiv w:val="1"/>
      <w:marLeft w:val="0"/>
      <w:marRight w:val="0"/>
      <w:marTop w:val="0"/>
      <w:marBottom w:val="0"/>
      <w:divBdr>
        <w:top w:val="none" w:sz="0" w:space="0" w:color="auto"/>
        <w:left w:val="none" w:sz="0" w:space="0" w:color="auto"/>
        <w:bottom w:val="none" w:sz="0" w:space="0" w:color="auto"/>
        <w:right w:val="none" w:sz="0" w:space="0" w:color="auto"/>
      </w:divBdr>
    </w:div>
    <w:div w:id="1522235977">
      <w:bodyDiv w:val="1"/>
      <w:marLeft w:val="0"/>
      <w:marRight w:val="0"/>
      <w:marTop w:val="0"/>
      <w:marBottom w:val="0"/>
      <w:divBdr>
        <w:top w:val="none" w:sz="0" w:space="0" w:color="auto"/>
        <w:left w:val="none" w:sz="0" w:space="0" w:color="auto"/>
        <w:bottom w:val="none" w:sz="0" w:space="0" w:color="auto"/>
        <w:right w:val="none" w:sz="0" w:space="0" w:color="auto"/>
      </w:divBdr>
    </w:div>
    <w:div w:id="1533229323">
      <w:bodyDiv w:val="1"/>
      <w:marLeft w:val="0"/>
      <w:marRight w:val="0"/>
      <w:marTop w:val="0"/>
      <w:marBottom w:val="0"/>
      <w:divBdr>
        <w:top w:val="none" w:sz="0" w:space="0" w:color="auto"/>
        <w:left w:val="none" w:sz="0" w:space="0" w:color="auto"/>
        <w:bottom w:val="none" w:sz="0" w:space="0" w:color="auto"/>
        <w:right w:val="none" w:sz="0" w:space="0" w:color="auto"/>
      </w:divBdr>
    </w:div>
    <w:div w:id="1575124824">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sChild>
        <w:div w:id="1395659263">
          <w:marLeft w:val="0"/>
          <w:marRight w:val="0"/>
          <w:marTop w:val="100"/>
          <w:marBottom w:val="100"/>
          <w:divBdr>
            <w:top w:val="none" w:sz="0" w:space="0" w:color="auto"/>
            <w:left w:val="none" w:sz="0" w:space="0" w:color="auto"/>
            <w:bottom w:val="none" w:sz="0" w:space="0" w:color="auto"/>
            <w:right w:val="none" w:sz="0" w:space="0" w:color="auto"/>
          </w:divBdr>
          <w:divsChild>
            <w:div w:id="1946765773">
              <w:marLeft w:val="0"/>
              <w:marRight w:val="0"/>
              <w:marTop w:val="0"/>
              <w:marBottom w:val="0"/>
              <w:divBdr>
                <w:top w:val="none" w:sz="0" w:space="0" w:color="auto"/>
                <w:left w:val="none" w:sz="0" w:space="0" w:color="auto"/>
                <w:bottom w:val="none" w:sz="0" w:space="0" w:color="auto"/>
                <w:right w:val="none" w:sz="0" w:space="0" w:color="auto"/>
              </w:divBdr>
              <w:divsChild>
                <w:div w:id="282271425">
                  <w:marLeft w:val="0"/>
                  <w:marRight w:val="0"/>
                  <w:marTop w:val="0"/>
                  <w:marBottom w:val="0"/>
                  <w:divBdr>
                    <w:top w:val="none" w:sz="0" w:space="0" w:color="auto"/>
                    <w:left w:val="none" w:sz="0" w:space="0" w:color="auto"/>
                    <w:bottom w:val="none" w:sz="0" w:space="0" w:color="auto"/>
                    <w:right w:val="none" w:sz="0" w:space="0" w:color="auto"/>
                  </w:divBdr>
                  <w:divsChild>
                    <w:div w:id="365564379">
                      <w:marLeft w:val="0"/>
                      <w:marRight w:val="0"/>
                      <w:marTop w:val="0"/>
                      <w:marBottom w:val="0"/>
                      <w:divBdr>
                        <w:top w:val="none" w:sz="0" w:space="0" w:color="auto"/>
                        <w:left w:val="none" w:sz="0" w:space="0" w:color="auto"/>
                        <w:bottom w:val="none" w:sz="0" w:space="0" w:color="auto"/>
                        <w:right w:val="none" w:sz="0" w:space="0" w:color="auto"/>
                      </w:divBdr>
                      <w:divsChild>
                        <w:div w:id="802892386">
                          <w:marLeft w:val="0"/>
                          <w:marRight w:val="0"/>
                          <w:marTop w:val="0"/>
                          <w:marBottom w:val="0"/>
                          <w:divBdr>
                            <w:top w:val="none" w:sz="0" w:space="0" w:color="auto"/>
                            <w:left w:val="none" w:sz="0" w:space="0" w:color="auto"/>
                            <w:bottom w:val="dotted" w:sz="6" w:space="4" w:color="DBDBDB"/>
                            <w:right w:val="none" w:sz="0" w:space="0" w:color="auto"/>
                          </w:divBdr>
                        </w:div>
                      </w:divsChild>
                    </w:div>
                  </w:divsChild>
                </w:div>
              </w:divsChild>
            </w:div>
          </w:divsChild>
        </w:div>
      </w:divsChild>
    </w:div>
    <w:div w:id="1622960772">
      <w:bodyDiv w:val="1"/>
      <w:marLeft w:val="54"/>
      <w:marRight w:val="54"/>
      <w:marTop w:val="54"/>
      <w:marBottom w:val="14"/>
      <w:divBdr>
        <w:top w:val="none" w:sz="0" w:space="0" w:color="auto"/>
        <w:left w:val="none" w:sz="0" w:space="0" w:color="auto"/>
        <w:bottom w:val="none" w:sz="0" w:space="0" w:color="auto"/>
        <w:right w:val="none" w:sz="0" w:space="0" w:color="auto"/>
      </w:divBdr>
      <w:divsChild>
        <w:div w:id="119736056">
          <w:marLeft w:val="0"/>
          <w:marRight w:val="0"/>
          <w:marTop w:val="0"/>
          <w:marBottom w:val="0"/>
          <w:divBdr>
            <w:top w:val="none" w:sz="0" w:space="0" w:color="auto"/>
            <w:left w:val="none" w:sz="0" w:space="0" w:color="auto"/>
            <w:bottom w:val="none" w:sz="0" w:space="0" w:color="auto"/>
            <w:right w:val="none" w:sz="0" w:space="0" w:color="auto"/>
          </w:divBdr>
          <w:divsChild>
            <w:div w:id="992491931">
              <w:marLeft w:val="0"/>
              <w:marRight w:val="0"/>
              <w:marTop w:val="0"/>
              <w:marBottom w:val="0"/>
              <w:divBdr>
                <w:top w:val="none" w:sz="0" w:space="0" w:color="auto"/>
                <w:left w:val="none" w:sz="0" w:space="0" w:color="auto"/>
                <w:bottom w:val="none" w:sz="0" w:space="0" w:color="auto"/>
                <w:right w:val="none" w:sz="0" w:space="0" w:color="auto"/>
              </w:divBdr>
            </w:div>
            <w:div w:id="2025815879">
              <w:marLeft w:val="0"/>
              <w:marRight w:val="0"/>
              <w:marTop w:val="0"/>
              <w:marBottom w:val="0"/>
              <w:divBdr>
                <w:top w:val="none" w:sz="0" w:space="0" w:color="auto"/>
                <w:left w:val="none" w:sz="0" w:space="0" w:color="auto"/>
                <w:bottom w:val="none" w:sz="0" w:space="0" w:color="auto"/>
                <w:right w:val="none" w:sz="0" w:space="0" w:color="auto"/>
              </w:divBdr>
            </w:div>
            <w:div w:id="21111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30804">
      <w:bodyDiv w:val="1"/>
      <w:marLeft w:val="0"/>
      <w:marRight w:val="0"/>
      <w:marTop w:val="0"/>
      <w:marBottom w:val="0"/>
      <w:divBdr>
        <w:top w:val="none" w:sz="0" w:space="0" w:color="auto"/>
        <w:left w:val="none" w:sz="0" w:space="0" w:color="auto"/>
        <w:bottom w:val="none" w:sz="0" w:space="0" w:color="auto"/>
        <w:right w:val="none" w:sz="0" w:space="0" w:color="auto"/>
      </w:divBdr>
    </w:div>
    <w:div w:id="1715544089">
      <w:bodyDiv w:val="1"/>
      <w:marLeft w:val="0"/>
      <w:marRight w:val="0"/>
      <w:marTop w:val="0"/>
      <w:marBottom w:val="0"/>
      <w:divBdr>
        <w:top w:val="none" w:sz="0" w:space="0" w:color="auto"/>
        <w:left w:val="none" w:sz="0" w:space="0" w:color="auto"/>
        <w:bottom w:val="none" w:sz="0" w:space="0" w:color="auto"/>
        <w:right w:val="none" w:sz="0" w:space="0" w:color="auto"/>
      </w:divBdr>
    </w:div>
    <w:div w:id="1720930918">
      <w:bodyDiv w:val="1"/>
      <w:marLeft w:val="0"/>
      <w:marRight w:val="0"/>
      <w:marTop w:val="0"/>
      <w:marBottom w:val="0"/>
      <w:divBdr>
        <w:top w:val="none" w:sz="0" w:space="0" w:color="auto"/>
        <w:left w:val="none" w:sz="0" w:space="0" w:color="auto"/>
        <w:bottom w:val="none" w:sz="0" w:space="0" w:color="auto"/>
        <w:right w:val="none" w:sz="0" w:space="0" w:color="auto"/>
      </w:divBdr>
    </w:div>
    <w:div w:id="1741291892">
      <w:bodyDiv w:val="1"/>
      <w:marLeft w:val="0"/>
      <w:marRight w:val="0"/>
      <w:marTop w:val="0"/>
      <w:marBottom w:val="0"/>
      <w:divBdr>
        <w:top w:val="none" w:sz="0" w:space="0" w:color="auto"/>
        <w:left w:val="none" w:sz="0" w:space="0" w:color="auto"/>
        <w:bottom w:val="none" w:sz="0" w:space="0" w:color="auto"/>
        <w:right w:val="none" w:sz="0" w:space="0" w:color="auto"/>
      </w:divBdr>
    </w:div>
    <w:div w:id="1759331189">
      <w:bodyDiv w:val="1"/>
      <w:marLeft w:val="50"/>
      <w:marRight w:val="50"/>
      <w:marTop w:val="50"/>
      <w:marBottom w:val="13"/>
      <w:divBdr>
        <w:top w:val="none" w:sz="0" w:space="0" w:color="auto"/>
        <w:left w:val="none" w:sz="0" w:space="0" w:color="auto"/>
        <w:bottom w:val="none" w:sz="0" w:space="0" w:color="auto"/>
        <w:right w:val="none" w:sz="0" w:space="0" w:color="auto"/>
      </w:divBdr>
      <w:divsChild>
        <w:div w:id="1856580110">
          <w:marLeft w:val="0"/>
          <w:marRight w:val="0"/>
          <w:marTop w:val="0"/>
          <w:marBottom w:val="0"/>
          <w:divBdr>
            <w:top w:val="none" w:sz="0" w:space="0" w:color="auto"/>
            <w:left w:val="none" w:sz="0" w:space="0" w:color="auto"/>
            <w:bottom w:val="none" w:sz="0" w:space="0" w:color="auto"/>
            <w:right w:val="none" w:sz="0" w:space="0" w:color="auto"/>
          </w:divBdr>
        </w:div>
      </w:divsChild>
    </w:div>
    <w:div w:id="1761371301">
      <w:bodyDiv w:val="1"/>
      <w:marLeft w:val="0"/>
      <w:marRight w:val="0"/>
      <w:marTop w:val="0"/>
      <w:marBottom w:val="0"/>
      <w:divBdr>
        <w:top w:val="none" w:sz="0" w:space="0" w:color="auto"/>
        <w:left w:val="none" w:sz="0" w:space="0" w:color="auto"/>
        <w:bottom w:val="none" w:sz="0" w:space="0" w:color="auto"/>
        <w:right w:val="none" w:sz="0" w:space="0" w:color="auto"/>
      </w:divBdr>
    </w:div>
    <w:div w:id="1787506098">
      <w:bodyDiv w:val="1"/>
      <w:marLeft w:val="0"/>
      <w:marRight w:val="0"/>
      <w:marTop w:val="0"/>
      <w:marBottom w:val="0"/>
      <w:divBdr>
        <w:top w:val="none" w:sz="0" w:space="0" w:color="auto"/>
        <w:left w:val="none" w:sz="0" w:space="0" w:color="auto"/>
        <w:bottom w:val="none" w:sz="0" w:space="0" w:color="auto"/>
        <w:right w:val="none" w:sz="0" w:space="0" w:color="auto"/>
      </w:divBdr>
    </w:div>
    <w:div w:id="1794473096">
      <w:bodyDiv w:val="1"/>
      <w:marLeft w:val="0"/>
      <w:marRight w:val="0"/>
      <w:marTop w:val="0"/>
      <w:marBottom w:val="0"/>
      <w:divBdr>
        <w:top w:val="none" w:sz="0" w:space="0" w:color="auto"/>
        <w:left w:val="none" w:sz="0" w:space="0" w:color="auto"/>
        <w:bottom w:val="none" w:sz="0" w:space="0" w:color="auto"/>
        <w:right w:val="none" w:sz="0" w:space="0" w:color="auto"/>
      </w:divBdr>
    </w:div>
    <w:div w:id="1802842018">
      <w:bodyDiv w:val="1"/>
      <w:marLeft w:val="0"/>
      <w:marRight w:val="0"/>
      <w:marTop w:val="0"/>
      <w:marBottom w:val="0"/>
      <w:divBdr>
        <w:top w:val="none" w:sz="0" w:space="0" w:color="auto"/>
        <w:left w:val="none" w:sz="0" w:space="0" w:color="auto"/>
        <w:bottom w:val="none" w:sz="0" w:space="0" w:color="auto"/>
        <w:right w:val="none" w:sz="0" w:space="0" w:color="auto"/>
      </w:divBdr>
    </w:div>
    <w:div w:id="1823307961">
      <w:bodyDiv w:val="1"/>
      <w:marLeft w:val="0"/>
      <w:marRight w:val="0"/>
      <w:marTop w:val="0"/>
      <w:marBottom w:val="0"/>
      <w:divBdr>
        <w:top w:val="none" w:sz="0" w:space="0" w:color="auto"/>
        <w:left w:val="none" w:sz="0" w:space="0" w:color="auto"/>
        <w:bottom w:val="none" w:sz="0" w:space="0" w:color="auto"/>
        <w:right w:val="none" w:sz="0" w:space="0" w:color="auto"/>
      </w:divBdr>
    </w:div>
    <w:div w:id="1826117763">
      <w:bodyDiv w:val="1"/>
      <w:marLeft w:val="0"/>
      <w:marRight w:val="0"/>
      <w:marTop w:val="0"/>
      <w:marBottom w:val="0"/>
      <w:divBdr>
        <w:top w:val="none" w:sz="0" w:space="0" w:color="auto"/>
        <w:left w:val="none" w:sz="0" w:space="0" w:color="auto"/>
        <w:bottom w:val="none" w:sz="0" w:space="0" w:color="auto"/>
        <w:right w:val="none" w:sz="0" w:space="0" w:color="auto"/>
      </w:divBdr>
    </w:div>
    <w:div w:id="1832479793">
      <w:bodyDiv w:val="1"/>
      <w:marLeft w:val="0"/>
      <w:marRight w:val="0"/>
      <w:marTop w:val="0"/>
      <w:marBottom w:val="0"/>
      <w:divBdr>
        <w:top w:val="none" w:sz="0" w:space="0" w:color="auto"/>
        <w:left w:val="none" w:sz="0" w:space="0" w:color="auto"/>
        <w:bottom w:val="none" w:sz="0" w:space="0" w:color="auto"/>
        <w:right w:val="none" w:sz="0" w:space="0" w:color="auto"/>
      </w:divBdr>
    </w:div>
    <w:div w:id="1839033011">
      <w:bodyDiv w:val="1"/>
      <w:marLeft w:val="0"/>
      <w:marRight w:val="0"/>
      <w:marTop w:val="0"/>
      <w:marBottom w:val="0"/>
      <w:divBdr>
        <w:top w:val="none" w:sz="0" w:space="0" w:color="auto"/>
        <w:left w:val="none" w:sz="0" w:space="0" w:color="auto"/>
        <w:bottom w:val="none" w:sz="0" w:space="0" w:color="auto"/>
        <w:right w:val="none" w:sz="0" w:space="0" w:color="auto"/>
      </w:divBdr>
    </w:div>
    <w:div w:id="1846358966">
      <w:bodyDiv w:val="1"/>
      <w:marLeft w:val="0"/>
      <w:marRight w:val="0"/>
      <w:marTop w:val="0"/>
      <w:marBottom w:val="0"/>
      <w:divBdr>
        <w:top w:val="none" w:sz="0" w:space="0" w:color="auto"/>
        <w:left w:val="none" w:sz="0" w:space="0" w:color="auto"/>
        <w:bottom w:val="none" w:sz="0" w:space="0" w:color="auto"/>
        <w:right w:val="none" w:sz="0" w:space="0" w:color="auto"/>
      </w:divBdr>
    </w:div>
    <w:div w:id="1859538489">
      <w:bodyDiv w:val="1"/>
      <w:marLeft w:val="0"/>
      <w:marRight w:val="0"/>
      <w:marTop w:val="0"/>
      <w:marBottom w:val="0"/>
      <w:divBdr>
        <w:top w:val="none" w:sz="0" w:space="0" w:color="auto"/>
        <w:left w:val="none" w:sz="0" w:space="0" w:color="auto"/>
        <w:bottom w:val="none" w:sz="0" w:space="0" w:color="auto"/>
        <w:right w:val="none" w:sz="0" w:space="0" w:color="auto"/>
      </w:divBdr>
    </w:div>
    <w:div w:id="1879050929">
      <w:bodyDiv w:val="1"/>
      <w:marLeft w:val="0"/>
      <w:marRight w:val="0"/>
      <w:marTop w:val="0"/>
      <w:marBottom w:val="0"/>
      <w:divBdr>
        <w:top w:val="none" w:sz="0" w:space="0" w:color="auto"/>
        <w:left w:val="none" w:sz="0" w:space="0" w:color="auto"/>
        <w:bottom w:val="none" w:sz="0" w:space="0" w:color="auto"/>
        <w:right w:val="none" w:sz="0" w:space="0" w:color="auto"/>
      </w:divBdr>
    </w:div>
    <w:div w:id="1882981186">
      <w:bodyDiv w:val="1"/>
      <w:marLeft w:val="0"/>
      <w:marRight w:val="0"/>
      <w:marTop w:val="0"/>
      <w:marBottom w:val="0"/>
      <w:divBdr>
        <w:top w:val="none" w:sz="0" w:space="0" w:color="auto"/>
        <w:left w:val="none" w:sz="0" w:space="0" w:color="auto"/>
        <w:bottom w:val="none" w:sz="0" w:space="0" w:color="auto"/>
        <w:right w:val="none" w:sz="0" w:space="0" w:color="auto"/>
      </w:divBdr>
    </w:div>
    <w:div w:id="1888252954">
      <w:bodyDiv w:val="1"/>
      <w:marLeft w:val="0"/>
      <w:marRight w:val="0"/>
      <w:marTop w:val="0"/>
      <w:marBottom w:val="0"/>
      <w:divBdr>
        <w:top w:val="none" w:sz="0" w:space="0" w:color="auto"/>
        <w:left w:val="none" w:sz="0" w:space="0" w:color="auto"/>
        <w:bottom w:val="none" w:sz="0" w:space="0" w:color="auto"/>
        <w:right w:val="none" w:sz="0" w:space="0" w:color="auto"/>
      </w:divBdr>
    </w:div>
    <w:div w:id="1892618650">
      <w:bodyDiv w:val="1"/>
      <w:marLeft w:val="0"/>
      <w:marRight w:val="0"/>
      <w:marTop w:val="0"/>
      <w:marBottom w:val="0"/>
      <w:divBdr>
        <w:top w:val="none" w:sz="0" w:space="0" w:color="auto"/>
        <w:left w:val="none" w:sz="0" w:space="0" w:color="auto"/>
        <w:bottom w:val="none" w:sz="0" w:space="0" w:color="auto"/>
        <w:right w:val="none" w:sz="0" w:space="0" w:color="auto"/>
      </w:divBdr>
    </w:div>
    <w:div w:id="1902448415">
      <w:bodyDiv w:val="1"/>
      <w:marLeft w:val="0"/>
      <w:marRight w:val="0"/>
      <w:marTop w:val="0"/>
      <w:marBottom w:val="0"/>
      <w:divBdr>
        <w:top w:val="none" w:sz="0" w:space="0" w:color="auto"/>
        <w:left w:val="none" w:sz="0" w:space="0" w:color="auto"/>
        <w:bottom w:val="none" w:sz="0" w:space="0" w:color="auto"/>
        <w:right w:val="none" w:sz="0" w:space="0" w:color="auto"/>
      </w:divBdr>
    </w:div>
    <w:div w:id="1909338502">
      <w:bodyDiv w:val="1"/>
      <w:marLeft w:val="0"/>
      <w:marRight w:val="0"/>
      <w:marTop w:val="0"/>
      <w:marBottom w:val="0"/>
      <w:divBdr>
        <w:top w:val="none" w:sz="0" w:space="0" w:color="auto"/>
        <w:left w:val="none" w:sz="0" w:space="0" w:color="auto"/>
        <w:bottom w:val="none" w:sz="0" w:space="0" w:color="auto"/>
        <w:right w:val="none" w:sz="0" w:space="0" w:color="auto"/>
      </w:divBdr>
    </w:div>
    <w:div w:id="1933051000">
      <w:bodyDiv w:val="1"/>
      <w:marLeft w:val="0"/>
      <w:marRight w:val="0"/>
      <w:marTop w:val="0"/>
      <w:marBottom w:val="0"/>
      <w:divBdr>
        <w:top w:val="none" w:sz="0" w:space="0" w:color="auto"/>
        <w:left w:val="none" w:sz="0" w:space="0" w:color="auto"/>
        <w:bottom w:val="none" w:sz="0" w:space="0" w:color="auto"/>
        <w:right w:val="none" w:sz="0" w:space="0" w:color="auto"/>
      </w:divBdr>
    </w:div>
    <w:div w:id="1936742548">
      <w:bodyDiv w:val="1"/>
      <w:marLeft w:val="0"/>
      <w:marRight w:val="0"/>
      <w:marTop w:val="0"/>
      <w:marBottom w:val="0"/>
      <w:divBdr>
        <w:top w:val="none" w:sz="0" w:space="0" w:color="auto"/>
        <w:left w:val="none" w:sz="0" w:space="0" w:color="auto"/>
        <w:bottom w:val="none" w:sz="0" w:space="0" w:color="auto"/>
        <w:right w:val="none" w:sz="0" w:space="0" w:color="auto"/>
      </w:divBdr>
    </w:div>
    <w:div w:id="1938294714">
      <w:bodyDiv w:val="1"/>
      <w:marLeft w:val="0"/>
      <w:marRight w:val="0"/>
      <w:marTop w:val="0"/>
      <w:marBottom w:val="0"/>
      <w:divBdr>
        <w:top w:val="none" w:sz="0" w:space="0" w:color="auto"/>
        <w:left w:val="none" w:sz="0" w:space="0" w:color="auto"/>
        <w:bottom w:val="none" w:sz="0" w:space="0" w:color="auto"/>
        <w:right w:val="none" w:sz="0" w:space="0" w:color="auto"/>
      </w:divBdr>
    </w:div>
    <w:div w:id="1949775170">
      <w:bodyDiv w:val="1"/>
      <w:marLeft w:val="0"/>
      <w:marRight w:val="0"/>
      <w:marTop w:val="0"/>
      <w:marBottom w:val="0"/>
      <w:divBdr>
        <w:top w:val="none" w:sz="0" w:space="0" w:color="auto"/>
        <w:left w:val="none" w:sz="0" w:space="0" w:color="auto"/>
        <w:bottom w:val="none" w:sz="0" w:space="0" w:color="auto"/>
        <w:right w:val="none" w:sz="0" w:space="0" w:color="auto"/>
      </w:divBdr>
    </w:div>
    <w:div w:id="1990360813">
      <w:bodyDiv w:val="1"/>
      <w:marLeft w:val="0"/>
      <w:marRight w:val="0"/>
      <w:marTop w:val="0"/>
      <w:marBottom w:val="0"/>
      <w:divBdr>
        <w:top w:val="none" w:sz="0" w:space="0" w:color="auto"/>
        <w:left w:val="none" w:sz="0" w:space="0" w:color="auto"/>
        <w:bottom w:val="none" w:sz="0" w:space="0" w:color="auto"/>
        <w:right w:val="none" w:sz="0" w:space="0" w:color="auto"/>
      </w:divBdr>
    </w:div>
    <w:div w:id="1998803026">
      <w:bodyDiv w:val="1"/>
      <w:marLeft w:val="0"/>
      <w:marRight w:val="0"/>
      <w:marTop w:val="0"/>
      <w:marBottom w:val="0"/>
      <w:divBdr>
        <w:top w:val="none" w:sz="0" w:space="0" w:color="auto"/>
        <w:left w:val="none" w:sz="0" w:space="0" w:color="auto"/>
        <w:bottom w:val="none" w:sz="0" w:space="0" w:color="auto"/>
        <w:right w:val="none" w:sz="0" w:space="0" w:color="auto"/>
      </w:divBdr>
    </w:div>
    <w:div w:id="2056613172">
      <w:bodyDiv w:val="1"/>
      <w:marLeft w:val="0"/>
      <w:marRight w:val="0"/>
      <w:marTop w:val="0"/>
      <w:marBottom w:val="0"/>
      <w:divBdr>
        <w:top w:val="none" w:sz="0" w:space="0" w:color="auto"/>
        <w:left w:val="none" w:sz="0" w:space="0" w:color="auto"/>
        <w:bottom w:val="none" w:sz="0" w:space="0" w:color="auto"/>
        <w:right w:val="none" w:sz="0" w:space="0" w:color="auto"/>
      </w:divBdr>
    </w:div>
    <w:div w:id="2072724939">
      <w:bodyDiv w:val="1"/>
      <w:marLeft w:val="0"/>
      <w:marRight w:val="0"/>
      <w:marTop w:val="0"/>
      <w:marBottom w:val="0"/>
      <w:divBdr>
        <w:top w:val="none" w:sz="0" w:space="0" w:color="auto"/>
        <w:left w:val="none" w:sz="0" w:space="0" w:color="auto"/>
        <w:bottom w:val="none" w:sz="0" w:space="0" w:color="auto"/>
        <w:right w:val="none" w:sz="0" w:space="0" w:color="auto"/>
      </w:divBdr>
    </w:div>
    <w:div w:id="2106225757">
      <w:bodyDiv w:val="1"/>
      <w:marLeft w:val="0"/>
      <w:marRight w:val="0"/>
      <w:marTop w:val="0"/>
      <w:marBottom w:val="0"/>
      <w:divBdr>
        <w:top w:val="none" w:sz="0" w:space="0" w:color="auto"/>
        <w:left w:val="none" w:sz="0" w:space="0" w:color="auto"/>
        <w:bottom w:val="none" w:sz="0" w:space="0" w:color="auto"/>
        <w:right w:val="none" w:sz="0" w:space="0" w:color="auto"/>
      </w:divBdr>
    </w:div>
    <w:div w:id="21298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ockerar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ducation@crockerart.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jones\Start%20Menu\Documents\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C6924-DA12-4E1A-B01B-D4B59671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Template>
  <TotalTime>0</TotalTime>
  <Pages>8</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Crocker Art Museum</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Jones</dc:creator>
  <cp:lastModifiedBy>localuser</cp:lastModifiedBy>
  <cp:revision>2</cp:revision>
  <cp:lastPrinted>2017-09-21T22:38:00Z</cp:lastPrinted>
  <dcterms:created xsi:type="dcterms:W3CDTF">2018-02-25T22:14:00Z</dcterms:created>
  <dcterms:modified xsi:type="dcterms:W3CDTF">2018-02-25T22:14:00Z</dcterms:modified>
</cp:coreProperties>
</file>